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多样饼干（自选）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扬州炒饭、白萝卜玉米排骨汤。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◎水果：</w:t>
      </w:r>
      <w:r>
        <w:rPr>
          <w:rFonts w:hint="eastAsia" w:asciiTheme="minorEastAsia" w:hAnsiTheme="minorEastAsia" w:cstheme="minorEastAsia"/>
          <w:lang w:val="en-US" w:eastAsia="zh-CN"/>
        </w:rPr>
        <w:t>葡萄、雪梨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◎午点：</w:t>
      </w:r>
      <w:r>
        <w:rPr>
          <w:rFonts w:hint="eastAsia" w:asciiTheme="minorEastAsia" w:hAnsiTheme="minorEastAsia" w:cstheme="minorEastAsia"/>
          <w:lang w:val="en-US" w:eastAsia="zh-CN"/>
        </w:rPr>
        <w:t>冰糖红枣百合汤</w:t>
      </w:r>
      <w:r>
        <w:rPr>
          <w:rFonts w:hint="eastAsia" w:asciiTheme="minorEastAsia" w:hAnsiTheme="minorEastAsia" w:eastAsiaTheme="minorEastAsia" w:cstheme="minorEastAsia"/>
        </w:rPr>
        <w:t>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Hans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8" name="图片 8" descr="D:/Desktop/4.177/IMG_5997.JPGIMG_5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4.177/IMG_5997.JPGIMG_59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9" name="图片 9" descr="D:/Desktop/4.177/IMG_5999.JPGIMG_5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4.177/IMG_5999.JPGIMG_5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10" name="图片 10" descr="D:/Desktop/4.177/IMG_6006.JPGIMG_6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4.177/IMG_6006.JPGIMG_60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11" name="图片 11" descr="D:/Desktop/4.177/IMG_6011.JPGIMG_6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4.177/IMG_6011.JPGIMG_60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我们开展了美术活动《蔬果拼盘》，这是一次美术欣赏活动。蔬果拼盘是一种消滞和胃、增进食欲、美化宴席、烘托气氛、增进友谊的“蔬果工艺”作品。它与食雕一样，是一门技术。无论是国宴，还是家庭喜庆宴席，都能显示出其艺术的生命力和感染力，使人们在得到物质享受的同时，也能得到艺术享受。因此，本次活动从色彩和造型出发，了解不同造型的蔬果拼盘，让幼儿对其有进一步了解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★今天是下雨天，大家来离园的路上注意安全哦！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k1LCJoZGlkIjoiODAxMWQ4YjE4YjhhMmJmYmEwNjAwZGVkYTYzMzY2OWEiLCJ1c2VyQ291bnQiOjY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203670E3"/>
    <w:rsid w:val="21AF4A2F"/>
    <w:rsid w:val="21CF4FD6"/>
    <w:rsid w:val="22715FC0"/>
    <w:rsid w:val="22C90142"/>
    <w:rsid w:val="23294C75"/>
    <w:rsid w:val="237C7B6F"/>
    <w:rsid w:val="247A47B6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A9563B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1015</Words>
  <Characters>1037</Characters>
  <Lines>1</Lines>
  <Paragraphs>1</Paragraphs>
  <TotalTime>10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2024-04-17T05:36:42Z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E1347614109E44C186188F4E8FC6AD1D_13</vt:lpwstr>
  </property>
  <property fmtid="{D5CDD505-2E9C-101B-9397-08002B2CF9AE}" pid="5" name="commondata">
    <vt:lpwstr>eyJjb3VudCI6NywiaGRpZCI6IjgwMTFkOGIxOGI4YTJiZmJhMDYwMGRlZGE2MzM2NjlhIiwidXNlckNvdW50Ijo3fQ==</vt:lpwstr>
  </property>
</Properties>
</file>