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秦修诚、赵希羽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1954530</wp:posOffset>
                </wp:positionV>
                <wp:extent cx="2352040" cy="338455"/>
                <wp:effectExtent l="4445" t="5080" r="5715" b="1206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贺健宸、秦苏安在玩海底世界。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153.9pt;height:26.65pt;width:185.2pt;z-index:251663360;mso-width-relative:page;mso-height-relative:page;" fillcolor="#FFFFFF [3201]" filled="t" stroked="t" coordsize="21600,21600" o:gfxdata="UEsDBAoAAAAAAIdO4kAAAAAAAAAAAAAAAAAEAAAAZHJzL1BLAwQUAAAACACHTuJAZYL+B9gAAAAL&#10;AQAADwAAAGRycy9kb3ducmV2LnhtbE2Py07DMBBF90j8gzVI7KidR0NJ41QCCQmxo2TDzo2nSVQ/&#10;Itttyt8zrGA5M0d3zm12V2vYBUOcvJOQrQQwdL3XkxskdJ+vDxtgMSmnlfEOJXxjhF17e9OoWvvF&#10;feBlnwZGIS7WSsKY0lxzHvsRrYorP6Oj29EHqxKNYeA6qIXCreG5EBW3anL0YVQzvozYn/ZnK+Gt&#10;ek5f2Ol3XeSFXzreh6OJUt7fZWILLOE1/cHwq0/q0JLTwZ+djsxIKNflmlAJhXikDkRs8vIJ2IE2&#10;VZYBbxv+v0P7A1BLAwQUAAAACACHTuJARUUoJVkCAAC5BAAADgAAAGRycy9lMm9Eb2MueG1srVTN&#10;jtMwEL4j8Q6W72z6uyzVpqvSqghpxa60IM6u4zQR/sN2mywPAG/AiQt3nqvPwWen7f5x2AM5OOOZ&#10;yTcz38zk/KJVkmyF87XROe2f9CgRmpui1uucfvq4fHVGiQ9MF0waLXJ6Kzy9mL58cd7YiRiYyshC&#10;OAIQ7SeNzWkVgp1kmeeVUMyfGCs0jKVxigVc3TorHGuArmQ26PVOs8a4wjrDhffQLjoj3SO65wCa&#10;sqy5WBi+UUKHDtUJyQJK8lVtPZ2mbMtS8HBVll4EInOKSkM6EQTyKp7Z9JxN1o7Zqub7FNhzUnhU&#10;k2K1RtAj1IIFRjaufgKlau6MN2U44UZlXSGJEVTR7z3i5qZiVqRaQLW3R9L9/4PlH7bXjtQFJmFM&#10;iWYKHd/9/LH79Wf3+zuBDgQ11k/gd2PhGdq3poXzQe+hjHW3pVPxjYoI7KD39kivaAPhUA6G40Fv&#10;BBOHbTg8G40TfHb3tXU+vBNGkSjk1KF9iVW2vfQBmcD14BKDeSPrYllLmS5uvZpLR7YMrV6mJyaJ&#10;Tx64SU2anJ4Ox72E/MAWsY8QK8n4l6cIwJMasJGUrvgohXbV7plameIWRDnTzZq3fFkD95L5cM0c&#10;hgsEYP3CFY5SGiRj9hIllXHf/qWP/ug5rJQ0GNac+q8b5gQl8r3GNLzpjyKvIV1G49cDXNx9y+q+&#10;RW/U3ICkPhbd8iRG/yAPYumM+owtncWoMDHNETun4SDOQ7dC2HIuZrPkhHm2LFzqG8sjdGyJNrNN&#10;MGWdWhdp6rjZs4eJTu3Zb19cmfv35HX3x5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WC/gfY&#10;AAAACwEAAA8AAAAAAAAAAQAgAAAAIgAAAGRycy9kb3ducmV2LnhtbFBLAQIUABQAAAAIAIdO4kBF&#10;RSgl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贺健宸、秦苏安在玩海底世界。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1938020</wp:posOffset>
                </wp:positionV>
                <wp:extent cx="2352040" cy="473710"/>
                <wp:effectExtent l="4445" t="5080" r="571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妞妞、小豆豆在探索光影游戏，琪琪和一一在玩大力士。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52.6pt;height:37.3pt;width:185.2pt;z-index:251662336;mso-width-relative:page;mso-height-relative:page;" fillcolor="#FFFFFF [3201]" filled="t" stroked="t" coordsize="21600,21600" o:gfxdata="UEsDBAoAAAAAAIdO4kAAAAAAAAAAAAAAAAAEAAAAZHJzL1BLAwQUAAAACACHTuJADRDKqtYAAAAK&#10;AQAADwAAAGRycy9kb3ducmV2LnhtbE2PwU7DMBBE70j8g7VI3KhdB6oQ4lQCCQlxo+TCzY23SYS9&#10;jmK3KX/P9gS3He1o5k29PQcvTjinMZKB9UqBQOqiG6k30H6+3pUgUrbkrI+EBn4wwba5vqpt5eJC&#10;H3ja5V5wCKXKGhhyniopUzdgsGkVJyT+HeIcbGY599LNduHw4KVWaiODHYkbBjvhy4Dd9+4YDLxt&#10;nvMXtu7dFbqISyu7+eCTMbc3a/UEIuM5/5nhgs/o0DDTPh7JJeFZa56SDRTqQYNgQ1HqexD7y/FY&#10;gmxq+X9C8wtQSwMEFAAAAAgAh07iQBdK6mtaAgAAuQQAAA4AAABkcnMvZTJvRG9jLnhtbK1UzW4T&#10;MRC+I/EOlu90kzRpIeqmCq2CkCpaqSDOjtebtfAftpPd8gDwBpy4cOe5+hx89ibpH4ce2IN3PDP7&#10;zcw3M3ty2mlFNsIHaU1JhwcDSoThtpJmVdJPHxevXlMSIjMVU9aIkt6IQE9nL1+ctG4qRraxqhKe&#10;AMSEaetK2sTopkUReCM0CwfWCQNjbb1mEVe/KirPWqBrVYwGg6Oitb5y3nIRArTnvZFuEf1zAG1d&#10;Sy7OLV9rYWKP6oViESWFRrpAZznbuhY8XtZ1EJGokqLSmE8EgbxMZzE7YdOVZ66RfJsCe04Kj2rS&#10;TBoE3UOds8jI2ssnUFpyb4Ot4wG3uugLyYygiuHgETfXDXMi1wKqg9uTHv4fLP+wufJEVpiEMSWG&#10;aXT89ueP219/bn9/J9CBoNaFKfyuHTxj99Z2cN7pA5Sp7q72Or1REYEd9N7s6RVdJBzK0eFkNBjD&#10;xGGbHB6Phpn/4u5r50N8J6wmSSipR/syq2xzESIygevOJQULVslqIZXKF79anilPNgytXuQnJYlP&#10;HrgpQ9qSHh1OBhn5gS1h7yGWivEvTxGApwxgEyl98UmK3bLbMrW01Q2I8rafteD4QgL3goV4xTyG&#10;CwRg/eIljlpZJGO3EiWN9d/+pU/+6DmslLQY1pKGr2vmBSXqvcE0vBmOE68xX8aT4xEu/r5led9i&#10;1vrMgqQhFt3xLCb/qHZi7a3+jC2dp6gwMcMRu6RxJ57FfoWw5VzM59kJ8+xYvDDXjifo1BJj5+to&#10;a5lbl2jqudmyh4nO7dluX1qZ+/fsdffH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RDKqtYA&#10;AAAKAQAADwAAAAAAAAABACAAAAAiAAAAZHJzL2Rvd25yZXYueG1sUEsBAhQAFAAAAAgAh07iQBdK&#10;6mt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妞妞、小豆豆在探索光影游戏，琪琪和一一在玩大力士。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4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4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1962785</wp:posOffset>
                </wp:positionV>
                <wp:extent cx="2352040" cy="473710"/>
                <wp:effectExtent l="4445" t="5080" r="5715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舒舒和果果在用太空泥做美食。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5pt;margin-top:154.55pt;height:37.3pt;width:185.2pt;z-index:251665408;mso-width-relative:page;mso-height-relative:page;" fillcolor="#FFFFFF [3201]" filled="t" stroked="t" coordsize="21600,21600" o:gfxdata="UEsDBAoAAAAAAIdO4kAAAAAAAAAAAAAAAAAEAAAAZHJzL1BLAwQUAAAACACHTuJAm6CPPtgAAAAL&#10;AQAADwAAAGRycy9kb3ducmV2LnhtbE2PwU7DMAyG70i8Q+RJ3FjShpWuNJ0EEhLixuiFW9Z4bbXE&#10;qZpsHW9POMHR9qff31/vrs6yC85h9KQgWwtgSJ03I/UK2s/X+xJYiJqMtp5QwTcG2DW3N7WujF/o&#10;Ay/72LMUQqHSCoYYp4rz0A3odFj7CSndjn52OqZx7rmZ9ZLCneW5EAV3eqT0YdATvgzYnfZnp+Ct&#10;eI5f2Jp3I3Ppl5Z389EGpe5WmXgCFvEa/2D41U/q0CSngz+TCcwqeNhstglVIMU2A5aIMi8ksEPa&#10;lPIReFPz/x2aH1BLAwQUAAAACACHTuJAdCAbB1oCAAC5BAAADgAAAGRycy9lMm9Eb2MueG1srVTN&#10;bhMxEL4j8Q6W73STNG0g6qYKrYKQKlqpIM6O15u18B+2k93yAPAGnLhw57n6HHz2Jukfhx7Yg3c8&#10;M/vNzDcze3LaaUU2wgdpTUmHBwNKhOG2kmZV0k8fF69eUxIiMxVT1oiS3ohAT2cvX5y0bipGtrGq&#10;Ep4AxIRp60raxOimRRF4IzQLB9YJA2NtvWYRV78qKs9aoGtVjAaD46K1vnLechECtOe9kW4R/XMA&#10;bV1LLs4tX2thYo/qhWIRJYVGukBnOdu6Fjxe1nUQkaiSotKYTwSBvExnMTth05VnrpF8mwJ7TgqP&#10;atJMGgTdQ52zyMjayydQWnJvg63jAbe66AvJjKCK4eARN9cNcyLXAqqD25Me/h8s/7C58kRWmIQJ&#10;JYZpdPz254/bX39uf38n0IGg1oUp/K4dPGP31nZw3ukDlKnurvY6vVERgR303uzpFV0kHMrR4dFo&#10;MIaJwzaeHE6Gmf/i7mvnQ3wnrCZJKKlH+zKrbHMRIjKB684lBQtWyWohlcoXv1qeKU82DK1e5Ccl&#10;iU8euClD2pIeHx4NMvIDW8LeQywV41+eIgBPGcAmUvrikxS7ZbdlammrGxDlbT9rwfGFBO4FC/GK&#10;eQwXCMD6xUsctbJIxm4lShrrv/1Ln/zRc1gpaTGsJQ1f18wLStR7g2l4MxwnXmO+jI8mI1z8fcvy&#10;vsWs9ZkFSUMsuuNZTP5R7cTaW/0ZWzpPUWFihiN2SeNOPIv9CmHLuZjPsxPm2bF4Ya4dT9CpJcbO&#10;19HWMrcu0dRzs2UPE53bs92+tDL379nr7o8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oI8+&#10;2AAAAAsBAAAPAAAAAAAAAAEAIAAAACIAAABkcnMvZG93bnJldi54bWxQSwECFAAUAAAACACHTuJA&#10;dCAbB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舒舒和果果在用太空泥做美食。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1953895</wp:posOffset>
                </wp:positionV>
                <wp:extent cx="2352040" cy="473710"/>
                <wp:effectExtent l="4445" t="5080" r="5715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多多、阳阳在玩雪花片搭公交车，棒棒和萱萱在用磁力片搭公交车。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153.85pt;height:37.3pt;width:185.2pt;z-index:251664384;mso-width-relative:page;mso-height-relative:page;" fillcolor="#FFFFFF [3201]" filled="t" stroked="t" coordsize="21600,21600" o:gfxdata="UEsDBAoAAAAAAIdO4kAAAAAAAAAAAAAAAAAEAAAAZHJzL1BLAwQUAAAACACHTuJAwEhPqtYAAAAJ&#10;AQAADwAAAGRycy9kb3ducmV2LnhtbE2PwU7DMBBE70j9B2srcaN2Y5RUIU4lkJAQN0ouvbnxNomw&#10;15HtNuXvMSe4zWpWM2+a/c1ZdsUQJ08KthsBDKn3ZqJBQff5+rADFpMmo60nVPCNEfbt6q7RtfEL&#10;feD1kAaWQyjWWsGY0lxzHvsRnY4bPyNl7+yD0ymfYeAm6CWHO8sLIUru9ES5YdQzvozYfx0uTsFb&#10;+ZyO2Jl3Iwvpl4734WyjUvfrrXgClvCW/p7hFz+jQ5uZTv5CJjKroMxLkgIpqgpY9mVVPgI7ZbEr&#10;JPC24f8XtD9QSwMEFAAAAAgAh07iQJKYHXZaAgAAuQQAAA4AAABkcnMvZTJvRG9jLnhtbK1UzW4T&#10;MRC+I/EOlu90kzRtIeqmCq2CkCpaqSDOjtebtfAftpPd8gDwBpy4cOe58hx89ibpH4ce2IN3PDP7&#10;zcw3M3t61mlF1sIHaU1JhwcDSoThtpJmWdJPH+evXlMSIjMVU9aIkt6KQM+mL1+ctm4iRraxqhKe&#10;AMSESetK2sToJkUReCM0CwfWCQNjbb1mEVe/LCrPWqBrVYwGg+Oitb5y3nIRArQXvZFuEf1zAG1d&#10;Sy4uLF9pYWKP6oViESWFRrpApznbuhY8XtV1EJGokqLSmE8EgbxIZzE9ZZOlZ66RfJsCe04Kj2rS&#10;TBoE3UNdsMjIyssnUFpyb4Ot4wG3uugLyYygiuHgETc3DXMi1wKqg9uTHv4fLP+wvvZEVpiEY0oM&#10;0+j45uePza8/m9/fCXQgqHVhAr8bB8/YvbUdnHf6AGWqu6u9Tm9URGAHvbd7ekUXCYdydHg0Goxh&#10;4rCNTw5Phpn/4u5r50N8J6wmSSipR/syq2x9GSIygevOJQULVslqLpXKF79cnCtP1gytnucnJYlP&#10;HrgpQ9qSHh8eDTLyA1vC3kMsFONfniIATxnAJlL64pMUu0W3ZWphq1sQ5W0/a8HxuQTuJQvxmnkM&#10;FwjA+sUrHLWySMZuJUoa67/9S5/80XNYKWkxrCUNX1fMC0rUe4NpeDMcJ15jvoyPTka4+PuWxX2L&#10;WelzC5KGWHTHs5j8o9qJtbf6M7Z0lqLCxAxH7JLGnXge+xXClnMxm2UnzLNj8dLcOJ6gU0uMna2i&#10;rWVuXaKp52bLHiY6t2e7fWll7t+z190f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EhPqtYA&#10;AAAJAQAADwAAAAAAAAABACAAAAAiAAAAZHJzL2Rvd25yZXYueG1sUEsBAhQAFAAAAAgAh07iQJKY&#10;HXZ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多多、阳阳在玩雪花片搭公交车，棒棒和萱萱在用磁力片搭公交车。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4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4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4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4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15240</wp:posOffset>
                </wp:positionV>
                <wp:extent cx="2352040" cy="537210"/>
                <wp:effectExtent l="5080" t="5080" r="5080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张嘉宸和王紫妍在玩龟兔赛跑，大豆豆在玩俄罗斯方块。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1.2pt;height:42.3pt;width:185.2pt;z-index:251661312;mso-width-relative:page;mso-height-relative:page;" fillcolor="#FFFFFF [3201]" filled="t" stroked="t" coordsize="21600,21600" o:gfxdata="UEsDBAoAAAAAAIdO4kAAAAAAAAAAAAAAAAAEAAAAZHJzL1BLAwQUAAAACACHTuJAIB/PkdYAAAAK&#10;AQAADwAAAGRycy9kb3ducmV2LnhtbE2Py2rDMBBF94X+g5hCd41kK5jUtRxooVC6a+JNdoo1sU31&#10;MJISp3/f6apZDnO499xme3WWXTCmKXgFxUoAQ98HM/lBQbd/f9oAS1l7o23wqOAHE2zb+7tG1yYs&#10;/gsvuzwwCvGp1grGnOea89SP6HRahRk9/U4hOp3pjAM3US8U7iwvhai405OnhlHP+DZi/707OwUf&#10;1Ws+YGc+jSxlWDrex5NNSj0+FOIFWMZr/ofhT5/UoSWnYzh7k5hVsJblM6EKZEETCNgIKYEdiSyq&#10;NfC24bcT2l9QSwMEFAAAAAgAh07iQCQsseZaAgAAuQQAAA4AAABkcnMvZTJvRG9jLnhtbK1UzW4T&#10;MRC+I/EOlu9089O0EHVThVZBSBWtVBBnx+vNWvgP28lueQB4A05cuPNcfQ4+e5P0j0MP7ME7npn9&#10;ZuabmT057bQiG+GDtKakw4MBJcJwW0mzKumnj4tXrykJkZmKKWtESW9EoKezly9OWjcVI9tYVQlP&#10;AGLCtHUlbWJ006IIvBGahQPrhIGxtl6ziKtfFZVnLdC1KkaDwVHRWl85b7kIAdrz3ki3iP45gLau&#10;JRfnlq+1MLFH9UKxiJJCI12gs5xtXQseL+s6iEhUSVFpzCeCQF6ms5idsOnKM9dIvk2BPSeFRzVp&#10;Jg2C7qHOWWRk7eUTKC25t8HW8YBbXfSFZEZQxXDwiJvrhjmRawHVwe1JD/8Pln/YXHkiq5KOQYlh&#10;Gh2//fnj9tef29/fCXQgqHVhCr9rB8/YvbUdxmanD1Cmurva6/RGRQR2YN3s6RVdJBzK0XgyGhzC&#10;xGGbjI9Hwwxf3H3tfIjvhNUkCSX1aF9mlW0uQkQmcN25pGDBKlktpFL54lfLM+XJhqHVi/ykJPHJ&#10;AzdlSFvSo/FkkJEf2BL2HmKpGP/yFAF4ygA2kdIXn6TYLbstU0tb3YAob/tZC44vJHAvWIhXzGO4&#10;QADWL17iqJVFMnYrUdJY/+1f+uSPnsNKSYthLWn4umZeUKLeG0zDm+Fh4jXmy+HkeISLv29Z3reY&#10;tT6zIGmIRXc8i8k/qp1Ye6s/Y0vnKSpMzHDELmnciWexXyFsORfzeXbCPDsWL8y14wk6tcTY+Tra&#10;WubWJZp6brbsYaJze7bbl1bm/j173f1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B/PkdYA&#10;AAAKAQAADwAAAAAAAAABACAAAAAiAAAAZHJzL2Rvd25yZXYueG1sUEsBAhQAFAAAAAgAh07iQCQs&#10;seZ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张嘉宸和王紫妍在玩龟兔赛跑，大豆豆在玩俄罗斯方块。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27305</wp:posOffset>
                </wp:positionV>
                <wp:extent cx="2352040" cy="537210"/>
                <wp:effectExtent l="5080" t="5080" r="5080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735" y="315722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小小和恬恬在自然材料拼搭。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2.15pt;height:42.3pt;width:185.2pt;z-index:251659264;mso-width-relative:page;mso-height-relative:page;" fillcolor="#FFFFFF [3201]" filled="t" stroked="t" coordsize="21600,21600" o:gfxdata="UEsDBAoAAAAAAIdO4kAAAAAAAAAAAAAAAAAEAAAAZHJzL1BLAwQUAAAACACHTuJAgYZ169UAAAAJ&#10;AQAADwAAAGRycy9kb3ducmV2LnhtbE2PwU7DMBBE70j9B2srcaN2EjUqIU4lkJAQN0ou3Nx4m0TE&#10;68h2m/L3bE9w29Ebzc7U+6ubxAVDHD1pyDYKBFLn7Ui9hvbz9WEHIiZD1kyeUMMPRtg3q7vaVNYv&#10;9IGXQ+oFh1CsjIYhpbmSMnYDOhM3fkZidvLBmcQy9NIGs3C4m2SuVCmdGYk/DGbGlwG778PZaXgr&#10;n9MXtvbdFnnhl1Z24TRFre/XmXoCkfCa/sxwq8/VoeFOR38mG8XEWm3ZqSHPHkEwL3aKj+MNlFuQ&#10;TS3/L2h+AVBLAwQUAAAACACHTuJAQ3xes2UCAADFBAAADgAAAGRycy9lMm9Eb2MueG1srVRLbtsw&#10;EN0X6B0I7htZcpykhuXATeCiQNAESIuuaYqyhFIkS9KW0gM0N+iqm+57rpyjj5Ts/LrIol7QQ87z&#10;m5k3M56ddo0kW2FdrVVO04MRJUJxXdRqndPPn5ZvTihxnqmCSa1ETm+Eo6fz169mrZmKTFdaFsIS&#10;kCg3bU1OK+/NNEkcr0TD3IE2QsFZatswj6tdJ4VlLdgbmWSj0VHSalsYq7lwDq/nvZMOjPYlhLos&#10;ay7ONd80Qvme1QrJPEpyVW0cncdsy1Jwf1mWTngic4pKfTwRBPYqnMl8xqZry0xV8yEF9pIUntTU&#10;sFoh6J7qnHlGNrZ+RtXU3GqnS3/AdZP0hURFUEU6eqLNdcWMiLVAamf2orv/R8s/bq8sqQtMQkqJ&#10;Yg06fvfz9u7Xn7vfPwjeIFBr3BS4awOk797pDuDdu8NjqLsrbRO+UREJ/vQkPR5PKLnJ6TidHGfZ&#10;ILXoPOEAZONJNjpEFzgQk/FxlkZAcs9krPPvhW5IMHJq0cqoMNteOI+sAN1BQmCnZV0saynjxa5X&#10;Z9KSLUPbl/ETEsZPHsGkIm1Oj8aTUWR+5Avce4qVZPzrcwbwSQXaIFAvRLB8t+oG1Va6uIFoVvdz&#10;5wxf1uC9YM5fMYtBgwBYRX+Jo5QayejBoqTS9vu/3gMe/YeXkhaDm1P3bcOsoER+UJiMt+lh0NXH&#10;yyGkx8U+9KweetSmOdMQCc1HdtEMeC93Zml18wUbuwhR4WKKI3ZO/c488/06YeO5WCwiCLNtmL9Q&#10;14YH6tASpRcbr8s6ti7I1GszqIfpju0ZNjGsz8N7RN3/+8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GGdevVAAAACQEAAA8AAAAAAAAAAQAgAAAAIgAAAGRycy9kb3ducmV2LnhtbFBLAQIUABQA&#10;AAAIAIdO4kBDfF6z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小小和恬恬在自然材料拼搭。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1.美术：蔬果宝宝齐跳舞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这是一节命题画活动。青菜、茄子、苹果、梨子、胡萝卜等是生活中常见的蔬果。本次活动让幼儿在观察了解蔬果外形特征的基础上发挥想象，绘画出拟人化的动态蔬果宝宝。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张漪乐、张嘉宸、宋恬恬、朱琪玥、徐佳禾、张一嘉、贺健宸、肖尧、李子木、焦云舒、陈艺萱、李兴琪、杨佳伊、左轶萱、赵毓宁、李伊一、郭颜睿、夏天一、王紫妍、高羽安、郭煜霖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</w:t>
      </w:r>
      <w:r>
        <w:rPr>
          <w:rFonts w:hint="eastAsia" w:ascii="宋体" w:hAnsi="宋体" w:eastAsia="宋体" w:cs="宋体"/>
          <w:szCs w:val="21"/>
        </w:rPr>
        <w:t>大胆想象动态拟人形象，尝试用多种形状、线条勾画出蔬果的外形特征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秦苏安、杨梦露、王凝音、陈竞泽、徐亿涵、邵崔钰、李梓朋、张嘉宸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能在活动中感受绘画带来的乐趣。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24.4.16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IwYzU2NzgxZGY2NWVmMzlhNDhkOGY2OWRmYjc1NTM4OSIsInVzZXJDb3VudCI6NX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30A763DE"/>
    <w:rsid w:val="30BA08A0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017691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12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2024-04-16T23:47:31Z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