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1.幼儿来园人数：应到31人，实到25人，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高羽安、杨佳伊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秦修诚、赵希羽、张漪乐、郭煜霖、朱琪玥、郭颜睿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1932305</wp:posOffset>
                </wp:positionV>
                <wp:extent cx="2352040" cy="471170"/>
                <wp:effectExtent l="4445" t="5080" r="5715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徐佳禾和赵毓宁用自然材料拼搭生日蛋糕。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152.15pt;height:37.1pt;width:185.2pt;z-index:251662336;mso-width-relative:page;mso-height-relative:page;" fillcolor="#FFFFFF [3201]" filled="t" stroked="t" coordsize="21600,21600" o:gfxdata="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c99C&#10;2AAAAAsBAAAPAAAAAAAAAAEAIAAAACIAAABkcnMvZG93bnJldi54bWxQSwECFAAUAAAACACHTuJA&#10;G9wZ91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徐佳禾和赵毓宁用自然材料拼搭生日蛋糕。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1938020</wp:posOffset>
                </wp:positionV>
                <wp:extent cx="2352040" cy="473710"/>
                <wp:effectExtent l="4445" t="5080" r="571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张嘉宸和王凝音在科探区探索磁铁的秘密。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52.6pt;height:37.3pt;width:185.2pt;z-index:251661312;mso-width-relative:page;mso-height-relative:page;" fillcolor="#FFFFFF [3201]" filled="t" stroked="t" coordsize="21600,21600" o:gfxdata="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5S2XNYA&#10;AAAJAQAADwAAAAAAAAABACAAAAAiAAAAZHJzL2Rvd25yZXYueG1sUEsBAhQAFAAAAAgAh07iQF7p&#10;EJR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张嘉宸和王凝音在科探区探索磁铁的秘密。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5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5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1970405</wp:posOffset>
                </wp:positionV>
                <wp:extent cx="2352040" cy="537210"/>
                <wp:effectExtent l="5080" t="5080" r="5080" b="165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恬恬、舒舒、朋朋、一一在美工区用太空泥创作春天的美景。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55.15pt;height:42.3pt;width:185.2pt;z-index:251664384;mso-width-relative:page;mso-height-relative:page;" fillcolor="#FFFFFF [3201]" filled="t" stroked="t" coordsize="21600,21600" o:gfxdata="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/2q111gAA&#10;AAgBAAAPAAAAAAAAAAEAIAAAACIAAABkcnMvZG93bnJldi54bWxQSwECFAAUAAAACACHTuJAKBeH&#10;B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恬恬、舒舒、朋朋、一一在美工区用太空泥创作春天的美景。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5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5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19685</wp:posOffset>
                </wp:positionV>
                <wp:extent cx="2352040" cy="537210"/>
                <wp:effectExtent l="5080" t="5080" r="5080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果果在数学区玩七巧板，琪琪在玩百变图形。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35pt;margin-top:1.55pt;height:42.3pt;width:185.2pt;z-index:251665408;mso-width-relative:page;mso-height-relative:page;" fillcolor="#FFFFFF [3201]" filled="t" stroked="t" coordsize="21600,21600" o:gfxdata="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6Jdnj1QAA&#10;AAgBAAAPAAAAAAAAAAEAIAAAACIAAABkcnMvZG93bnJldi54bWxQSwECFAAUAAAACACHTuJAMfZB&#10;E1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果果在数学区玩七巧板，琪琪在玩百变图形。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1957070</wp:posOffset>
                </wp:positionV>
                <wp:extent cx="2352040" cy="537210"/>
                <wp:effectExtent l="5080" t="5080" r="5080" b="165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贺健宸、夏天一、杨梦露、陈艺萱、肖尧在用雪花片搭兔子、飞机等作品。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5pt;margin-top:154.1pt;height:42.3pt;width:185.2pt;z-index:251660288;mso-width-relative:page;mso-height-relative:page;" fillcolor="#FFFFFF [3201]" filled="t" stroked="t" coordsize="21600,21600" o:gfxdata="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r18UtYA&#10;AAAJAQAADwAAAAAAAAABACAAAAAiAAAAZHJzL2Rvd25yZXYueG1sUEsBAhQAFAAAAAgAh07iQCQs&#10;seZ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贺健宸、夏天一、杨梦露、陈艺萱、肖尧在用雪花片搭兔子、飞机等作品。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5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5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5715</wp:posOffset>
                </wp:positionV>
                <wp:extent cx="2352040" cy="473710"/>
                <wp:effectExtent l="4445" t="5080" r="5715" b="165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张一嘉和秦苏安在玩蛇形棋，王紫妍和李子木在玩逻辑高。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6pt;margin-top:0.45pt;height:37.3pt;width:185.2pt;z-index:251663360;mso-width-relative:page;mso-height-relative:page;" fillcolor="#FFFFFF [3201]" filled="t" stroked="t" coordsize="21600,21600" o:gfxdata="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3XilDUAAAA&#10;BwEAAA8AAAAAAAAAAQAgAAAAIgAAAGRycy9kb3ducmV2LnhtbFBLAQIUABQAAAAIAIdO4kB0IBsH&#10;WgIAALkEAAAOAAAAAAAAAAEAIAAAACM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张一嘉和秦苏安在玩蛇形棋，王紫妍和李子木在玩逻辑高。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24.4.17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中午回家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★各位家长，天气渐热，我们每天都会进行户外活动，请大家给孩子穿利于穿脱的衣服，垫好吸汗巾。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各位家长，4月22日（周一）新桥医院来园进行一年一度的“六一体检”，内容包括内科、外科、口腔科、氟离子防龋齿、血常规。4月23日（周二）常州市三院来园进行视力筛查。小朋友们尽量不要缺勤哦！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AsImhkaWQiOiIwYzU2NzgxZGY2NWVmMzlhNDhkOGY2OWRmYjc1NTM4OSIsInVzZXJDb3VudCI6OH0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30A763DE"/>
    <w:rsid w:val="30AB1858"/>
    <w:rsid w:val="30BA08A0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60012F9"/>
    <w:rsid w:val="468F79D4"/>
    <w:rsid w:val="489D09BB"/>
    <w:rsid w:val="48AE001D"/>
    <w:rsid w:val="4B017691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10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2024-04-17T09:05:45Z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