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苑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4月9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1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毅行活动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阳光明媚，我们小班开展了毅行活动。早晨先在前操场集中，听完园长妈妈的致辞，我们喊着响亮的口号开始出发啦！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4401820</wp:posOffset>
            </wp:positionH>
            <wp:positionV relativeFrom="paragraph">
              <wp:posOffset>179705</wp:posOffset>
            </wp:positionV>
            <wp:extent cx="2012315" cy="1509395"/>
            <wp:effectExtent l="0" t="0" r="19685" b="14605"/>
            <wp:wrapTopAndBottom/>
            <wp:docPr id="11" name="图片 11" descr="0093c73aba242e7339762a4c45c47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093c73aba242e7339762a4c45c477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182245</wp:posOffset>
            </wp:positionV>
            <wp:extent cx="2080895" cy="1560830"/>
            <wp:effectExtent l="0" t="0" r="1905" b="13970"/>
            <wp:wrapTopAndBottom/>
            <wp:docPr id="8" name="图片 8" descr="0b37b913ea420ac338dc3a0b12822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b37b913ea420ac338dc3a0b128220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173990</wp:posOffset>
            </wp:positionV>
            <wp:extent cx="2058035" cy="1543685"/>
            <wp:effectExtent l="0" t="0" r="24765" b="5715"/>
            <wp:wrapTopAndBottom/>
            <wp:docPr id="10" name="图片 10" descr="210a501170b8aba6c1f70735ef9c9b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10a501170b8aba6c1f70735ef9c9b0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一路上我们迎着春风，不仅看到了迎春花、海棠花、还看到了紫金花！当过马路的时候，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王韵涵、顾宇浩、冯逸凡、南羽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、鞠奕鸿、杨子熠、魏书宇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等小朋友知道要走斑马线，还要看红绿灯，等绿灯亮的时候我们才能过马路。</w:t>
      </w:r>
    </w:p>
    <w:tbl>
      <w:tblPr>
        <w:tblStyle w:val="10"/>
        <w:tblW w:w="10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8"/>
        <w:gridCol w:w="3380"/>
        <w:gridCol w:w="3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5" w:hRule="atLeast"/>
        </w:trPr>
        <w:tc>
          <w:tcPr>
            <w:tcW w:w="3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-4409440</wp:posOffset>
                  </wp:positionV>
                  <wp:extent cx="1988820" cy="1491615"/>
                  <wp:effectExtent l="0" t="0" r="17780" b="6985"/>
                  <wp:wrapTopAndBottom/>
                  <wp:docPr id="12" name="图片 12" descr="0d7afcd84cba0e8c9d6f215f551e87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0d7afcd84cba0e8c9d6f215f551e87c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9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19050</wp:posOffset>
                  </wp:positionV>
                  <wp:extent cx="1989455" cy="1492250"/>
                  <wp:effectExtent l="0" t="0" r="17145" b="6350"/>
                  <wp:wrapTopAndBottom/>
                  <wp:docPr id="14" name="图片 14" descr="7327681c8c0f6f5ae2450938a9bdce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7327681c8c0f6f5ae2450938a9bdced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27940</wp:posOffset>
                  </wp:positionV>
                  <wp:extent cx="1989455" cy="1492250"/>
                  <wp:effectExtent l="0" t="0" r="17145" b="6350"/>
                  <wp:wrapTopAndBottom/>
                  <wp:docPr id="20" name="图片 20" descr="9771243e8e65765761bf4d452e58b7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9771243e8e65765761bf4d452e58b7e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5" w:hRule="atLeast"/>
        </w:trPr>
        <w:tc>
          <w:tcPr>
            <w:tcW w:w="3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2026920" cy="1520190"/>
                  <wp:effectExtent l="0" t="0" r="5080" b="3810"/>
                  <wp:wrapTopAndBottom/>
                  <wp:docPr id="18" name="图片 18" descr="acb42ec03fd166fc92dac3811f1d5d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acb42ec03fd166fc92dac3811f1d5d1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1989455" cy="1544320"/>
                  <wp:effectExtent l="0" t="0" r="17145" b="5080"/>
                  <wp:wrapTopAndBottom/>
                  <wp:docPr id="19" name="图片 19" descr="0600aaeeda056b9be0dc9968eb72c2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0600aaeeda056b9be0dc9968eb72c2c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84455</wp:posOffset>
                  </wp:positionV>
                  <wp:extent cx="1989455" cy="1492250"/>
                  <wp:effectExtent l="0" t="0" r="17145" b="6350"/>
                  <wp:wrapTopAndBottom/>
                  <wp:docPr id="15" name="图片 15" descr="c5ff8f1c3e48aa020ae6fe0627d6ee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5ff8f1c3e48aa020ae6fe0627d6ee1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我们到啦！我们到了目的地常技师啦！我们找到一个大树下，拿出野餐垫，休息一下，吃点东西补充下体力！</w:t>
      </w:r>
    </w:p>
    <w:tbl>
      <w:tblPr>
        <w:tblStyle w:val="10"/>
        <w:tblpPr w:leftFromText="180" w:rightFromText="180" w:vertAnchor="text" w:horzAnchor="page" w:tblpX="1274" w:tblpY="34"/>
        <w:tblOverlap w:val="never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3268"/>
        <w:gridCol w:w="3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7" w:hRule="atLeast"/>
        </w:trPr>
        <w:tc>
          <w:tcPr>
            <w:tcW w:w="32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87630</wp:posOffset>
                  </wp:positionV>
                  <wp:extent cx="1920240" cy="1440180"/>
                  <wp:effectExtent l="0" t="0" r="10160" b="7620"/>
                  <wp:wrapTopAndBottom/>
                  <wp:docPr id="21" name="图片 21" descr="17661712626302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17661712626302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45085</wp:posOffset>
                  </wp:positionV>
                  <wp:extent cx="1911985" cy="1433830"/>
                  <wp:effectExtent l="0" t="0" r="18415" b="13970"/>
                  <wp:wrapTopAndBottom/>
                  <wp:docPr id="22" name="图片 22" descr="6e4f8142fc809d10a31eafbfb5128d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6e4f8142fc809d10a31eafbfb5128d4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10795</wp:posOffset>
                  </wp:positionV>
                  <wp:extent cx="1911985" cy="1433830"/>
                  <wp:effectExtent l="0" t="0" r="18415" b="13970"/>
                  <wp:wrapTopAndBottom/>
                  <wp:docPr id="23" name="图片 23" descr="6773c3e730a9b2c6b7f6ed49a2addd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6773c3e730a9b2c6b7f6ed49a2addd9f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rPr>
          <w:rStyle w:val="12"/>
          <w:rFonts w:hint="eastAsia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许晨依、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程桢雯、王韵涵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李宇航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、魏书宇、林清姝、顾宇浩、赵天瑞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</w:t>
      </w: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CN" w:bidi="ar"/>
        </w:rPr>
        <w:t>小朋友都拿出自己带来的食物与同伴分享。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rPr>
          <w:rStyle w:val="12"/>
          <w:rFonts w:hint="eastAsia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CN" w:bidi="ar"/>
        </w:rPr>
        <w:t>吃完后，我们开始找春天啦！</w:t>
      </w:r>
    </w:p>
    <w:tbl>
      <w:tblPr>
        <w:tblStyle w:val="10"/>
        <w:tblW w:w="10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2"/>
        <w:gridCol w:w="3372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3" w:hRule="atLeast"/>
        </w:trPr>
        <w:tc>
          <w:tcPr>
            <w:tcW w:w="33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-1437005</wp:posOffset>
                  </wp:positionV>
                  <wp:extent cx="1989455" cy="1492250"/>
                  <wp:effectExtent l="0" t="0" r="17145" b="6350"/>
                  <wp:wrapTopAndBottom/>
                  <wp:docPr id="24" name="图片 24" descr="51d68eb0d7f5b7c0671ac9d153c71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51d68eb0d7f5b7c0671ac9d153c7109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-1336040</wp:posOffset>
                  </wp:positionV>
                  <wp:extent cx="1989455" cy="1492250"/>
                  <wp:effectExtent l="0" t="0" r="17145" b="6350"/>
                  <wp:wrapTopAndBottom/>
                  <wp:docPr id="25" name="图片 25" descr="5cb2a97a23c1144a03c443c1d6008c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5cb2a97a23c1144a03c443c1d6008c4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-1336040</wp:posOffset>
                  </wp:positionV>
                  <wp:extent cx="1989455" cy="1492250"/>
                  <wp:effectExtent l="0" t="0" r="17145" b="6350"/>
                  <wp:wrapTopAndBottom/>
                  <wp:docPr id="26" name="图片 26" descr="7026c14723d8cda60ba12a89d661a2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7026c14723d8cda60ba12a89d661a20c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5" w:hRule="atLeast"/>
        </w:trPr>
        <w:tc>
          <w:tcPr>
            <w:tcW w:w="33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1989455" cy="1492250"/>
                  <wp:effectExtent l="0" t="0" r="17145" b="6350"/>
                  <wp:wrapTopAndBottom/>
                  <wp:docPr id="27" name="图片 27" descr="133174865545ebd6850e536b934efb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133174865545ebd6850e536b934efb5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-1336040</wp:posOffset>
                  </wp:positionV>
                  <wp:extent cx="1989455" cy="1492250"/>
                  <wp:effectExtent l="0" t="0" r="17145" b="6350"/>
                  <wp:wrapTopAndBottom/>
                  <wp:docPr id="28" name="图片 28" descr="7fa277fda9efeee8b6f1362b72b49b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7fa277fda9efeee8b6f1362b72b49bff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-1336040</wp:posOffset>
                  </wp:positionV>
                  <wp:extent cx="1989455" cy="1492250"/>
                  <wp:effectExtent l="0" t="0" r="17145" b="6350"/>
                  <wp:wrapTopAndBottom/>
                  <wp:docPr id="29" name="图片 29" descr="203142dbf31ed19d4b0514da61a8f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203142dbf31ed19d4b0514da61a8f10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rPr>
          <w:rStyle w:val="12"/>
          <w:rFonts w:hint="default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CN" w:bidi="ar"/>
        </w:rPr>
        <w:t>我们通过不同的形式来找春天，我们找到了好看的花，还有各种树叶，并把它们贴在了棒棒躺上，我们还带着小蜜蜂、小女孩找到了春天不一样的颜色。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5"/>
                <w:szCs w:val="15"/>
                <w:lang w:val="en-US" w:eastAsia="zh-CN"/>
              </w:rPr>
              <w:t>不吃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5"/>
                <w:szCs w:val="15"/>
                <w:lang w:val="en-US" w:eastAsia="zh-CN"/>
              </w:rPr>
              <w:t>不吃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0" w:rightChars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1.今天毅行活动孩子们都比较疲惫，回去可以带孩子洗洗澡，早点休息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2.家长们，近期发现部分幼儿指甲较长，大家及时给孩子修剪哦。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3.安全平台上面的内容，请记得完成。</w:t>
      </w:r>
    </w:p>
    <w:sectPr>
      <w:headerReference r:id="rId3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76835</wp:posOffset>
          </wp:positionH>
          <wp:positionV relativeFrom="page">
            <wp:posOffset>20955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1FFD048E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DB3969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DF8FB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7BF4035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CFD62C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AB929EF"/>
    <w:rsid w:val="6BFEC284"/>
    <w:rsid w:val="6BFECE8E"/>
    <w:rsid w:val="6C4158B3"/>
    <w:rsid w:val="6CE56E7D"/>
    <w:rsid w:val="6CEE35C6"/>
    <w:rsid w:val="6CFF38DD"/>
    <w:rsid w:val="6D7354DB"/>
    <w:rsid w:val="6D73E166"/>
    <w:rsid w:val="6DAA7382"/>
    <w:rsid w:val="6DC62B2F"/>
    <w:rsid w:val="6DDAE83E"/>
    <w:rsid w:val="6DEE1206"/>
    <w:rsid w:val="6DFF3545"/>
    <w:rsid w:val="6EB10255"/>
    <w:rsid w:val="6F3B8C0C"/>
    <w:rsid w:val="6F50487C"/>
    <w:rsid w:val="6F75822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BF9216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BDAD9A"/>
    <w:rsid w:val="7BF7B17C"/>
    <w:rsid w:val="7BFADF96"/>
    <w:rsid w:val="7BFE685F"/>
    <w:rsid w:val="7BFF4CA5"/>
    <w:rsid w:val="7CBA469A"/>
    <w:rsid w:val="7CDF599D"/>
    <w:rsid w:val="7CE73AB0"/>
    <w:rsid w:val="7D7F2B4E"/>
    <w:rsid w:val="7D7FAC3F"/>
    <w:rsid w:val="7DB2A76A"/>
    <w:rsid w:val="7DCA284D"/>
    <w:rsid w:val="7DFFE176"/>
    <w:rsid w:val="7E030705"/>
    <w:rsid w:val="7E2FA152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BE12B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7F78192"/>
    <w:rsid w:val="B9C9F2CA"/>
    <w:rsid w:val="BB5783E3"/>
    <w:rsid w:val="BB5F9404"/>
    <w:rsid w:val="BBFE3818"/>
    <w:rsid w:val="BC6F5B28"/>
    <w:rsid w:val="BCFE030E"/>
    <w:rsid w:val="BD9E3D7C"/>
    <w:rsid w:val="BF561EF5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7EF26EE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2A52"/>
    <w:rsid w:val="DFFFD0BB"/>
    <w:rsid w:val="E7F9A5FD"/>
    <w:rsid w:val="E7FFA0A4"/>
    <w:rsid w:val="E9F358C4"/>
    <w:rsid w:val="EA396856"/>
    <w:rsid w:val="EBC2CD98"/>
    <w:rsid w:val="EBEBA16B"/>
    <w:rsid w:val="ECFFC907"/>
    <w:rsid w:val="EDBB180B"/>
    <w:rsid w:val="EDFF9844"/>
    <w:rsid w:val="EE2D43BF"/>
    <w:rsid w:val="EE75F72E"/>
    <w:rsid w:val="EE7FB124"/>
    <w:rsid w:val="EEF7E819"/>
    <w:rsid w:val="EFFF10D6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736BD"/>
    <w:rsid w:val="FAEA1B89"/>
    <w:rsid w:val="FAFC2ED5"/>
    <w:rsid w:val="FBB79769"/>
    <w:rsid w:val="FBBD8934"/>
    <w:rsid w:val="FBC31ABB"/>
    <w:rsid w:val="FBEDD189"/>
    <w:rsid w:val="FBFCC729"/>
    <w:rsid w:val="FC771DA4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9F1E76"/>
    <w:rsid w:val="FFA74C52"/>
    <w:rsid w:val="FFB287E9"/>
    <w:rsid w:val="FFBF6ECA"/>
    <w:rsid w:val="FFCF06E2"/>
    <w:rsid w:val="FFEF9A76"/>
    <w:rsid w:val="FFF7ED24"/>
    <w:rsid w:val="FFFC7FEE"/>
    <w:rsid w:val="FFFD2966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60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2021-05-06T03:17:00Z</dcterms:created>
  <dc:creator>yixuange</dc:creator>
  <cp:lastModifiedBy>青柠</cp:lastModifiedBy>
  <cp:lastPrinted>2023-02-28T23:53:00Z</cp:lastPrinted>
  <dcterms:modified xsi:type="dcterms:W3CDTF">2024-04-10T16:41:21Z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