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lang w:eastAsia="zh-Hans"/>
        </w:rPr>
        <w:t>人。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多样饼干、核桃仁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荞麦饭、清蒸鸦片鱼、干锅包菜、丝瓜蛋汤。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冰糖雪梨羹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红豆吐司面包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毅行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今天天气晴朗，我们一起去了常高技毅行，在一路上，我们欣赏了春天的美景，也感受到春天生机勃勃的状态。虽然路途还是有一些距离的，但孩子们都能够坚持走完行程，还是非常棒的呢！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8" name="图片 8" descr="D:/Desktop/动态/IMG_5537.JPGIMG_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动态/IMG_5537.JPGIMG_55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9" name="图片 9" descr="D:/Desktop/动态/IMG_5552.JPGIMG_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动态/IMG_5552.JPGIMG_55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0" name="图片 10" descr="D:/Desktop/动态/IMG_5567.JPGIMG_5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动态/IMG_5567.JPGIMG_55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1" name="图片 11" descr="D:/Desktop/动态/IMG_5650.JPGIMG_5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动态/IMG_5650.JPGIMG_56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527" r="12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★孩子们对于毅行的感受也很多，回家后可以和爸爸妈妈一起聊一聊哦</w:t>
      </w:r>
      <w:bookmarkStart w:id="1" w:name="_GoBack"/>
      <w:bookmarkEnd w:id="1"/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zLCJoZGlkIjoiODAxMWQ4YjE4YjhhMmJmYmEwNjAwZGVkYTYzMzY2OWEiLCJ1c2VyQ291bnQiOjYy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715FC0"/>
    <w:rsid w:val="22C90142"/>
    <w:rsid w:val="23294C75"/>
    <w:rsid w:val="237C7B6F"/>
    <w:rsid w:val="247A47B6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B856FE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A9563B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10512BC"/>
    <w:rsid w:val="61B21CD6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13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2024-04-09T05:28:02Z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6B6E178766934BE4B2C86B4561BFE9FB_13</vt:lpwstr>
  </property>
  <property fmtid="{D5CDD505-2E9C-101B-9397-08002B2CF9AE}" pid="5" name="commondata">
    <vt:lpwstr>eyJjb3VudCI6NywiaGRpZCI6IjgwMTFkOGIxOGI4YTJiZmJhMDYwMGRlZGE2MzM2NjlhIiwidXNlckNvdW50Ijo3fQ==</vt:lpwstr>
  </property>
</Properties>
</file>