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8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一 小雨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firstLine="42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音乐《</w:t>
      </w:r>
      <w:r>
        <w:rPr>
          <w:rFonts w:hint="eastAsia" w:ascii="宋体" w:hAnsi="宋体"/>
          <w:szCs w:val="21"/>
          <w:lang w:eastAsia="zh-CN"/>
        </w:rPr>
        <w:t>小小蛋儿把门开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》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/>
        </w:rPr>
        <w:t>《小小蛋儿把门开》是一节歌唱活动。这首歌曲欢快活泼，歌词朗朗上口。整个乐曲贯穿了小鸡的孵化过程，富有儿童情趣，诱发了幼儿的好奇心，使幼儿产生持久投入音乐活动的热情，提高幼儿对音乐活动的兴趣。活动中，教师</w:t>
      </w:r>
      <w:r>
        <w:rPr>
          <w:rFonts w:hint="eastAsia"/>
          <w:lang w:eastAsia="zh-CN"/>
        </w:rPr>
        <w:t>用图谱以及</w:t>
      </w:r>
      <w:r>
        <w:rPr>
          <w:rFonts w:hint="eastAsia"/>
        </w:rPr>
        <w:t>丰富的动作表演帮助幼儿梳理歌词。</w:t>
      </w:r>
    </w:p>
    <w:tbl>
      <w:tblPr>
        <w:tblStyle w:val="6"/>
        <w:tblpPr w:leftFromText="180" w:rightFromText="180" w:vertAnchor="text" w:horzAnchor="page" w:tblpX="177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6435"/>
                  <wp:effectExtent l="0" t="0" r="12065" b="9525"/>
                  <wp:docPr id="10" name="图片 10" descr="C:\Users\13721\Desktop\IMG_8052.JPGIMG_8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IMG_8052.JPGIMG_80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5705" cy="1849120"/>
                  <wp:effectExtent l="0" t="0" r="3175" b="10160"/>
                  <wp:docPr id="11" name="图片 11" descr="C:\Users\13721\Desktop\IMG_8053.JPGIMG_8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IMG_8053.JPGIMG_80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705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1" name="图片 1" descr="C:\Users\13721\Desktop\IMG_8054.JPGIMG_8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8054.JPGIMG_80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6435"/>
                  <wp:effectExtent l="0" t="0" r="12065" b="9525"/>
                  <wp:docPr id="2" name="图片 2" descr="C:\Users\13721\Desktop\IMG_8055.JPGIMG_8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8055.JPGIMG_80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/>
          <w:color w:val="000000"/>
          <w:szCs w:val="21"/>
        </w:rPr>
        <w:t>能</w:t>
      </w:r>
      <w:r>
        <w:rPr>
          <w:rFonts w:hint="eastAsia"/>
        </w:rPr>
        <w:t>感受歌曲旋律，用好奇、欢快的情绪唱歌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想像并用各种身体动作有节奏地表现小鸡出壳的样子。</w:t>
      </w:r>
    </w:p>
    <w:p>
      <w:pPr>
        <w:spacing w:line="300" w:lineRule="exact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keepLines w:val="0"/>
        <w:widowControl/>
        <w:numPr>
          <w:ilvl w:val="0"/>
          <w:numId w:val="1"/>
        </w:numPr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区域游戏</w:t>
      </w:r>
    </w:p>
    <w:tbl>
      <w:tblPr>
        <w:tblStyle w:val="6"/>
        <w:tblpPr w:leftFromText="180" w:rightFromText="180" w:vertAnchor="text" w:horzAnchor="page" w:tblpX="1850" w:tblpY="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6435"/>
                  <wp:effectExtent l="0" t="0" r="12065" b="9525"/>
                  <wp:docPr id="3" name="图片 3" descr="C:\Users\13721\Desktop\IMG_8045.JPGIMG_8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8045.JPGIMG_80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徐槿安：我在认真看书</w:t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6340" cy="1849755"/>
                  <wp:effectExtent l="0" t="0" r="2540" b="9525"/>
                  <wp:docPr id="6" name="图片 6" descr="C:\Users\13721\Desktop\IMG_8046.JPGIMG_8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8046.JPGIMG_80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潼潼、泽泽：我们在玩变色游戏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7" name="图片 7" descr="C:\Users\13721\Desktop\IMG_8047.JPGIMG_8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IMG_8047.JPGIMG_80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木禾、于梓欣：我们在娃娃家玩角色扮演</w:t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5545" cy="1841500"/>
                  <wp:effectExtent l="0" t="0" r="13335" b="2540"/>
                  <wp:docPr id="8" name="图片 8" descr="C:\Users\13721\Desktop\IMG_8048.JPGIMG_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8048.JPGIMG_80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545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旦旦、果果、夏天：我们在玩彩泥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9" name="图片 9" descr="C:\Users\13721\Desktop\IMG_8050.JPGIMG_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721\Desktop\IMG_8050.JPGIMG_80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洛希：我们在玩彩泥</w:t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9825" cy="1956435"/>
                  <wp:effectExtent l="0" t="0" r="13335" b="9525"/>
                  <wp:docPr id="12" name="图片 12" descr="C:\Users\13721\Desktop\IMG_8051.JPGIMG_8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13721\Desktop\IMG_8051.JPGIMG_80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仔仔：小鸭子真可爱</w:t>
            </w:r>
          </w:p>
        </w:tc>
      </w:tr>
    </w:tbl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default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：燕麦米饭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菜：素鸡红烧肉、山药木耳炒莴笋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：豌豆苗豆腐汤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西梅、羊角蜜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点心：小米南瓜粥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9CF28"/>
    <w:multiLevelType w:val="singleLevel"/>
    <w:tmpl w:val="0DF9CF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68092C"/>
    <w:rsid w:val="06821512"/>
    <w:rsid w:val="06E35221"/>
    <w:rsid w:val="0705089B"/>
    <w:rsid w:val="075E658C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154A43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C0D4616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F12ECB"/>
    <w:rsid w:val="273C344C"/>
    <w:rsid w:val="275520DA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D0A46BB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6D75C77"/>
    <w:rsid w:val="395453CC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9587168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32041FC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2A5D15"/>
    <w:rsid w:val="6E7A019A"/>
    <w:rsid w:val="70A20988"/>
    <w:rsid w:val="70B0026D"/>
    <w:rsid w:val="70C745CA"/>
    <w:rsid w:val="711D4997"/>
    <w:rsid w:val="72373D3C"/>
    <w:rsid w:val="72A51834"/>
    <w:rsid w:val="73F95056"/>
    <w:rsid w:val="746F2E58"/>
    <w:rsid w:val="74A74768"/>
    <w:rsid w:val="74CF11AD"/>
    <w:rsid w:val="75A8791D"/>
    <w:rsid w:val="76DC5647"/>
    <w:rsid w:val="779E362B"/>
    <w:rsid w:val="77FA564F"/>
    <w:rsid w:val="787157B7"/>
    <w:rsid w:val="78F85036"/>
    <w:rsid w:val="79EB5577"/>
    <w:rsid w:val="7B3B023D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134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hsy.</cp:lastModifiedBy>
  <cp:lastPrinted>2024-04-09T06:33:11Z</cp:lastPrinted>
  <dcterms:modified xsi:type="dcterms:W3CDTF">2024-04-09T07:12:54Z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EDC7943C824C4C8086ECA198C6590D28</vt:lpwstr>
  </property>
</Properties>
</file>