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40407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765" cy="732155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3263" t="7088" r="13825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4240" cy="1168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052" b="2034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今日星期日，共有16人来园，6人请假。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【户外活动】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7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5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7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5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7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5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759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590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7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5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7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5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【区域游戏】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7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6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76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618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gsImhkaWQiOiJmNWE0YmIxZWZlODhmMWFhZmFhYWIzMGQ4OTBhZGRmZSIsInVzZXJDb3VudCI6OTh9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FF65AC"/>
    <w:rsid w:val="4436287C"/>
    <w:rsid w:val="44535E86"/>
    <w:rsid w:val="45216F31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6100F8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33</TotalTime>
  <ScaleCrop>false</ScaleCrop>
  <LinksUpToDate>false</LinksUpToDate>
  <CharactersWithSpaces>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2024-02-21T23:40:00Z</cp:lastPrinted>
  <dcterms:modified xsi:type="dcterms:W3CDTF">2024-04-07T23:42:30Z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