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lang w:eastAsia="zh-Hans"/>
        </w:rPr>
        <w:t>人，</w:t>
      </w: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lang w:eastAsia="zh-Hans"/>
        </w:rPr>
        <w:t>人缺勤。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小甜甜面包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血糯米饭、百叶卷肉、春日合菜、罗宋汤。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香梨、蓝莓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时蔬粥</w:t>
      </w: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今天我们玩的是万能工匠区域，太好玩啦！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4.2/IMG_5310.JPGIMG_5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4.2/IMG_5310.JPGIMG_53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4.2/IMG_5313.JPGIMG_5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4.2/IMG_5313.JPGIMG_53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4.2/IMG_5316.JPGIMG_5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4.2/IMG_5316.JPGIMG_53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4.2/IMG_5320.JPGIMG_5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4.2/IMG_5320.JPGIMG_53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4" name="图片 4" descr="D:/Desktop/4.2/IMG_5335.JPGIMG_5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4.2/IMG_5335.JPGIMG_53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D:/Desktop/4.2/IMG_5336.JPGIMG_5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4.2/IMG_5336.JPGIMG_53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6" name="图片 6" descr="D:/Desktop/4.2/IMG_5341.JPGIMG_5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4.2/IMG_5341.JPGIMG_53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7" name="图片 7" descr="D:/Desktop/4.2/IMG_5342.JPGIMG_5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4.2/IMG_5342.JPGIMG_53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2" w:firstLineChars="200"/>
        <w:jc w:val="center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社会：毅行中的安全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这是一节有关毅行中安全的社会活动。“幼儿园毅行活动”通常是指教师组织幼儿集体步行到某一目的地的体育活动。孩子们走出幼儿园，面对广阔的大自然，常常会有一种无拘无束的感觉，甚至有时会惊奇于一些偶发事件而激动不已，这常常是不安全的因素产生的重要源头。本次活动通过围绕话题讨论、观察图片讨论等多种讨论方式引导幼儿讨论毅行中应注意哪些安全，从而提高他们的自我保护意识和能力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4" name="图片 14" descr="D:/Desktop/3.25/IMG_4937.JPGIMG_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Desktop/3.25/IMG_4937.JPGIMG_49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5" name="图片 15" descr="D:/Desktop/3.25/IMG_4939.JPGIMG_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Desktop/3.25/IMG_4939.JPGIMG_49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6" name="图片 16" descr="D:/Desktop/3.25/IMG_4940.JPGIMG_4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Desktop/3.25/IMG_4940.JPGIMG_494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7" name="图片 17" descr="D:/Desktop/4.2/QQ图片20240402160135.jpgQQ图片20240402160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Desktop/4.2/QQ图片20240402160135.jpgQQ图片202404021601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3.25/IMG_4937.JPGIMG_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3.25/IMG_4937.JPGIMG_49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4.2/QQ图片20240402160144.jpgQQ图片20240402160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4.2/QQ图片20240402160144.jpgQQ图片202404021601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★今天我们一起了解了什么是毅行，也知道了毅行的目</w:t>
      </w:r>
      <w:bookmarkStart w:id="1" w:name="_GoBack"/>
      <w:bookmarkEnd w:id="1"/>
      <w:r>
        <w:rPr>
          <w:rFonts w:hint="eastAsia" w:asciiTheme="minorEastAsia" w:hAnsiTheme="minorEastAsia" w:cstheme="minorEastAsia"/>
          <w:szCs w:val="21"/>
          <w:lang w:val="en-US" w:eastAsia="zh-CN"/>
        </w:rPr>
        <w:t>的地，并共同商量了毅行前我们需要做的准备，请家长朋友们可以和孩子共同做好毅行前所需准备的物品哦！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wLCJoZGlkIjoiODAxMWQ4YjE4YjhhMmJmYmEwNjAwZGVkYTYzMzY2OWEiLCJ1c2VyQ291bnQiOjU5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715FC0"/>
    <w:rsid w:val="22C90142"/>
    <w:rsid w:val="23294C75"/>
    <w:rsid w:val="237C7B6F"/>
    <w:rsid w:val="247A47B6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A9563B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10512BC"/>
    <w:rsid w:val="61B21CD6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1</Pages>
  <Words>1015</Words>
  <Characters>1037</Characters>
  <Lines>1</Lines>
  <Paragraphs>1</Paragraphs>
  <TotalTime>22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2024-04-02T08:07:43Z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F88729AC5EF642C8AF22601D222201E5_13</vt:lpwstr>
  </property>
  <property fmtid="{D5CDD505-2E9C-101B-9397-08002B2CF9AE}" pid="5" name="commondata">
    <vt:lpwstr>eyJjb3VudCI6NywiaGRpZCI6IjgwMTFkOGIxOGI4YTJiZmJhMDYwMGRlZGE2MzM2NjlhIiwidXNlckNvdW50Ijo3fQ==</vt:lpwstr>
  </property>
</Properties>
</file>