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三鲜蒸饺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燕麦饭、红烧翅中、大蒜平菇炒鸡蛋、翡翠银鱼羹。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苹果、龙眼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青菜花生咸粥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今天我们是混班游戏，有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综合区、滑滑梯、攀爬网、踩高跷游戏，实在是太有趣啦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4.1/IMG_5240.JPGIMG_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1/IMG_5240.JPGIMG_52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4.1/IMG_5244.JPGIMG_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1/IMG_5244.JPGIMG_52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4.1/IMG_5245.JPGIMG_5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4.1/IMG_5245.JPGIMG_52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4.1/IMG_5250.JPGIMG_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4.1/IMG_5250.JPGIMG_52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D:/Desktop/4.1/IMG_5264.JPGIMG_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4.1/IMG_5264.JPGIMG_52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D:/Desktop/4.1/IMG_5271.JPGIMG_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4.1/IMG_5271.JPGIMG_52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6" name="图片 6" descr="D:/Desktop/4.1/IMG_5273.JPGIMG_5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4.1/IMG_5273.JPGIMG_52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7" name="图片 7" descr="D:/Desktop/4.1/IMG_5278.JPG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4.1/IMG_5278.JPG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综合：毅行前的准备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毅行</w:t>
      </w:r>
      <w:r>
        <w:rPr>
          <w:rFonts w:hint="eastAsia" w:ascii="宋体" w:hAnsi="宋体"/>
          <w:szCs w:val="21"/>
        </w:rPr>
        <w:t>是磨练孩子意志力的实践活动，</w:t>
      </w:r>
      <w:r>
        <w:rPr>
          <w:rFonts w:hint="eastAsia" w:ascii="宋体" w:hAnsi="宋体"/>
          <w:szCs w:val="21"/>
          <w:lang w:val="en-US" w:eastAsia="zh-CN"/>
        </w:rPr>
        <w:t>通过让孩子们</w:t>
      </w:r>
      <w:r>
        <w:rPr>
          <w:rFonts w:hint="eastAsia"/>
        </w:rPr>
        <w:t>亲近大自然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感受大自然的变化，</w:t>
      </w:r>
      <w:r>
        <w:rPr>
          <w:rFonts w:hint="eastAsia"/>
          <w:lang w:val="en-US" w:eastAsia="zh-CN"/>
        </w:rPr>
        <w:t>也能够</w:t>
      </w:r>
      <w:r>
        <w:rPr>
          <w:rFonts w:hint="eastAsia"/>
        </w:rPr>
        <w:t>锻炼孩子们的意志力与耐力。但开展活动前孩子必须做好心理和物质准备，本活动主要引导幼儿了解</w:t>
      </w:r>
      <w:r>
        <w:rPr>
          <w:rFonts w:hint="eastAsia"/>
          <w:lang w:val="en-US" w:eastAsia="zh-CN"/>
        </w:rPr>
        <w:t>毅行</w:t>
      </w:r>
      <w:r>
        <w:rPr>
          <w:rFonts w:hint="eastAsia"/>
        </w:rPr>
        <w:t>需要准备些什么，从而做好</w:t>
      </w:r>
      <w:r>
        <w:rPr>
          <w:rFonts w:hint="eastAsia"/>
          <w:lang w:val="en-US" w:eastAsia="zh-CN"/>
        </w:rPr>
        <w:t>毅行</w:t>
      </w:r>
      <w:r>
        <w:rPr>
          <w:rFonts w:hint="eastAsia"/>
        </w:rPr>
        <w:t>前的准备。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3.25/IMG_4939.JPG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3.25/IMG_4939.JPG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6" name="图片 16" descr="D:/Desktop/3.25/IMG_4940.JPG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Desktop/3.25/IMG_4940.JPG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7" name="图片 17" descr="D:/Desktop/4.1/QQ图片20240401151146.jpgQQ图片2024040115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Desktop/4.1/QQ图片20240401151146.jpgQQ图片202404011511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4.1/QQ图片20240401151700.jpgQQ图片2024040115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4.1/QQ图片20240401151700.jpgQQ图片202404011517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bookmarkStart w:id="1" w:name="_GoBack"/>
      <w:bookmarkEnd w:id="1"/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★今天我们一起了解了什么是毅行，也知道了毅行的目的地，并共同商量了毅行前我们需要做的准备，请家长朋友们可以和孩子共同做好毅行前所需准备的物品哦！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5LCJoZGlkIjoiODAxMWQ4YjE4YjhhMmJmYmEwNjAwZGVkYTYzMzY2OWEiLCJ1c2VyQ291bnQiOjU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10512BC"/>
    <w:rsid w:val="61B21CD6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6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2024-04-01T07:17:12Z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3CE344C48B744AAAA8A925E942507A04_13</vt:lpwstr>
  </property>
  <property fmtid="{D5CDD505-2E9C-101B-9397-08002B2CF9AE}" pid="5" name="commondata">
    <vt:lpwstr>eyJjb3VudCI6NywiaGRpZCI6IjgwMTFkOGIxOGI4YTJiZmJhMDYwMGRlZGE2MzM2NjlhIiwidXNlckNvdW50Ijo3fQ==</vt:lpwstr>
  </property>
</Properties>
</file>