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宋体" w:eastAsia="黑体" w:cs="黑体"/>
          <w:b w:val="0"/>
          <w:i w:val="0"/>
          <w:caps w:val="0"/>
          <w:spacing w:val="0"/>
          <w:w w:val="100"/>
          <w:sz w:val="32"/>
          <w:szCs w:val="32"/>
        </w:rPr>
        <w:t>今日动态</w:t>
      </w:r>
    </w:p>
    <w:p>
      <w:pPr>
        <w:snapToGrid/>
        <w:spacing w:before="0" w:beforeAutospacing="0" w:after="0" w:afterAutospacing="0" w:line="360" w:lineRule="exact"/>
        <w:jc w:val="center"/>
        <w:textAlignment w:val="baseline"/>
        <w:rPr>
          <w:rFonts w:hint="default" w:eastAsia="宋体"/>
          <w:b w:val="0"/>
          <w:i w:val="0"/>
          <w:caps w:val="0"/>
          <w:spacing w:val="0"/>
          <w:w w:val="100"/>
          <w:sz w:val="20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202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28 </w:t>
      </w:r>
      <w:r>
        <w:rPr>
          <w:rFonts w:hint="default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星期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四 小雨转多云</w:t>
      </w:r>
    </w:p>
    <w:p>
      <w:pPr>
        <w:keepLines w:val="0"/>
        <w:widowControl w:val="0"/>
        <w:numPr>
          <w:numId w:val="0"/>
        </w:numPr>
        <w:snapToGrid/>
        <w:spacing w:before="0" w:beforeAutospacing="0" w:after="0" w:afterAutospacing="0" w:line="360" w:lineRule="exact"/>
        <w:ind w:firstLine="422" w:firstLineChars="200"/>
        <w:jc w:val="left"/>
        <w:textAlignment w:val="baseline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sz w:val="21"/>
          <w:szCs w:val="21"/>
        </w:rPr>
      </w:pPr>
      <w:r>
        <w:rPr>
          <w:rFonts w:hint="eastAsia" w:ascii="宋体" w:hAnsi="宋体" w:cs="宋体"/>
          <w:b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一、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sz w:val="21"/>
          <w:szCs w:val="21"/>
        </w:rPr>
        <w:t>来园情况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 w:firstLineChars="20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</w:rPr>
        <w:t>出勤：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eastAsia="zh-CN"/>
        </w:rPr>
        <w:t>小四班今日出勤人数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人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杨煜枫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丁一宸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请假，请假的宝宝好好休息哦！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/>
        <w:jc w:val="left"/>
        <w:textAlignment w:val="baseline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徐槿安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邹梓宁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杨奕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陈铮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张德坤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顾乐凡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李秉臻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耿宸悦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陈彦潼、张继宸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芦洛希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娄丁逸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高婧夏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于籽欣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陈彧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刘奕泽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王木禾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刘景辰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周金妍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陈吕安冉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能自主入园，开开心心上幼儿园很棒哦！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/>
        <w:jc w:val="left"/>
        <w:textAlignment w:val="baseline"/>
        <w:rPr>
          <w:rFonts w:hint="eastAsia" w:ascii="宋体" w:hAnsi="宋体"/>
          <w:b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二、</w:t>
      </w:r>
      <w:r>
        <w:rPr>
          <w:rFonts w:hint="eastAsia" w:ascii="宋体" w:hAnsi="宋体"/>
          <w:b/>
          <w:bCs/>
          <w:szCs w:val="21"/>
          <w:lang w:val="en-US" w:eastAsia="zh-CN"/>
        </w:rPr>
        <w:t>集体活动</w:t>
      </w:r>
    </w:p>
    <w:p>
      <w:pPr>
        <w:shd w:val="solid" w:color="FFFFFF" w:fill="auto"/>
        <w:autoSpaceDN w:val="0"/>
        <w:adjustRightInd w:val="0"/>
        <w:snapToGrid w:val="0"/>
        <w:spacing w:line="360" w:lineRule="exact"/>
        <w:ind w:firstLine="420" w:firstLineChars="200"/>
        <w:jc w:val="left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数学《春天的花园》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color w:val="0D0D0D"/>
          <w:szCs w:val="21"/>
        </w:rPr>
        <w:t>这是一节感知数量的数学活动。</w:t>
      </w:r>
      <w:r>
        <w:rPr>
          <w:rFonts w:hint="eastAsia" w:ascii="宋体" w:hAnsi="宋体" w:cs="宋体"/>
          <w:color w:val="0D0D0D"/>
          <w:kern w:val="0"/>
          <w:szCs w:val="21"/>
        </w:rPr>
        <w:t>本次活动通过创设逛春天花园的情境，引导幼儿数一数花园中事物的数量，并帮小燕子找好朋友，进行物与物的按数量匹配，从而进一步感知</w:t>
      </w:r>
      <w:r>
        <w:rPr>
          <w:rFonts w:ascii="宋体" w:hAnsi="宋体" w:cs="宋体"/>
          <w:color w:val="0D0D0D"/>
          <w:kern w:val="0"/>
          <w:szCs w:val="21"/>
        </w:rPr>
        <w:t>5</w:t>
      </w:r>
      <w:r>
        <w:rPr>
          <w:rFonts w:hint="eastAsia" w:ascii="宋体" w:hAnsi="宋体" w:cs="宋体"/>
          <w:color w:val="0D0D0D"/>
          <w:kern w:val="0"/>
          <w:szCs w:val="21"/>
        </w:rPr>
        <w:t>以内的数量。</w:t>
      </w:r>
    </w:p>
    <w:tbl>
      <w:tblPr>
        <w:tblStyle w:val="6"/>
        <w:tblpPr w:leftFromText="180" w:rightFromText="180" w:vertAnchor="text" w:horzAnchor="page" w:tblpX="1850" w:tblpY="16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1"/>
        <w:gridCol w:w="4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4381" w:type="dxa"/>
          </w:tcPr>
          <w:p>
            <w:pPr>
              <w:spacing w:line="360" w:lineRule="exact"/>
              <w:rPr>
                <w:rFonts w:hint="eastAsia" w:ascii="宋体" w:hAnsi="宋体" w:cs="宋体"/>
                <w:b/>
                <w:bCs/>
                <w:color w:val="0D0D0D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D0D0D"/>
                <w:szCs w:val="21"/>
              </w:rPr>
              <w:t xml:space="preserve"> 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09850" cy="1957070"/>
                  <wp:effectExtent l="0" t="0" r="11430" b="8890"/>
                  <wp:docPr id="10" name="图片 10" descr="C:\Users\13721\Desktop\IMG_7820.JPGIMG_7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\Users\13721\Desktop\IMG_7820.JPGIMG_782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0" cy="1957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66340" cy="1849755"/>
                  <wp:effectExtent l="0" t="0" r="2540" b="9525"/>
                  <wp:docPr id="11" name="图片 11" descr="C:\Users\13721\Desktop\IMG_7821.JPGIMG_78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\Users\13721\Desktop\IMG_7821.JPGIMG_782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340" cy="184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438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09215" cy="1957070"/>
                  <wp:effectExtent l="0" t="0" r="12065" b="8890"/>
                  <wp:docPr id="1" name="图片 1" descr="C:\Users\13721\Desktop\IMG_7822.JPGIMG_7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13721\Desktop\IMG_7822.JPGIMG_782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215" cy="1957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09850" cy="1957070"/>
                  <wp:effectExtent l="0" t="0" r="11430" b="8890"/>
                  <wp:docPr id="2" name="图片 2" descr="C:\Users\13721\Desktop\IMG_7823.JPGIMG_78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13721\Desktop\IMG_7823.JPGIMG_782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0" cy="1957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438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09215" cy="1956435"/>
                  <wp:effectExtent l="0" t="0" r="12065" b="9525"/>
                  <wp:docPr id="5" name="图片 5" descr="C:\Users\13721\Desktop\IMG_7824.JPGIMG_7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\Users\13721\Desktop\IMG_7824.JPGIMG_782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215" cy="195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09215" cy="1956435"/>
                  <wp:effectExtent l="0" t="0" r="12065" b="9525"/>
                  <wp:docPr id="4" name="图片 4" descr="C:\Users\13721\Desktop\IMG_7825.JPGIMG_78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13721\Desktop\IMG_7825.JPGIMG_782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215" cy="195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widowControl/>
        <w:spacing w:line="360" w:lineRule="exact"/>
        <w:jc w:val="left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徐槿安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邹梓宁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杨奕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陈铮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张德坤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顾乐凡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李秉臻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耿宸悦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陈彦潼、张继宸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芦洛希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娄丁逸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高婧夏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于籽欣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陈彧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刘奕泽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王木禾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刘景辰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周金妍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陈吕安冉</w:t>
      </w:r>
      <w:r>
        <w:rPr>
          <w:rFonts w:hint="eastAsia" w:ascii="宋体" w:hAnsi="宋体" w:cs="宋体"/>
          <w:kern w:val="0"/>
          <w:szCs w:val="21"/>
        </w:rPr>
        <w:t>借助图谱理解歌曲内容，感受歌曲活泼、欢快的旋律</w:t>
      </w:r>
      <w:r>
        <w:rPr>
          <w:rFonts w:hint="eastAsia" w:ascii="宋体" w:hAnsi="宋体" w:cs="宋体"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kern w:val="0"/>
          <w:szCs w:val="21"/>
        </w:rPr>
        <w:t>能用连贯和跳跃的唱法歌唱，并用喜欢的动作进行表演。</w:t>
      </w:r>
    </w:p>
    <w:p>
      <w:pPr>
        <w:pStyle w:val="4"/>
        <w:keepLines w:val="0"/>
        <w:widowControl/>
        <w:numPr>
          <w:ilvl w:val="0"/>
          <w:numId w:val="1"/>
        </w:numPr>
        <w:suppressLineNumbers w:val="0"/>
        <w:snapToGrid/>
        <w:spacing w:before="0" w:beforeAutospacing="0" w:after="0" w:afterAutospacing="0" w:line="400" w:lineRule="exact"/>
        <w:ind w:right="0"/>
        <w:jc w:val="left"/>
        <w:textAlignment w:val="baseline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区域游戏</w:t>
      </w:r>
    </w:p>
    <w:tbl>
      <w:tblPr>
        <w:tblStyle w:val="6"/>
        <w:tblpPr w:leftFromText="180" w:rightFromText="180" w:vertAnchor="text" w:horzAnchor="page" w:tblpX="1850" w:tblpY="16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1"/>
        <w:gridCol w:w="4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438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09850" cy="1957070"/>
                  <wp:effectExtent l="0" t="0" r="11430" b="8890"/>
                  <wp:docPr id="3" name="图片 3" descr="C:\Users\13721\Desktop\IMG_7813.JPGIMG_78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13721\Desktop\IMG_7813.JPGIMG_781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0" cy="1957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66340" cy="1849755"/>
                  <wp:effectExtent l="0" t="0" r="2540" b="9525"/>
                  <wp:docPr id="6" name="图片 6" descr="C:\Users\13721\Desktop\IMG_7814.JPGIMG_78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\Users\13721\Desktop\IMG_7814.JPGIMG_781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340" cy="184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438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09215" cy="1957070"/>
                  <wp:effectExtent l="0" t="0" r="12065" b="8890"/>
                  <wp:docPr id="7" name="图片 7" descr="C:\Users\13721\Desktop\IMG_7815.JPGIMG_7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\Users\13721\Desktop\IMG_7815.JPGIMG_781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215" cy="1957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09850" cy="1957070"/>
                  <wp:effectExtent l="0" t="0" r="11430" b="8890"/>
                  <wp:docPr id="8" name="图片 8" descr="C:\Users\13721\Desktop\IMG_7817.JPGIMG_7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\Users\13721\Desktop\IMG_7817.JPGIMG_781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0" cy="1957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438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09215" cy="1956435"/>
                  <wp:effectExtent l="0" t="0" r="12065" b="9525"/>
                  <wp:docPr id="9" name="图片 9" descr="C:\Users\13721\Desktop\IMG_7818.JPGIMG_78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\Users\13721\Desktop\IMG_7818.JPGIMG_781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215" cy="195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09215" cy="1956435"/>
                  <wp:effectExtent l="0" t="0" r="12065" b="9525"/>
                  <wp:docPr id="12" name="图片 12" descr="C:\Users\13721\Desktop\IMG_7819.JPGIMG_7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\Users\13721\Desktop\IMG_7819.JPGIMG_781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215" cy="1956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"/>
        <w:keepLines w:val="0"/>
        <w:widowControl/>
        <w:numPr>
          <w:numId w:val="0"/>
        </w:numPr>
        <w:suppressLineNumbers w:val="0"/>
        <w:snapToGrid/>
        <w:spacing w:before="0" w:beforeAutospacing="0" w:after="0" w:afterAutospacing="0" w:line="400" w:lineRule="exact"/>
        <w:ind w:right="0" w:rightChars="0"/>
        <w:jc w:val="left"/>
        <w:textAlignment w:val="baseline"/>
        <w:rPr>
          <w:rFonts w:hint="default" w:ascii="宋体" w:hAnsi="宋体" w:cs="宋体"/>
          <w:b/>
          <w:bCs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四、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午餐情况：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主食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：玉米饭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菜：清蒸鸦片鱼、青菜炒海鲜菇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汤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：海带冬瓜汤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水果：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龙眼、芭蕉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点心：绿豆百合粥</w:t>
      </w:r>
      <w:bookmarkStart w:id="0" w:name="_GoBack"/>
      <w:bookmarkEnd w:id="0"/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2" w:firstLineChars="20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徐槿安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邹梓宁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杨奕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陈铮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张德坤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顾乐凡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李秉臻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耿宸悦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陈彦潼、张继宸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芦洛希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娄丁逸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高婧夏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于籽欣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陈彧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刘奕泽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王木禾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刘景辰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周金妍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陈吕安冉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都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能自主进食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其他宝宝要继续努力哦！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慢慢学会吃完饭主动洗手漱口，擦嘴巴就更棒啦！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2" w:firstLineChars="200"/>
        <w:jc w:val="left"/>
        <w:textAlignment w:val="baseline"/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四、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午睡情况：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2" w:firstLineChars="200"/>
        <w:jc w:val="left"/>
        <w:textAlignment w:val="baseline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徐槿安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邹梓宁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杨奕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陈铮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张德坤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顾乐凡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李秉臻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耿宸悦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陈彦潼、张继宸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芦洛希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娄丁逸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高婧夏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于籽欣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陈彧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刘奕泽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王木禾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刘景辰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周金妍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陈吕安冉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都能午睡，很棒哦！希望各位宝宝继续保持，加油哦！</w:t>
      </w: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left="422" w:leftChars="0" w:right="0" w:rightChars="0"/>
        <w:jc w:val="left"/>
        <w:textAlignment w:val="baseline"/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left"/>
        <w:rPr>
          <w:rFonts w:hint="eastAsia" w:ascii="宋体" w:hAnsi="宋体"/>
          <w:b w:val="0"/>
          <w:bCs w:val="0"/>
          <w:i w:val="0"/>
          <w:caps w:val="0"/>
          <w:spacing w:val="0"/>
          <w:w w:val="100"/>
          <w:sz w:val="20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4095115</wp:posOffset>
          </wp:positionH>
          <wp:positionV relativeFrom="page">
            <wp:posOffset>7900670</wp:posOffset>
          </wp:positionV>
          <wp:extent cx="2395220" cy="2395220"/>
          <wp:effectExtent l="0" t="0" r="0" b="0"/>
          <wp:wrapNone/>
          <wp:docPr id="4099" name="图片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图片 4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5219" cy="2395219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-610870</wp:posOffset>
          </wp:positionH>
          <wp:positionV relativeFrom="page">
            <wp:posOffset>560070</wp:posOffset>
          </wp:positionV>
          <wp:extent cx="6473825" cy="9528175"/>
          <wp:effectExtent l="0" t="0" r="3175" b="15875"/>
          <wp:wrapNone/>
          <wp:docPr id="4097" name="图片 1" descr="图片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" descr="图片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3825" cy="952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-793115</wp:posOffset>
          </wp:positionH>
          <wp:positionV relativeFrom="page">
            <wp:posOffset>23495</wp:posOffset>
          </wp:positionV>
          <wp:extent cx="1553845" cy="1176020"/>
          <wp:effectExtent l="69215" t="65405" r="72390" b="73025"/>
          <wp:wrapNone/>
          <wp:docPr id="4098" name="图片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图片 9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 flipH="1">
                    <a:off x="0" y="0"/>
                    <a:ext cx="1553845" cy="1176020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F9CF28"/>
    <w:multiLevelType w:val="singleLevel"/>
    <w:tmpl w:val="0DF9CF2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I0LCJoZGlkIjoiZmI5ODJjNmNhNTBlOTBkNWFiZWQ0YzI3NjVlMWFjMzIiLCJ1c2VyQ291bnQiOjF9"/>
  </w:docVars>
  <w:rsids>
    <w:rsidRoot w:val="00000000"/>
    <w:rsid w:val="008D6502"/>
    <w:rsid w:val="00DD4A4C"/>
    <w:rsid w:val="023B4E13"/>
    <w:rsid w:val="035E2BF3"/>
    <w:rsid w:val="03960562"/>
    <w:rsid w:val="0668092C"/>
    <w:rsid w:val="06821512"/>
    <w:rsid w:val="06E35221"/>
    <w:rsid w:val="0705089B"/>
    <w:rsid w:val="075E658C"/>
    <w:rsid w:val="089E4FE9"/>
    <w:rsid w:val="09810339"/>
    <w:rsid w:val="09BF1E8A"/>
    <w:rsid w:val="0AA947E3"/>
    <w:rsid w:val="0AFC7D51"/>
    <w:rsid w:val="0B721760"/>
    <w:rsid w:val="0D090CDC"/>
    <w:rsid w:val="0D377AD4"/>
    <w:rsid w:val="0D5D232B"/>
    <w:rsid w:val="0D6D699E"/>
    <w:rsid w:val="0E485779"/>
    <w:rsid w:val="0EDB31E4"/>
    <w:rsid w:val="0EE45548"/>
    <w:rsid w:val="0F244525"/>
    <w:rsid w:val="0F5B1261"/>
    <w:rsid w:val="0F7F0470"/>
    <w:rsid w:val="1117406B"/>
    <w:rsid w:val="111D10C4"/>
    <w:rsid w:val="12817228"/>
    <w:rsid w:val="12EA0565"/>
    <w:rsid w:val="132477B7"/>
    <w:rsid w:val="14E21961"/>
    <w:rsid w:val="154A73F4"/>
    <w:rsid w:val="161B48EC"/>
    <w:rsid w:val="1B0256D6"/>
    <w:rsid w:val="1B252495"/>
    <w:rsid w:val="1B7F25EE"/>
    <w:rsid w:val="1BEE0DC0"/>
    <w:rsid w:val="1C0D4616"/>
    <w:rsid w:val="1DAD49C3"/>
    <w:rsid w:val="1DB357ED"/>
    <w:rsid w:val="1DCE4875"/>
    <w:rsid w:val="1F431810"/>
    <w:rsid w:val="2034513C"/>
    <w:rsid w:val="206856E4"/>
    <w:rsid w:val="21394632"/>
    <w:rsid w:val="21CB07C9"/>
    <w:rsid w:val="22B544B9"/>
    <w:rsid w:val="236B7511"/>
    <w:rsid w:val="24244909"/>
    <w:rsid w:val="24ED110E"/>
    <w:rsid w:val="26F12ECB"/>
    <w:rsid w:val="273C344C"/>
    <w:rsid w:val="275520DA"/>
    <w:rsid w:val="277C5153"/>
    <w:rsid w:val="27D778FF"/>
    <w:rsid w:val="286F2EE4"/>
    <w:rsid w:val="287249AA"/>
    <w:rsid w:val="28E7478C"/>
    <w:rsid w:val="28FF3EFB"/>
    <w:rsid w:val="29184C0E"/>
    <w:rsid w:val="291F657F"/>
    <w:rsid w:val="2A1D4836"/>
    <w:rsid w:val="2A4B2E8E"/>
    <w:rsid w:val="2A59671E"/>
    <w:rsid w:val="2A632ECC"/>
    <w:rsid w:val="2B5A44B9"/>
    <w:rsid w:val="2C116EA2"/>
    <w:rsid w:val="2C1E5A38"/>
    <w:rsid w:val="2C9F79C7"/>
    <w:rsid w:val="2D0A46BB"/>
    <w:rsid w:val="2E4C0EA5"/>
    <w:rsid w:val="2E944BCF"/>
    <w:rsid w:val="2EE37C2C"/>
    <w:rsid w:val="30621EEB"/>
    <w:rsid w:val="306F1C94"/>
    <w:rsid w:val="31010477"/>
    <w:rsid w:val="32693814"/>
    <w:rsid w:val="32AF446B"/>
    <w:rsid w:val="33041D9C"/>
    <w:rsid w:val="34081B1F"/>
    <w:rsid w:val="345E30E7"/>
    <w:rsid w:val="35537E08"/>
    <w:rsid w:val="35D91AA3"/>
    <w:rsid w:val="36615687"/>
    <w:rsid w:val="395453CC"/>
    <w:rsid w:val="39625A9E"/>
    <w:rsid w:val="397317F4"/>
    <w:rsid w:val="39AF5EB5"/>
    <w:rsid w:val="3A217E73"/>
    <w:rsid w:val="3A494F56"/>
    <w:rsid w:val="3A6268FE"/>
    <w:rsid w:val="3AA92F05"/>
    <w:rsid w:val="3BD61609"/>
    <w:rsid w:val="3BD94C62"/>
    <w:rsid w:val="3C06717A"/>
    <w:rsid w:val="3C884634"/>
    <w:rsid w:val="3CC97926"/>
    <w:rsid w:val="3D5F61C9"/>
    <w:rsid w:val="3D686164"/>
    <w:rsid w:val="3E7D2F6E"/>
    <w:rsid w:val="42A56447"/>
    <w:rsid w:val="43184A3F"/>
    <w:rsid w:val="435A3657"/>
    <w:rsid w:val="43FF4AEF"/>
    <w:rsid w:val="46312108"/>
    <w:rsid w:val="46981A48"/>
    <w:rsid w:val="47915E54"/>
    <w:rsid w:val="47B440D5"/>
    <w:rsid w:val="48274028"/>
    <w:rsid w:val="48CC4F27"/>
    <w:rsid w:val="494B5262"/>
    <w:rsid w:val="4B544383"/>
    <w:rsid w:val="4B7613D3"/>
    <w:rsid w:val="4BF87463"/>
    <w:rsid w:val="4CAD759F"/>
    <w:rsid w:val="4D40640B"/>
    <w:rsid w:val="4D897887"/>
    <w:rsid w:val="4DC434D2"/>
    <w:rsid w:val="4DEB6E44"/>
    <w:rsid w:val="4E557581"/>
    <w:rsid w:val="5019487C"/>
    <w:rsid w:val="505F7F39"/>
    <w:rsid w:val="50694782"/>
    <w:rsid w:val="516001E7"/>
    <w:rsid w:val="522F6CD5"/>
    <w:rsid w:val="52883B4D"/>
    <w:rsid w:val="52AA0FBA"/>
    <w:rsid w:val="53340660"/>
    <w:rsid w:val="53F404C5"/>
    <w:rsid w:val="5451394D"/>
    <w:rsid w:val="54627EC3"/>
    <w:rsid w:val="547D4F9E"/>
    <w:rsid w:val="549F5DAB"/>
    <w:rsid w:val="558B59A3"/>
    <w:rsid w:val="55A94809"/>
    <w:rsid w:val="55B93237"/>
    <w:rsid w:val="59587168"/>
    <w:rsid w:val="5AA20D99"/>
    <w:rsid w:val="5C1678FB"/>
    <w:rsid w:val="5C440450"/>
    <w:rsid w:val="5C63641A"/>
    <w:rsid w:val="5CAE3391"/>
    <w:rsid w:val="5CE70052"/>
    <w:rsid w:val="5D052353"/>
    <w:rsid w:val="5E757813"/>
    <w:rsid w:val="5ED356C4"/>
    <w:rsid w:val="60FB5284"/>
    <w:rsid w:val="611F07C6"/>
    <w:rsid w:val="61235C9D"/>
    <w:rsid w:val="630024F7"/>
    <w:rsid w:val="632041FC"/>
    <w:rsid w:val="645A1BF1"/>
    <w:rsid w:val="64C55D82"/>
    <w:rsid w:val="64DC3261"/>
    <w:rsid w:val="6583444E"/>
    <w:rsid w:val="66CA4A49"/>
    <w:rsid w:val="67A50DD0"/>
    <w:rsid w:val="67BD6F9A"/>
    <w:rsid w:val="6871298D"/>
    <w:rsid w:val="68ED049D"/>
    <w:rsid w:val="6AAA2656"/>
    <w:rsid w:val="6B311856"/>
    <w:rsid w:val="6D315F6E"/>
    <w:rsid w:val="6D667CB0"/>
    <w:rsid w:val="6DC54022"/>
    <w:rsid w:val="6E2A5D15"/>
    <w:rsid w:val="6E7A019A"/>
    <w:rsid w:val="70B0026D"/>
    <w:rsid w:val="70C745CA"/>
    <w:rsid w:val="711D4997"/>
    <w:rsid w:val="72373D3C"/>
    <w:rsid w:val="72A51834"/>
    <w:rsid w:val="73F95056"/>
    <w:rsid w:val="746F2E58"/>
    <w:rsid w:val="74A74768"/>
    <w:rsid w:val="74CF11AD"/>
    <w:rsid w:val="75A8791D"/>
    <w:rsid w:val="76DC5647"/>
    <w:rsid w:val="779E362B"/>
    <w:rsid w:val="77FA564F"/>
    <w:rsid w:val="787157B7"/>
    <w:rsid w:val="78F85036"/>
    <w:rsid w:val="79EB5577"/>
    <w:rsid w:val="7B3B023D"/>
    <w:rsid w:val="7C2D4901"/>
    <w:rsid w:val="7C662506"/>
    <w:rsid w:val="7CF44998"/>
    <w:rsid w:val="7DF61D49"/>
    <w:rsid w:val="7ECE2E1F"/>
    <w:rsid w:val="7F62728B"/>
    <w:rsid w:val="7FE9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  <w:color w:val="262626"/>
    </w:rPr>
  </w:style>
  <w:style w:type="character" w:styleId="9">
    <w:name w:val="Hyperlink"/>
    <w:basedOn w:val="7"/>
    <w:qFormat/>
    <w:uiPriority w:val="0"/>
    <w:rPr>
      <w:color w:val="136EC2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姓名"/>
    <w:basedOn w:val="1"/>
    <w:qFormat/>
    <w:uiPriority w:val="1"/>
    <w:pPr>
      <w:widowControl/>
      <w:spacing w:before="120" w:after="120" w:line="192" w:lineRule="auto"/>
      <w:jc w:val="left"/>
    </w:pPr>
    <w:rPr>
      <w:rFonts w:ascii="Calibri Light" w:hAnsi="Calibri Light"/>
      <w:b/>
      <w:caps/>
      <w:color w:val="44546A"/>
      <w:sz w:val="70"/>
      <w:szCs w:val="20"/>
    </w:rPr>
  </w:style>
  <w:style w:type="paragraph" w:customStyle="1" w:styleId="12">
    <w:name w:val="正文1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5.jpeg"/><Relationship Id="rId16" Type="http://schemas.openxmlformats.org/officeDocument/2006/relationships/image" Target="media/image14.jpeg"/><Relationship Id="rId15" Type="http://schemas.openxmlformats.org/officeDocument/2006/relationships/image" Target="media/image13.jpeg"/><Relationship Id="rId14" Type="http://schemas.openxmlformats.org/officeDocument/2006/relationships/image" Target="media/image12.jpeg"/><Relationship Id="rId13" Type="http://schemas.openxmlformats.org/officeDocument/2006/relationships/image" Target="media/image11.jpeg"/><Relationship Id="rId12" Type="http://schemas.openxmlformats.org/officeDocument/2006/relationships/image" Target="media/image10.jpeg"/><Relationship Id="rId11" Type="http://schemas.openxmlformats.org/officeDocument/2006/relationships/image" Target="media/image9.jpeg"/><Relationship Id="rId10" Type="http://schemas.openxmlformats.org/officeDocument/2006/relationships/image" Target="media/image8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简约卡通风信纸</Template>
  <Pages>3</Pages>
  <Words>916</Words>
  <Characters>928</Characters>
  <Paragraphs>83</Paragraphs>
  <TotalTime>3</TotalTime>
  <ScaleCrop>false</ScaleCrop>
  <LinksUpToDate>false</LinksUpToDate>
  <CharactersWithSpaces>931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2021-09-15T00:01:00Z</dcterms:created>
  <dc:creator>Moent</dc:creator>
  <cp:lastModifiedBy>13721</cp:lastModifiedBy>
  <cp:lastPrinted>2023-10-25T04:36:00Z</cp:lastPrinted>
  <dcterms:modified xsi:type="dcterms:W3CDTF">2024-03-28T07:04:39Z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TemplateUUID">
    <vt:lpwstr>v1.0_mb_VMn9RfEfcCbVuLa+08eSVg==</vt:lpwstr>
  </property>
  <property fmtid="{D5CDD505-2E9C-101B-9397-08002B2CF9AE}" pid="4" name="ICV">
    <vt:lpwstr>10A05F177AB9431B889FD9E80CB3793E</vt:lpwstr>
  </property>
</Properties>
</file>