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宋体" w:eastAsia="黑体" w:cs="黑体"/>
          <w:b w:val="0"/>
          <w:i w:val="0"/>
          <w:caps w:val="0"/>
          <w:spacing w:val="0"/>
          <w:w w:val="100"/>
          <w:sz w:val="32"/>
          <w:szCs w:val="32"/>
        </w:rPr>
        <w:t>今日动态</w:t>
      </w:r>
    </w:p>
    <w:p>
      <w:pPr>
        <w:snapToGrid/>
        <w:spacing w:before="0" w:beforeAutospacing="0" w:after="0" w:afterAutospacing="0" w:line="360" w:lineRule="exact"/>
        <w:jc w:val="center"/>
        <w:textAlignment w:val="baseline"/>
        <w:rPr>
          <w:rFonts w:hint="default" w:eastAsia="宋体"/>
          <w:b w:val="0"/>
          <w:i w:val="0"/>
          <w:caps w:val="0"/>
          <w:spacing w:val="0"/>
          <w:w w:val="100"/>
          <w:sz w:val="20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202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3.26 </w:t>
      </w:r>
      <w:r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星期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二 晴</w:t>
      </w:r>
    </w:p>
    <w:p>
      <w:pPr>
        <w:keepLines w:val="0"/>
        <w:widowControl w:val="0"/>
        <w:numPr>
          <w:ilvl w:val="0"/>
          <w:numId w:val="1"/>
        </w:numPr>
        <w:snapToGrid/>
        <w:spacing w:before="0" w:beforeAutospacing="0" w:after="0" w:afterAutospacing="0" w:line="360" w:lineRule="exact"/>
        <w:ind w:left="-422" w:leftChars="0" w:firstLine="422" w:firstLineChars="0"/>
        <w:jc w:val="left"/>
        <w:textAlignment w:val="baseline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sz w:val="21"/>
          <w:szCs w:val="21"/>
        </w:rPr>
        <w:t>来园情况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 w:firstLineChars="20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</w:rPr>
        <w:t>出勤：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eastAsia="zh-CN"/>
        </w:rPr>
        <w:t>小四班今日出勤人数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人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杨煜枫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陈彧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请假，请假的宝宝好好休息哦！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徐槿安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邹梓宁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杨奕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陈铮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张德坤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顾乐凡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李秉臻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娄丁逸</w:t>
      </w:r>
      <w:r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耿宸悦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芦洛希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张继宸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高婧夏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于籽欣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刘奕泽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王木禾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丁一宸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刘景辰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周金妍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陈彦潼、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陈吕安冉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能自主入园，开开心心上幼儿园很棒哦！</w:t>
      </w:r>
    </w:p>
    <w:p>
      <w:pPr>
        <w:numPr>
          <w:ilvl w:val="0"/>
          <w:numId w:val="1"/>
        </w:numPr>
        <w:spacing w:line="360" w:lineRule="exact"/>
        <w:ind w:left="-422" w:leftChars="0" w:firstLine="422" w:firstLineChars="0"/>
        <w:rPr>
          <w:rFonts w:hint="eastAsia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集体活动</w:t>
      </w:r>
    </w:p>
    <w:p>
      <w:pPr>
        <w:numPr>
          <w:numId w:val="0"/>
        </w:numPr>
        <w:spacing w:line="360" w:lineRule="exact"/>
        <w:ind w:leftChars="0"/>
        <w:rPr>
          <w:rFonts w:hint="default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瞧，我们的花真漂亮！</w:t>
      </w:r>
    </w:p>
    <w:tbl>
      <w:tblPr>
        <w:tblStyle w:val="6"/>
        <w:tblpPr w:leftFromText="180" w:rightFromText="180" w:vertAnchor="text" w:horzAnchor="page" w:tblpX="1961" w:tblpY="1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1"/>
        <w:gridCol w:w="4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10485" cy="1957705"/>
                  <wp:effectExtent l="0" t="0" r="10795" b="8255"/>
                  <wp:docPr id="10" name="图片 10" descr="C:\Users\13721\Desktop\05f4387625f1d944ea8f9a0c3526c03e.jpg05f4387625f1d944ea8f9a0c3526c03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\Users\13721\Desktop\05f4387625f1d944ea8f9a0c3526c03e.jpg05f4387625f1d944ea8f9a0c3526c03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0485" cy="1957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65705" cy="1849755"/>
                  <wp:effectExtent l="0" t="0" r="3175" b="9525"/>
                  <wp:docPr id="11" name="图片 11" descr="C:\Users\13721\Desktop\07e09fcb4dcd55bb692d455b226901e5.jpg07e09fcb4dcd55bb692d455b226901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\Users\13721\Desktop\07e09fcb4dcd55bb692d455b226901e5.jpg07e09fcb4dcd55bb692d455b226901e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5705" cy="184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09850" cy="1957705"/>
                  <wp:effectExtent l="0" t="0" r="11430" b="8255"/>
                  <wp:docPr id="1" name="图片 1" descr="C:\Users\13721\Desktop\32a6141bb1d135d13b8923a356edac7e.jpg32a6141bb1d135d13b8923a356edac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13721\Desktop\32a6141bb1d135d13b8923a356edac7e.jpg32a6141bb1d135d13b8923a356edac7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0" cy="1957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10485" cy="1957705"/>
                  <wp:effectExtent l="0" t="0" r="10795" b="8255"/>
                  <wp:docPr id="2" name="图片 2" descr="C:\Users\13721\Desktop\76b622df50b7a1dac38fbb83bb80a0f4.jpg76b622df50b7a1dac38fbb83bb80a0f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13721\Desktop\76b622df50b7a1dac38fbb83bb80a0f4.jpg76b622df50b7a1dac38fbb83bb80a0f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0485" cy="1957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09850" cy="1957070"/>
                  <wp:effectExtent l="0" t="0" r="11430" b="8890"/>
                  <wp:docPr id="7" name="图片 7" descr="C:\Users\13721\Desktop\3765b4be4cad5c522544a4a57384f55a.jpg3765b4be4cad5c522544a4a57384f5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13721\Desktop\3765b4be4cad5c522544a4a57384f55a.jpg3765b4be4cad5c522544a4a57384f55a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0" cy="1957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09850" cy="1957070"/>
                  <wp:effectExtent l="0" t="0" r="11430" b="8890"/>
                  <wp:docPr id="8" name="图片 8" descr="C:\Users\13721\Desktop\7595bd9b0fba74598f7976b500018f6f.jpg7595bd9b0fba74598f7976b500018f6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\Users\13721\Desktop\7595bd9b0fba74598f7976b500018f6f.jpg7595bd9b0fba74598f7976b500018f6f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0" cy="1957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8522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09850" cy="1957070"/>
                  <wp:effectExtent l="0" t="0" r="11430" b="8890"/>
                  <wp:docPr id="9" name="图片 9" descr="C:\Users\13721\Desktop\e1054f062bb4e4ae55ad10061c3f3c2e.jpge1054f062bb4e4ae55ad10061c3f3c2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\Users\13721\Desktop\e1054f062bb4e4ae55ad10061c3f3c2e.jpge1054f062bb4e4ae55ad10061c3f3c2e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0" cy="1957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午餐情况：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主食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：燕麦饭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 xml:space="preserve">菜：红烧翅中、大蒜平菇炒鸡蛋  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汤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：翡翠银鱼汤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水果：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哈密瓜、樱桃番茄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18"/>
          <w:szCs w:val="18"/>
          <w:lang w:val="en-US" w:eastAsia="zh-CN" w:bidi="ar-SA"/>
        </w:rPr>
      </w:pP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点心：青菜花生咸粥</w:t>
      </w:r>
      <w:bookmarkStart w:id="0" w:name="_GoBack"/>
      <w:bookmarkEnd w:id="0"/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2" w:firstLineChars="20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徐槿安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邹梓宁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杨奕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陈铮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张德坤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顾乐凡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李秉臻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娄丁逸</w:t>
      </w:r>
      <w:r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耿宸悦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芦洛希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张继宸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高婧夏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于籽欣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刘奕泽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王木禾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丁一宸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刘景辰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周金妍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陈彦潼、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陈吕安冉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都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能自主进食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其他宝宝要继续努力哦！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慢慢学会吃完饭主动洗手漱口，擦嘴巴就更棒啦！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午睡情况：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2" w:firstLineChars="200"/>
        <w:jc w:val="left"/>
        <w:textAlignment w:val="baseline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徐槿安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邹梓宁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杨奕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陈铮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张德坤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顾乐凡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李秉臻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娄丁逸</w:t>
      </w:r>
      <w:r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耿宸悦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芦洛希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张继宸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高婧夏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于籽欣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刘奕泽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王木禾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丁一宸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刘景辰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周金妍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陈彦潼、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陈吕安冉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都能午睡，很棒哦！希望各位宝宝继续保持，加油哦！</w:t>
      </w: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left="422" w:leftChars="0" w:right="0" w:rightChars="0"/>
        <w:jc w:val="left"/>
        <w:textAlignment w:val="baseline"/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left"/>
        <w:rPr>
          <w:rFonts w:hint="eastAsia" w:ascii="宋体" w:hAnsi="宋体"/>
          <w:b w:val="0"/>
          <w:bCs w:val="0"/>
          <w:i w:val="0"/>
          <w:caps w:val="0"/>
          <w:spacing w:val="0"/>
          <w:w w:val="100"/>
          <w:sz w:val="20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4095115</wp:posOffset>
          </wp:positionH>
          <wp:positionV relativeFrom="page">
            <wp:posOffset>7900670</wp:posOffset>
          </wp:positionV>
          <wp:extent cx="2395220" cy="2395220"/>
          <wp:effectExtent l="0" t="0" r="0" b="0"/>
          <wp:wrapNone/>
          <wp:docPr id="4099" name="图片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图片 4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5219" cy="2395219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-610870</wp:posOffset>
          </wp:positionH>
          <wp:positionV relativeFrom="page">
            <wp:posOffset>560070</wp:posOffset>
          </wp:positionV>
          <wp:extent cx="6473825" cy="9528175"/>
          <wp:effectExtent l="0" t="0" r="3175" b="15875"/>
          <wp:wrapNone/>
          <wp:docPr id="4097" name="图片 1" descr="图片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 descr="图片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3825" cy="952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-793115</wp:posOffset>
          </wp:positionH>
          <wp:positionV relativeFrom="page">
            <wp:posOffset>23495</wp:posOffset>
          </wp:positionV>
          <wp:extent cx="1553845" cy="1176020"/>
          <wp:effectExtent l="69215" t="65405" r="72390" b="73025"/>
          <wp:wrapNone/>
          <wp:docPr id="4098" name="图片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9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 flipH="1">
                    <a:off x="0" y="0"/>
                    <a:ext cx="1553845" cy="1176020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pPr>
        <w:ind w:left="-636"/>
      </w:pPr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I0LCJoZGlkIjoiZmI5ODJjNmNhNTBlOTBkNWFiZWQ0YzI3NjVlMWFjMzIiLCJ1c2VyQ291bnQiOjF9"/>
  </w:docVars>
  <w:rsids>
    <w:rsidRoot w:val="00000000"/>
    <w:rsid w:val="008D6502"/>
    <w:rsid w:val="00DD4A4C"/>
    <w:rsid w:val="023B4E13"/>
    <w:rsid w:val="035E2BF3"/>
    <w:rsid w:val="03960562"/>
    <w:rsid w:val="0668092C"/>
    <w:rsid w:val="06821512"/>
    <w:rsid w:val="06E35221"/>
    <w:rsid w:val="0705089B"/>
    <w:rsid w:val="075E658C"/>
    <w:rsid w:val="089E4FE9"/>
    <w:rsid w:val="09810339"/>
    <w:rsid w:val="09BF1E8A"/>
    <w:rsid w:val="0AA947E3"/>
    <w:rsid w:val="0AFC7D51"/>
    <w:rsid w:val="0B721760"/>
    <w:rsid w:val="0D090CDC"/>
    <w:rsid w:val="0D377AD4"/>
    <w:rsid w:val="0D5D232B"/>
    <w:rsid w:val="0D6D699E"/>
    <w:rsid w:val="0E485779"/>
    <w:rsid w:val="0EDB31E4"/>
    <w:rsid w:val="0EE45548"/>
    <w:rsid w:val="0F244525"/>
    <w:rsid w:val="0F5B1261"/>
    <w:rsid w:val="0F7F0470"/>
    <w:rsid w:val="1117406B"/>
    <w:rsid w:val="111D10C4"/>
    <w:rsid w:val="12817228"/>
    <w:rsid w:val="12EA0565"/>
    <w:rsid w:val="132477B7"/>
    <w:rsid w:val="14E21961"/>
    <w:rsid w:val="154A73F4"/>
    <w:rsid w:val="161B48EC"/>
    <w:rsid w:val="1B0256D6"/>
    <w:rsid w:val="1B252495"/>
    <w:rsid w:val="1B7F25EE"/>
    <w:rsid w:val="1BEE0DC0"/>
    <w:rsid w:val="1DAD49C3"/>
    <w:rsid w:val="1DB357ED"/>
    <w:rsid w:val="1DCE4875"/>
    <w:rsid w:val="1F431810"/>
    <w:rsid w:val="2034513C"/>
    <w:rsid w:val="206856E4"/>
    <w:rsid w:val="21394632"/>
    <w:rsid w:val="21CB07C9"/>
    <w:rsid w:val="22B544B9"/>
    <w:rsid w:val="236B7511"/>
    <w:rsid w:val="24244909"/>
    <w:rsid w:val="24ED110E"/>
    <w:rsid w:val="26F12ECB"/>
    <w:rsid w:val="273C344C"/>
    <w:rsid w:val="275520DA"/>
    <w:rsid w:val="277C5153"/>
    <w:rsid w:val="27D778FF"/>
    <w:rsid w:val="286F2EE4"/>
    <w:rsid w:val="287249AA"/>
    <w:rsid w:val="28E7478C"/>
    <w:rsid w:val="28FF3EFB"/>
    <w:rsid w:val="29184C0E"/>
    <w:rsid w:val="291F657F"/>
    <w:rsid w:val="2A1D4836"/>
    <w:rsid w:val="2A4B2E8E"/>
    <w:rsid w:val="2A59671E"/>
    <w:rsid w:val="2A632ECC"/>
    <w:rsid w:val="2B5A44B9"/>
    <w:rsid w:val="2C116EA2"/>
    <w:rsid w:val="2C1E5A38"/>
    <w:rsid w:val="2C9F79C7"/>
    <w:rsid w:val="2D0A46BB"/>
    <w:rsid w:val="2E4C0EA5"/>
    <w:rsid w:val="2E944BCF"/>
    <w:rsid w:val="2EE37C2C"/>
    <w:rsid w:val="30621EEB"/>
    <w:rsid w:val="306F1C94"/>
    <w:rsid w:val="31010477"/>
    <w:rsid w:val="32693814"/>
    <w:rsid w:val="32AF446B"/>
    <w:rsid w:val="33041D9C"/>
    <w:rsid w:val="34081B1F"/>
    <w:rsid w:val="345E30E7"/>
    <w:rsid w:val="35537E08"/>
    <w:rsid w:val="35D91AA3"/>
    <w:rsid w:val="36615687"/>
    <w:rsid w:val="395453CC"/>
    <w:rsid w:val="39625A9E"/>
    <w:rsid w:val="397317F4"/>
    <w:rsid w:val="39AF5EB5"/>
    <w:rsid w:val="3A217E73"/>
    <w:rsid w:val="3A494F56"/>
    <w:rsid w:val="3A6268FE"/>
    <w:rsid w:val="3AA92F05"/>
    <w:rsid w:val="3BD61609"/>
    <w:rsid w:val="3BD94C62"/>
    <w:rsid w:val="3C06717A"/>
    <w:rsid w:val="3C884634"/>
    <w:rsid w:val="3CC97926"/>
    <w:rsid w:val="3D5F61C9"/>
    <w:rsid w:val="3D686164"/>
    <w:rsid w:val="3E7D2F6E"/>
    <w:rsid w:val="42A56447"/>
    <w:rsid w:val="43184A3F"/>
    <w:rsid w:val="435A3657"/>
    <w:rsid w:val="43FF4AEF"/>
    <w:rsid w:val="46312108"/>
    <w:rsid w:val="46981A48"/>
    <w:rsid w:val="47915E54"/>
    <w:rsid w:val="47B440D5"/>
    <w:rsid w:val="48274028"/>
    <w:rsid w:val="48CC4F27"/>
    <w:rsid w:val="494B5262"/>
    <w:rsid w:val="4B544383"/>
    <w:rsid w:val="4B7613D3"/>
    <w:rsid w:val="4BF87463"/>
    <w:rsid w:val="4CAD759F"/>
    <w:rsid w:val="4D40640B"/>
    <w:rsid w:val="4D897887"/>
    <w:rsid w:val="4DC434D2"/>
    <w:rsid w:val="4DEB6E44"/>
    <w:rsid w:val="4E557581"/>
    <w:rsid w:val="5019487C"/>
    <w:rsid w:val="505F7F39"/>
    <w:rsid w:val="50694782"/>
    <w:rsid w:val="516001E7"/>
    <w:rsid w:val="522F6CD5"/>
    <w:rsid w:val="52883B4D"/>
    <w:rsid w:val="52AA0FBA"/>
    <w:rsid w:val="53340660"/>
    <w:rsid w:val="53F404C5"/>
    <w:rsid w:val="5451394D"/>
    <w:rsid w:val="54627EC3"/>
    <w:rsid w:val="547D4F9E"/>
    <w:rsid w:val="549F5DAB"/>
    <w:rsid w:val="558B59A3"/>
    <w:rsid w:val="55A94809"/>
    <w:rsid w:val="55B93237"/>
    <w:rsid w:val="59587168"/>
    <w:rsid w:val="5AA20D99"/>
    <w:rsid w:val="5C1678FB"/>
    <w:rsid w:val="5C440450"/>
    <w:rsid w:val="5C63641A"/>
    <w:rsid w:val="5CAE3391"/>
    <w:rsid w:val="5CE70052"/>
    <w:rsid w:val="5D052353"/>
    <w:rsid w:val="5E757813"/>
    <w:rsid w:val="5ED356C4"/>
    <w:rsid w:val="60FB5284"/>
    <w:rsid w:val="611F07C6"/>
    <w:rsid w:val="61235C9D"/>
    <w:rsid w:val="630024F7"/>
    <w:rsid w:val="632041FC"/>
    <w:rsid w:val="645A1BF1"/>
    <w:rsid w:val="64C55D82"/>
    <w:rsid w:val="64DC3261"/>
    <w:rsid w:val="6583444E"/>
    <w:rsid w:val="66CA4A49"/>
    <w:rsid w:val="67A50DD0"/>
    <w:rsid w:val="67BD6F9A"/>
    <w:rsid w:val="6871298D"/>
    <w:rsid w:val="68ED049D"/>
    <w:rsid w:val="6AAA2656"/>
    <w:rsid w:val="6B311856"/>
    <w:rsid w:val="6D315F6E"/>
    <w:rsid w:val="6D667CB0"/>
    <w:rsid w:val="6DC54022"/>
    <w:rsid w:val="6E2A5D15"/>
    <w:rsid w:val="6E7A019A"/>
    <w:rsid w:val="70B0026D"/>
    <w:rsid w:val="70C745CA"/>
    <w:rsid w:val="711D4997"/>
    <w:rsid w:val="72A51834"/>
    <w:rsid w:val="73F95056"/>
    <w:rsid w:val="746F2E58"/>
    <w:rsid w:val="74A74768"/>
    <w:rsid w:val="74CF11AD"/>
    <w:rsid w:val="75A8791D"/>
    <w:rsid w:val="7606771A"/>
    <w:rsid w:val="76DC5647"/>
    <w:rsid w:val="779E362B"/>
    <w:rsid w:val="77FA564F"/>
    <w:rsid w:val="787157B7"/>
    <w:rsid w:val="78F85036"/>
    <w:rsid w:val="79EB5577"/>
    <w:rsid w:val="7B3B023D"/>
    <w:rsid w:val="7C2D4901"/>
    <w:rsid w:val="7C662506"/>
    <w:rsid w:val="7CF44998"/>
    <w:rsid w:val="7DF61D49"/>
    <w:rsid w:val="7ECE2E1F"/>
    <w:rsid w:val="7F62728B"/>
    <w:rsid w:val="7FE9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  <w:color w:val="262626"/>
    </w:rPr>
  </w:style>
  <w:style w:type="character" w:styleId="9">
    <w:name w:val="Hyperlink"/>
    <w:basedOn w:val="7"/>
    <w:qFormat/>
    <w:uiPriority w:val="0"/>
    <w:rPr>
      <w:color w:val="136EC2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姓名"/>
    <w:basedOn w:val="1"/>
    <w:qFormat/>
    <w:uiPriority w:val="1"/>
    <w:pPr>
      <w:widowControl/>
      <w:spacing w:before="120" w:after="120" w:line="192" w:lineRule="auto"/>
      <w:jc w:val="left"/>
    </w:pPr>
    <w:rPr>
      <w:rFonts w:ascii="Calibri Light" w:hAnsi="Calibri Light"/>
      <w:b/>
      <w:caps/>
      <w:color w:val="44546A"/>
      <w:sz w:val="70"/>
      <w:szCs w:val="20"/>
    </w:rPr>
  </w:style>
  <w:style w:type="paragraph" w:customStyle="1" w:styleId="12">
    <w:name w:val="正文1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10.jpeg"/><Relationship Id="rId11" Type="http://schemas.openxmlformats.org/officeDocument/2006/relationships/image" Target="media/image9.jpeg"/><Relationship Id="rId10" Type="http://schemas.openxmlformats.org/officeDocument/2006/relationships/image" Target="media/image8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简约卡通风信纸</Template>
  <Pages>3</Pages>
  <Words>916</Words>
  <Characters>928</Characters>
  <Paragraphs>83</Paragraphs>
  <TotalTime>4</TotalTime>
  <ScaleCrop>false</ScaleCrop>
  <LinksUpToDate>false</LinksUpToDate>
  <CharactersWithSpaces>931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2021-09-15T00:01:00Z</dcterms:created>
  <dc:creator>Moent</dc:creator>
  <cp:lastModifiedBy>13721</cp:lastModifiedBy>
  <cp:lastPrinted>2023-10-25T04:36:00Z</cp:lastPrinted>
  <dcterms:modified xsi:type="dcterms:W3CDTF">2024-03-28T06:45:14Z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TemplateUUID">
    <vt:lpwstr>v1.0_mb_VMn9RfEfcCbVuLa+08eSVg==</vt:lpwstr>
  </property>
  <property fmtid="{D5CDD505-2E9C-101B-9397-08002B2CF9AE}" pid="4" name="ICV">
    <vt:lpwstr>50671DB60313434EAEA3EA8C72DDAD62</vt:lpwstr>
  </property>
</Properties>
</file>