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2024年3月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7日    星期三</w:t>
      </w:r>
    </w:p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01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户外活动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今天我们玩的是攀爬架！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2" name="图片 2" descr="/Users/husongyi/Desktop/1E641F24C5BAF32930155366222AEA59.jpg1E641F24C5BAF32930155366222AEA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esktop/1E641F24C5BAF32930155366222AEA59.jpg1E641F24C5BAF32930155366222AEA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8" name="图片 8" descr="/Users/husongyi/Desktop/2D1A5FCEAFC2E240E42E69AE9794690B.jpg2D1A5FCEAFC2E240E42E69AE979469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husongyi/Desktop/2D1A5FCEAFC2E240E42E69AE9794690B.jpg2D1A5FCEAFC2E240E42E69AE9794690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9" name="图片 9" descr="/Users/husongyi/Desktop/14EFA52048C94C68AA02C10403D79C20.jpg14EFA52048C94C68AA02C10403D79C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esktop/14EFA52048C94C68AA02C10403D79C20.jpg14EFA52048C94C68AA02C10403D79C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0" name="图片 10" descr="/Users/husongyi/Desktop/2380F40C20ED0992D32C5F46EDAA18EA.jpg2380F40C20ED0992D32C5F46EDAA18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esktop/2380F40C20ED0992D32C5F46EDAA18EA.jpg2380F40C20ED0992D32C5F46EDAA18E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2" name="图片 12" descr="/Users/husongyi/Desktop/3146E971CC076CBB0018FD5EDB753279.jpg3146E971CC076CBB0018FD5EDB75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esktop/3146E971CC076CBB0018FD5EDB753279.jpg3146E971CC076CBB0018FD5EDB75327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13" name="图片 13" descr="/Users/husongyi/Desktop/36013394D3E1BF023C2B07D6A5C6AA3B.jpg36013394D3E1BF023C2B07D6A5C6AA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esktop/36013394D3E1BF023C2B07D6A5C6AA3B.jpg36013394D3E1BF023C2B07D6A5C6AA3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7985" cy="1243330"/>
                  <wp:effectExtent l="0" t="0" r="18415" b="1270"/>
                  <wp:docPr id="18" name="图片 18" descr="B167B7A15C4A5C8B3440497E38BAA8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B167B7A15C4A5C8B3440497E38BAA89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7985" cy="1243330"/>
                  <wp:effectExtent l="0" t="0" r="18415" b="1270"/>
                  <wp:docPr id="19" name="图片 19" descr="C4B0E115F13311C1DAE929B033D4C1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4B0E115F13311C1DAE929B033D4C18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3855" cy="1225550"/>
                  <wp:effectExtent l="0" t="0" r="17145" b="19050"/>
                  <wp:docPr id="20" name="图片 20" descr="F9DA6366CF2BA8388382F0395F1E6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F9DA6366CF2BA8388382F0395F1E650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855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集体活动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数学：春天的花园</w:t>
      </w:r>
    </w:p>
    <w:p>
      <w:pPr>
        <w:spacing w:line="360" w:lineRule="exact"/>
        <w:rPr>
          <w:rFonts w:hint="eastAsia" w:ascii="宋体" w:hAnsi="宋体" w:cs="宋体"/>
          <w:b/>
          <w:bCs/>
          <w:color w:val="0D0D0D"/>
          <w:szCs w:val="21"/>
        </w:rPr>
      </w:pPr>
      <w:r>
        <w:rPr>
          <w:rFonts w:hint="eastAsia" w:ascii="宋体" w:hAnsi="宋体" w:cs="宋体"/>
          <w:color w:val="0D0D0D"/>
          <w:szCs w:val="21"/>
        </w:rPr>
        <w:t>这是一节感知数量的数学活动。</w:t>
      </w:r>
      <w:r>
        <w:rPr>
          <w:rFonts w:hint="eastAsia" w:ascii="宋体" w:hAnsi="宋体" w:cs="宋体"/>
          <w:color w:val="0D0D0D"/>
          <w:kern w:val="0"/>
          <w:szCs w:val="21"/>
        </w:rPr>
        <w:t>本次活动通过创设逛春天花园的情境，引导幼儿数一数花园中事物的数量，并帮小燕子找好朋友，进行物与物的按数量匹配，从而进一步感知</w:t>
      </w:r>
      <w:r>
        <w:rPr>
          <w:rFonts w:ascii="宋体" w:hAnsi="宋体" w:cs="宋体"/>
          <w:color w:val="0D0D0D"/>
          <w:kern w:val="0"/>
          <w:szCs w:val="21"/>
        </w:rPr>
        <w:t>5</w:t>
      </w:r>
      <w:r>
        <w:rPr>
          <w:rFonts w:hint="eastAsia" w:ascii="宋体" w:hAnsi="宋体" w:cs="宋体"/>
          <w:color w:val="0D0D0D"/>
          <w:kern w:val="0"/>
          <w:szCs w:val="21"/>
        </w:rPr>
        <w:t>以内的数量。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6"/>
        <w:gridCol w:w="2136"/>
        <w:gridCol w:w="2114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213485" cy="909320"/>
                  <wp:effectExtent l="0" t="0" r="5715" b="5080"/>
                  <wp:docPr id="21" name="图片 21" descr="IMG_2550(20240328-07535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550(20240328-075359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90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213485" cy="909320"/>
                  <wp:effectExtent l="0" t="0" r="5715" b="5080"/>
                  <wp:docPr id="22" name="图片 22" descr="IMG_2553(20240328-07535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553(20240328-075358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90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191895" cy="893445"/>
                  <wp:effectExtent l="0" t="0" r="1905" b="20955"/>
                  <wp:docPr id="23" name="图片 23" descr="IMG_2555(20240328-07535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555(20240328-075358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895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195070" cy="895985"/>
                  <wp:effectExtent l="0" t="0" r="24130" b="18415"/>
                  <wp:docPr id="24" name="图片 24" descr="6D58C34552F97B2544CA2B7C16D18C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6D58C34552F97B2544CA2B7C16D18CA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40" w:lineRule="auto"/>
        <w:rPr>
          <w:rFonts w:hint="eastAsia"/>
        </w:rPr>
      </w:pP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595"/>
        <w:gridCol w:w="1621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王馨悦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杨梓熠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万能工匠区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吴琬琰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杨梓煜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梁珵恩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谢瑞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张诗韵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万能工匠区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成铭恩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单小岩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唐皓辰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科探区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陈生冉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桌面建构区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付宇晨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胡心悦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蒋景昱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郭沛怡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陈之昂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地面建构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鲍琳筱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建构区区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董益嘉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丛天朗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科探区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李咏集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万能工匠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于晨栩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图书角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张文轩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/>
          <w:color w:val="0070C0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7" name="图片 7" descr="IMG_2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41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11" name="图片 11" descr="/Users/husongyi/Downloads/IMG_2414.JPGIMG_2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husongyi/Downloads/IMG_2414.JPGIMG_241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14" name="图片 14" descr="/Users/husongyi/Downloads/IMG_1599.JPGIMG_1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husongyi/Downloads/IMG_1599.JPGIMG_159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5" name="图片 15" descr="IMG_2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41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6" name="图片 16" descr="IMG_2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41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17" name="图片 17" descr="IMG_1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118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 w:asciiTheme="minorEastAsia" w:hAnsiTheme="minorEastAsia" w:eastAsiaTheme="minorEastAsia"/>
          <w:color w:val="0070C0"/>
          <w:lang w:val="en-US" w:eastAsia="zh-CN"/>
        </w:rPr>
      </w:pPr>
    </w:p>
    <w:p>
      <w:pPr>
        <w:spacing w:line="360" w:lineRule="auto"/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>
      <w:pPr>
        <w:spacing w:line="360" w:lineRule="auto"/>
        <w:jc w:val="both"/>
        <w:rPr>
          <w:rFonts w:hint="default" w:asciiTheme="minorEastAsia" w:hAnsiTheme="minorEastAsia"/>
          <w:color w:val="auto"/>
          <w:lang w:val="en-US" w:eastAsia="zh-CN"/>
        </w:rPr>
      </w:pPr>
    </w:p>
    <w:p>
      <w:pPr>
        <w:jc w:val="left"/>
        <w:rPr>
          <w:rFonts w:hint="default" w:asciiTheme="minorEastAsia" w:hAnsiTheme="minorEastAsia"/>
          <w:b/>
          <w:bCs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2BFD7235"/>
    <w:rsid w:val="3DF9EABD"/>
    <w:rsid w:val="3FFD0D9A"/>
    <w:rsid w:val="4DFFD4F9"/>
    <w:rsid w:val="4FADBC64"/>
    <w:rsid w:val="65EF1059"/>
    <w:rsid w:val="77FD6C35"/>
    <w:rsid w:val="79F3583A"/>
    <w:rsid w:val="7D45C57B"/>
    <w:rsid w:val="9FFEBB0E"/>
    <w:rsid w:val="B6973797"/>
    <w:rsid w:val="BF738FB1"/>
    <w:rsid w:val="BFD75D7C"/>
    <w:rsid w:val="BFEB666D"/>
    <w:rsid w:val="BFED9384"/>
    <w:rsid w:val="FB9F31F5"/>
    <w:rsid w:val="FDFF44B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2024-02-26T21:51:00Z</dcterms:created>
  <dc:creator>hsy.</dc:creator>
  <cp:lastModifiedBy>hsy.</cp:lastModifiedBy>
  <dcterms:modified xsi:type="dcterms:W3CDTF">2024-03-28T07:58:06Z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A73BB6A740C6E24C8EB204662704EC97_43</vt:lpwstr>
  </property>
</Properties>
</file>