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2日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今天户外活动我们在后操场进行混班游戏！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2294.JPGIMG_2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2294.JPGIMG_2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2293.JPGIMG_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2293.JPGIMG_2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2285.JPGIMG_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2285.JPGIMG_22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2282.JPGIMG_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2282.JPGIMG_22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2280.JPGIMG_2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2280.JPGIMG_22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2277.JPGIMG_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2277.JPGIMG_22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体育：小弹簧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  <w:color w:val="000000"/>
          <w:szCs w:val="21"/>
        </w:rPr>
        <w:t>小班幼儿四肢跳处于一定的模仿阶段，学习用力蹬伸膝、踝关节，前脚掌先落地，稍屈腿。在此基础上进行夹物跳练习，教师只需用语言提示动作做法、节奏、幅度、姿态等。有一定的经验，通过上次的游戏已经有一定的经验，创设快乐的游戏情境，并</w:t>
      </w:r>
      <w:r>
        <w:t>以游戏、</w:t>
      </w:r>
      <w:r>
        <w:rPr>
          <w:rFonts w:hint="eastAsia"/>
        </w:rPr>
        <w:t>拟人的</w:t>
      </w:r>
      <w:r>
        <w:t>形式将各个环节串在一起，</w:t>
      </w:r>
      <w:r>
        <w:rPr>
          <w:rFonts w:hint="eastAsia"/>
        </w:rPr>
        <w:t>提升幼儿的攀跳兴趣。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esktop/4AC99F023920490C00743DC08D9248E5.jpg4AC99F023920490C00743DC08D924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esktop/4AC99F023920490C00743DC08D9248E5.jpg4AC99F023920490C00743DC08D9248E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1" name="图片 11" descr="/Users/husongyi/Desktop/E5F1ACD9D0C78CE32142FB9469BE6870.jpgE5F1ACD9D0C78CE32142FB9469BE6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esktop/E5F1ACD9D0C78CE32142FB9469BE6870.jpgE5F1ACD9D0C78CE32142FB9469BE68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6" name="图片 6" descr="/Users/husongyi/Desktop/db16804fbcf044c5cfc7a103e9299b74.jpgdb16804fbcf044c5cfc7a103e9299b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esktop/db16804fbcf044c5cfc7a103e9299b74.jpgdb16804fbcf044c5cfc7a103e9299b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5" name="图片 15" descr="/Users/husongyi/Desktop/d41f302b4f1b3e9620fe2289378889e2.jpgd41f302b4f1b3e9620fe2289378889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esktop/d41f302b4f1b3e9620fe2289378889e2.jpgd41f302b4f1b3e9620fe2289378889e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6" name="图片 16" descr="/Users/husongyi/Desktop/5c844a89feb8f841b27d80454bc8edce.jpg5c844a89feb8f841b27d80454bc8ed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esktop/5c844a89feb8f841b27d80454bc8edce.jpg5c844a89feb8f841b27d80454bc8edc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7" name="图片 17" descr="/Users/husongyi/Desktop/492fd1867063cc9c28cc0e026780b866.jpg492fd1867063cc9c28cc0e026780b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esktop/492fd1867063cc9c28cc0e026780b866.jpg492fd1867063cc9c28cc0e026780b8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240" w:lineRule="auto"/>
        <w:rPr>
          <w:rFonts w:hint="eastAsia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4DFFD4F9"/>
    <w:rsid w:val="4FADBC64"/>
    <w:rsid w:val="65EF1059"/>
    <w:rsid w:val="77FD6C35"/>
    <w:rsid w:val="79F3583A"/>
    <w:rsid w:val="9FFEBB0E"/>
    <w:rsid w:val="B6973797"/>
    <w:rsid w:val="BF738FB1"/>
    <w:rsid w:val="BFD75D7C"/>
    <w:rsid w:val="BFEB666D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20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2024-02-26T05:51:00Z</dcterms:created>
  <dc:creator>hsy.</dc:creator>
  <cp:lastModifiedBy>hsy.</cp:lastModifiedBy>
  <dcterms:modified xsi:type="dcterms:W3CDTF">2024-03-22T14:24:47Z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75E25C4CAFA5ABA02F24FD6568883948_43</vt:lpwstr>
  </property>
</Properties>
</file>