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2024年3月8日    星期五</w:t>
      </w:r>
    </w:p>
    <w:p>
      <w:pPr>
        <w:jc w:val="both"/>
        <w:rPr>
          <w:rFonts w:hint="default"/>
          <w:lang w:val="en-US" w:eastAsia="zh-CN"/>
        </w:rPr>
      </w:pP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今天户外活动我们在开始户外混班游戏，看看孩子们都是怎么玩的吧！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/Users/husongyi/Desktop/IMG_1421.JPGIMG_1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esktop/IMG_1421.JPGIMG_14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/Users/husongyi/Desktop/IMG_1429.JPGIMG_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esktop/IMG_1429.JPGIMG_14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9" name="图片 9" descr="/Users/husongyi/Desktop/IMG_1431.JPGIMG_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esktop/IMG_1431.JPGIMG_14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0" name="图片 10" descr="/Users/husongyi/Desktop/IMG_1434.JPGIMG_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esktop/IMG_1434.JPGIMG_14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2" name="图片 12" descr="/Users/husongyi/Desktop/IMG_1438.JPGIMG_1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esktop/IMG_1438.JPGIMG_14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3" name="图片 13" descr="/Users/husongyi/Desktop/IMG_1444.JPGIMG_1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esktop/IMG_1444.JPGIMG_14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95"/>
        <w:gridCol w:w="1621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王馨悦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图书区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杨梓熠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吴琬琰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杨梓煜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梁珵恩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谢瑞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张诗韵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成铭恩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单小岩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唐皓辰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陈生冉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付宇晨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胡心悦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蒋景昱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桌面建构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郭沛怡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陈之昂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鲍琳筱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董益嘉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丛天朗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李咏集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图书区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于晨栩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30680" cy="1223010"/>
                  <wp:effectExtent l="0" t="0" r="20320" b="21590"/>
                  <wp:docPr id="30" name="图片 30" descr="/Users/husongyi/Desktop/IMG_1463.JPGIMG_1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husongyi/Desktop/IMG_1463.JPGIMG_14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21155" cy="1216025"/>
                  <wp:effectExtent l="0" t="0" r="4445" b="3175"/>
                  <wp:docPr id="28" name="图片 28" descr="/Users/husongyi/Desktop/IMG_1464.JPGIMG_1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husongyi/Desktop/IMG_1464.JPGIMG_146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5" cy="12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30045" cy="1222375"/>
                  <wp:effectExtent l="0" t="0" r="20955" b="22225"/>
                  <wp:docPr id="32" name="图片 32" descr="/Users/husongyi/Desktop/IMG_1466.JPGIMG_1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/Users/husongyi/Desktop/IMG_1466.JPGIMG_14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045" cy="12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午餐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auto"/>
        <w:ind w:firstLine="420" w:firstLineChars="200"/>
        <w:jc w:val="both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今天我们吃的是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spacing w:line="360" w:lineRule="auto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3" name="图片 3" descr="IMG_1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47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360" w:lineRule="auto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4" name="图片 4" descr="IMG_1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4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360" w:lineRule="auto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5" name="图片 5" descr="IMG_1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47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spacing w:line="360" w:lineRule="auto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6" name="图片 6" descr="IMG_1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46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360" w:lineRule="auto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7" name="图片 7" descr="IMG_1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46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360" w:lineRule="auto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1" name="图片 11" descr="IMG_1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46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spacing w:line="360" w:lineRule="auto"/>
        <w:jc w:val="both"/>
        <w:rPr>
          <w:rFonts w:hint="default" w:asciiTheme="minorEastAsia" w:hAnsiTheme="minorEastAsia"/>
          <w:color w:val="auto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67CFAD9E"/>
    <w:rsid w:val="756AAD4E"/>
    <w:rsid w:val="BFD75D7C"/>
    <w:rsid w:val="BFED9384"/>
    <w:rsid w:val="FB9F31F5"/>
    <w:rsid w:val="FFE5DF7A"/>
    <w:rsid w:val="FFE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2024-02-23T05:51:00Z</dcterms:created>
  <dc:creator>hsy.</dc:creator>
  <cp:lastModifiedBy>hsy.</cp:lastModifiedBy>
  <dcterms:modified xsi:type="dcterms:W3CDTF">2024-03-26T10:30:29Z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63584D1C7AE94FDF3B140266717DE72B_43</vt:lpwstr>
  </property>
</Properties>
</file>