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西阆苑小二班班级动态</w:t>
      </w:r>
    </w:p>
    <w:p>
      <w:p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2024年3月15日    星期五</w:t>
      </w:r>
    </w:p>
    <w:p>
      <w:p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bookmarkStart w:id="0" w:name="_GoBack"/>
      <w:bookmarkEnd w:id="0"/>
      <w:r>
        <w:rPr>
          <w:rFonts w:hint="eastAsia" w:asciiTheme="minorEastAsia" w:hAnsiTheme="minorEastAsia"/>
          <w:b/>
          <w:color w:val="0070C0"/>
        </w:rPr>
        <w:t xml:space="preserve">1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户外活动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今天户外活动我们在拍皮球！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2854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2" name="图片 2" descr="/Users/husongyi/Desktop/3f19bb8292b77ece8eccd10f4943f31e.jpg3f19bb8292b77ece8eccd10f4943f3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husongyi/Desktop/3f19bb8292b77ece8eccd10f4943f31e.jpg3f19bb8292b77ece8eccd10f4943f31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8" name="图片 8" descr="/Users/husongyi/Desktop/5507244807a1ab8c857ca8619abcb5f3.jpg5507244807a1ab8c857ca8619abcb5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husongyi/Desktop/5507244807a1ab8c857ca8619abcb5f3.jpg5507244807a1ab8c857ca8619abcb5f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9" name="图片 9" descr="/Users/husongyi/Desktop/c46ffb769a0d7e051abd861e880113bb.jpgc46ffb769a0d7e051abd861e880113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husongyi/Desktop/c46ffb769a0d7e051abd861e880113bb.jpgc46ffb769a0d7e051abd861e880113b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10" name="图片 10" descr="/Users/husongyi/Desktop/ccb8dc8bd6b35552a9fc6c3a76195e9e.jpgccb8dc8bd6b35552a9fc6c3a76195e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husongyi/Desktop/ccb8dc8bd6b35552a9fc6c3a76195e9e.jpgccb8dc8bd6b35552a9fc6c3a76195e9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12" name="图片 12" descr="/Users/husongyi/Desktop/d8f52472e5f8db7d5301e481c5b3184d.jpgd8f52472e5f8db7d5301e481c5b318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husongyi/Desktop/d8f52472e5f8db7d5301e481c5b3184d.jpgd8f52472e5f8db7d5301e481c5b3184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13" name="图片 13" descr="/Users/husongyi/Desktop/ee55aba6bf8bb3544d37136dfd070a59.jpgee55aba6bf8bb3544d37136dfd070a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husongyi/Desktop/ee55aba6bf8bb3544d37136dfd070a59.jpgee55aba6bf8bb3544d37136dfd070a5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default"/>
          <w:lang w:val="en-US" w:eastAsia="zh-CN"/>
        </w:rPr>
      </w:pPr>
    </w:p>
    <w:p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2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集体活动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spacing w:line="240" w:lineRule="auto"/>
        <w:ind w:firstLine="420" w:firstLineChars="200"/>
        <w:jc w:val="both"/>
        <w:rPr>
          <w:rFonts w:hint="default" w:asciiTheme="minorEastAsia" w:hAnsiTheme="minorEastAsia" w:eastAsia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科学：我家电视机</w:t>
      </w:r>
    </w:p>
    <w:p>
      <w:pPr>
        <w:spacing w:line="240" w:lineRule="auto"/>
        <w:ind w:firstLine="420" w:firstLineChars="200"/>
        <w:jc w:val="both"/>
        <w:rPr>
          <w:rFonts w:hint="eastAsia" w:asciiTheme="minorEastAsia" w:hAnsiTheme="minorEastAsia"/>
          <w:color w:val="0070C0"/>
        </w:rPr>
      </w:pPr>
      <w:r>
        <w:rPr>
          <w:rFonts w:hint="eastAsia" w:ascii="宋体" w:hAnsi="宋体" w:cs="宋体"/>
          <w:kern w:val="0"/>
          <w:szCs w:val="21"/>
        </w:rPr>
        <w:t>这是一节知识分享类的科学活动。随着现代科技的发展，电视机已经成为我们生活中不可缺少的朋友，小朋友们百看不厌。电视画面色彩鲜艳、形象生动，给人以视觉上的享受。本次活动主要引导孩子了解电视机的结构和特征，知道到精彩的电视节目不仅丰富了我们的文化生活，还教我们学会了许多本领，给我们带来了无穷的乐趣。知道我们在享受乐趣的同时，还要学会保护自己的眼睛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50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54" w:type="dxa"/>
          </w:tcPr>
          <w:p>
            <w:pPr>
              <w:spacing w:line="24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3" name="图片 3" descr="/Users/husongyi/Downloads/IMG_1824(20240315-162800).JPGIMG_1824(20240315-1628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husongyi/Downloads/IMG_1824(20240315-162800).JPGIMG_1824(20240315-162800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4" w:type="dxa"/>
          </w:tcPr>
          <w:p>
            <w:pPr>
              <w:spacing w:line="24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11" name="图片 11" descr="/Users/husongyi/Downloads/IMG_1825(20240315-162802).JPGIMG_1825(20240315-16280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husongyi/Downloads/IMG_1825(20240315-162802).JPGIMG_1825(20240315-162802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52" r="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</w:tcPr>
          <w:p>
            <w:pPr>
              <w:spacing w:line="24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6" name="图片 6" descr="/Users/husongyi/Downloads/IMG_1826(20240315-162803).JPGIMG_1826(20240315-16280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husongyi/Downloads/IMG_1826(20240315-162803).JPGIMG_1826(20240315-162803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52" r="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240" w:lineRule="auto"/>
        <w:rPr>
          <w:rFonts w:hint="eastAsia"/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3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学校火灾疏散逃生演练公开课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2556510" cy="1916430"/>
                  <wp:effectExtent l="0" t="0" r="8890" b="13970"/>
                  <wp:docPr id="4" name="图片 4" descr="IMG_1827(20240315-13394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1827(20240315-133948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510" cy="191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2556510" cy="1916430"/>
                  <wp:effectExtent l="0" t="0" r="8890" b="13970"/>
                  <wp:docPr id="5" name="图片 5" descr="IMG_1828(20240315-13400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1828(20240315-134006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510" cy="191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2556510" cy="1916430"/>
                  <wp:effectExtent l="0" t="0" r="8890" b="13970"/>
                  <wp:docPr id="7" name="图片 7" descr="IMG_1829(20240315-13404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1829(20240315-134046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510" cy="191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2556510" cy="1916430"/>
                  <wp:effectExtent l="0" t="0" r="8890" b="13970"/>
                  <wp:docPr id="14" name="图片 14" descr="IMG_1830(20240315-13404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1830(20240315-134044)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510" cy="191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eastAsia" w:asciiTheme="minorEastAsia" w:hAnsiTheme="minorEastAsia" w:eastAsiaTheme="minorEastAsia"/>
          <w:color w:val="0070C0"/>
          <w:lang w:val="en-US" w:eastAsia="zh-CN"/>
        </w:rPr>
      </w:pPr>
    </w:p>
    <w:p>
      <w:pPr>
        <w:spacing w:line="360" w:lineRule="auto"/>
        <w:jc w:val="both"/>
        <w:rPr>
          <w:rFonts w:hint="default" w:asciiTheme="minorEastAsia" w:hAnsiTheme="minorEastAsia"/>
          <w:color w:val="0070C0"/>
          <w:lang w:val="en-US" w:eastAsia="zh-CN"/>
        </w:rPr>
      </w:pPr>
    </w:p>
    <w:p>
      <w:pPr>
        <w:spacing w:line="360" w:lineRule="auto"/>
        <w:jc w:val="both"/>
        <w:rPr>
          <w:rFonts w:hint="default" w:asciiTheme="minorEastAsia" w:hAnsiTheme="minorEastAsia"/>
          <w:color w:val="auto"/>
          <w:lang w:val="en-US" w:eastAsia="zh-CN"/>
        </w:rPr>
      </w:pPr>
    </w:p>
    <w:p>
      <w:pPr>
        <w:jc w:val="left"/>
        <w:rPr>
          <w:rFonts w:hint="default" w:asciiTheme="minorEastAsia" w:hAnsiTheme="minorEastAsia"/>
          <w:b/>
          <w:bCs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2850" cy="10708005"/>
          <wp:effectExtent l="19050" t="0" r="0" b="0"/>
          <wp:wrapNone/>
          <wp:docPr id="1" name="图片 0" descr="190105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190105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9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9F31F5"/>
    <w:rsid w:val="000247F1"/>
    <w:rsid w:val="00182653"/>
    <w:rsid w:val="001F73DF"/>
    <w:rsid w:val="002829D1"/>
    <w:rsid w:val="002F2132"/>
    <w:rsid w:val="00316607"/>
    <w:rsid w:val="003545C7"/>
    <w:rsid w:val="004B4B79"/>
    <w:rsid w:val="007B1088"/>
    <w:rsid w:val="00896472"/>
    <w:rsid w:val="009844E0"/>
    <w:rsid w:val="009B69B2"/>
    <w:rsid w:val="00A40F81"/>
    <w:rsid w:val="00A6385D"/>
    <w:rsid w:val="00BC25C8"/>
    <w:rsid w:val="00BD60C9"/>
    <w:rsid w:val="00BE208D"/>
    <w:rsid w:val="00C0143E"/>
    <w:rsid w:val="00C020E2"/>
    <w:rsid w:val="00C408CB"/>
    <w:rsid w:val="00D22C25"/>
    <w:rsid w:val="00DC15A9"/>
    <w:rsid w:val="00DE136A"/>
    <w:rsid w:val="00E67870"/>
    <w:rsid w:val="00E87FAA"/>
    <w:rsid w:val="00F06B3C"/>
    <w:rsid w:val="00F169C1"/>
    <w:rsid w:val="3DF9EABD"/>
    <w:rsid w:val="3FFD0D9A"/>
    <w:rsid w:val="4FADBC64"/>
    <w:rsid w:val="65EF1059"/>
    <w:rsid w:val="77FD6C35"/>
    <w:rsid w:val="79F3583A"/>
    <w:rsid w:val="B6973797"/>
    <w:rsid w:val="BFD75D7C"/>
    <w:rsid w:val="BFED9384"/>
    <w:rsid w:val="FB9F31F5"/>
    <w:rsid w:val="FDFF44B4"/>
    <w:rsid w:val="FFE5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songyi/Library/Containers/com.kingsoft.wpsoffice.mac/Data/.kingsoft/office6/templates/download/d00267f0-9bd1-47bd-bed7-af3cbe9838f4/&#20449;&#32440;&#31616;&#32422;&#22797;&#21476;&#40644;&#33394;&#36793;&#2669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信纸简约复古黄色边框.docx</Template>
  <Pages>1</Pages>
  <Words>0</Words>
  <Characters>0</Characters>
  <Lines>1</Lines>
  <Paragraphs>1</Paragraphs>
  <TotalTime>15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2024-02-24T21:51:00Z</dcterms:created>
  <dc:creator>hsy.</dc:creator>
  <cp:lastModifiedBy>hsy.</cp:lastModifiedBy>
  <dcterms:modified xsi:type="dcterms:W3CDTF">2024-03-15T16:50:13Z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KSOTemplateUUID">
    <vt:lpwstr>v1.0_mb_RzDL9rfM0tpHVVL8UxkCyw==</vt:lpwstr>
  </property>
  <property fmtid="{D5CDD505-2E9C-101B-9397-08002B2CF9AE}" pid="4" name="ICV">
    <vt:lpwstr>4E89204F26487177C50BF46595C07EC1_43</vt:lpwstr>
  </property>
</Properties>
</file>