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305" cy="746125"/>
            <wp:effectExtent l="0" t="0" r="10795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051" b="10543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今日星期五，共有17人来园，5人请假。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696"/>
        <w:gridCol w:w="571"/>
        <w:gridCol w:w="165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96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5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5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晨间游戏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9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9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5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9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区域游戏我做了一副眼镜，虽然有点难插，但是我多尝试后还是成功啦！</w:t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我们在娃娃家烧饭招待客人呢！但是拿出的菜太多啦，垫子上都摆满了。</w:t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我们在地面建构搭建作品啦！先平铺2倍单元积木，再来架高。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QsImhkaWQiOiJmNWE0YmIxZWZlODhmMWFhZmFhYWIzMGQ4OTBhZGRmZSIsInVzZXJDb3VudCI6OTR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22D2D58"/>
    <w:rsid w:val="23776B7D"/>
    <w:rsid w:val="23EB4030"/>
    <w:rsid w:val="25901544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1A5691"/>
    <w:rsid w:val="74FA2C97"/>
    <w:rsid w:val="74FD2114"/>
    <w:rsid w:val="75B34EBC"/>
    <w:rsid w:val="76291FEB"/>
    <w:rsid w:val="767D34EE"/>
    <w:rsid w:val="76EF92B7"/>
    <w:rsid w:val="77151462"/>
    <w:rsid w:val="773F4741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2024-03-27T06:18:14Z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