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403014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2430145" cy="1619885"/>
            <wp:effectExtent l="0" t="0" r="8255" b="5715"/>
            <wp:docPr id="2" name="图片 2" descr="截屏2024-03-05 15.00.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3-05 15.00.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今日星期四，共有19人来园，3人请假。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【午餐活动】</w:t>
      </w:r>
    </w:p>
    <w:p>
      <w:pPr>
        <w:numPr>
          <w:ilvl w:val="0"/>
          <w:numId w:val="0"/>
        </w:numPr>
        <w:ind w:leftChars="0" w:firstLine="721" w:firstLineChars="200"/>
        <w:jc w:val="both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今天中午我们吃的是：素鸡红烧肉、大白菜烧油面筋和青菜肉丝汤，香喷喷的饭菜我要大口大口吃。</w:t>
      </w:r>
    </w:p>
    <w:tbl>
      <w:tblPr>
        <w:tblStyle w:val="10"/>
        <w:tblpPr w:leftFromText="180" w:rightFromText="180" w:vertAnchor="text" w:horzAnchor="page" w:tblpX="1299" w:tblpY="20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2406"/>
        <w:gridCol w:w="2408"/>
        <w:gridCol w:w="2408"/>
      </w:tblGrid>
      <w:tr>
        <w:trPr>
          <w:trHeight w:val="1905" w:hRule="atLeast"/>
        </w:trPr>
        <w:tc>
          <w:tcPr>
            <w:tcW w:w="24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00225" cy="1350010"/>
                  <wp:effectExtent l="0" t="0" r="21590" b="3175"/>
                  <wp:docPr id="3" name="图片 3" descr="IMG_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6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00225" cy="1350010"/>
                  <wp:effectExtent l="0" t="0" r="21590" b="3175"/>
                  <wp:docPr id="4" name="图片 4" descr="IMG_3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6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00225" cy="1350010"/>
                  <wp:effectExtent l="0" t="0" r="21590" b="3175"/>
                  <wp:docPr id="5" name="图片 5" descr="IMG_3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6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00225" cy="1350010"/>
                  <wp:effectExtent l="0" t="0" r="21590" b="3175"/>
                  <wp:docPr id="6" name="图片 6" descr="IMG_3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6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905" w:hRule="atLeast"/>
        </w:trPr>
        <w:tc>
          <w:tcPr>
            <w:tcW w:w="24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60170" cy="1813560"/>
                  <wp:effectExtent l="0" t="0" r="11430" b="15240"/>
                  <wp:docPr id="7" name="图片 7" descr="IMG_3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6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0" cy="181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00225" cy="1350010"/>
                  <wp:effectExtent l="0" t="0" r="21590" b="3175"/>
                  <wp:docPr id="8" name="图片 8" descr="IMG_3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6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00225" cy="1350010"/>
                  <wp:effectExtent l="0" t="0" r="21590" b="3175"/>
                  <wp:docPr id="9" name="图片 9" descr="IMG_3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6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00225" cy="1350010"/>
                  <wp:effectExtent l="0" t="0" r="21590" b="3175"/>
                  <wp:docPr id="10" name="图片 10" descr="IMG_3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6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905" w:hRule="atLeast"/>
        </w:trPr>
        <w:tc>
          <w:tcPr>
            <w:tcW w:w="24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bookmarkStart w:id="0" w:name="_GoBack"/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7620" b="18415"/>
                  <wp:docPr id="11" name="图片 11" descr="IMG_3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62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4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7620" b="18415"/>
                  <wp:docPr id="12" name="图片 12" descr="IMG_3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62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7620" b="18415"/>
                  <wp:docPr id="13" name="图片 13" descr="IMG_3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6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7620" b="18415"/>
                  <wp:docPr id="14" name="图片 14" descr="IMG_3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62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905" w:hRule="atLeast"/>
        </w:trPr>
        <w:tc>
          <w:tcPr>
            <w:tcW w:w="24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18415" b="7620"/>
                  <wp:docPr id="15" name="图片 15" descr="IMG_3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6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7620" b="18415"/>
                  <wp:docPr id="16" name="图片 16" descr="IMG_3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6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7620" b="18415"/>
                  <wp:docPr id="17" name="图片 17" descr="IMG_3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6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7620" b="18415"/>
                  <wp:docPr id="18" name="图片 18" descr="IMG_3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61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F4AA5B5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CFFC907"/>
    <w:rsid w:val="ED1E76C5"/>
    <w:rsid w:val="EE2D43BF"/>
    <w:rsid w:val="EE75F72E"/>
    <w:rsid w:val="EEF7E819"/>
    <w:rsid w:val="EF6A434D"/>
    <w:rsid w:val="EFFF1D87"/>
    <w:rsid w:val="F367F84A"/>
    <w:rsid w:val="F3CF0DB1"/>
    <w:rsid w:val="F6B3FBDB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ECC24F"/>
    <w:rsid w:val="FBEDD189"/>
    <w:rsid w:val="FBFCC729"/>
    <w:rsid w:val="FD768A22"/>
    <w:rsid w:val="FD769FFE"/>
    <w:rsid w:val="FD7EA79E"/>
    <w:rsid w:val="FDD74B17"/>
    <w:rsid w:val="FDDFC22F"/>
    <w:rsid w:val="FDFF5E44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6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2021-05-07T19:17:00Z</dcterms:created>
  <dc:creator>yixuange</dc:creator>
  <cp:lastModifiedBy>陈丶清凉</cp:lastModifiedBy>
  <cp:lastPrinted>2023-03-02T15:53:00Z</cp:lastPrinted>
  <dcterms:modified xsi:type="dcterms:W3CDTF">2024-03-14T17:02:22Z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BCF896ECFF15EA321EBDF265C3D8C783_43</vt:lpwstr>
  </property>
  <property fmtid="{D5CDD505-2E9C-101B-9397-08002B2CF9AE}" pid="5" name="commondata">
    <vt:lpwstr>eyJjb3VudCI6MSwiaGRpZCI6ImY1YTRiYjFlZmU4OGYxYWFmYWFhYjMwZDg5MGFkZGZlIiwidXNlckNvdW50IjoxfQ==</vt:lpwstr>
  </property>
</Properties>
</file>