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西阆苑小二班班级动态</w:t>
      </w:r>
    </w:p>
    <w:p>
      <w:pPr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2024年3月13日    星期三</w:t>
      </w:r>
    </w:p>
    <w:p>
      <w:p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 xml:space="preserve">01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户外活动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今天户外活动我们在玩轮胎！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2854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2" name="图片 2" descr="/Users/husongyi/Downloads/IMG_1665.JPGIMG_1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husongyi/Downloads/IMG_1665.JPGIMG_166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8" name="图片 8" descr="/Users/husongyi/Downloads/IMG_1674.JPGIMG_1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husongyi/Downloads/IMG_1674.JPGIMG_167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9" name="图片 9" descr="/Users/husongyi/Downloads/IMG_1683.JPGIMG_1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husongyi/Downloads/IMG_1683.JPGIMG_168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10" name="图片 10" descr="/Users/husongyi/Downloads/IMG_1691.JPGIMG_1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husongyi/Downloads/IMG_1691.JPGIMG_169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12" name="图片 12" descr="/Users/husongyi/Downloads/IMG_1692.JPGIMG_1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husongyi/Downloads/IMG_1692.JPGIMG_169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13" name="图片 13" descr="/Users/husongyi/Downloads/IMG_1693.JPGIMG_1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husongyi/Downloads/IMG_1693.JPGIMG_169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14" name="图片 14" descr="IMG_1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171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21" name="图片 21" descr="IMG_1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171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22" name="图片 22" descr="IMG_1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171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default"/>
          <w:lang w:val="en-US" w:eastAsia="zh-CN"/>
        </w:rPr>
      </w:pPr>
    </w:p>
    <w:p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2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寻找幼儿园里的绿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美好的春日悄然而至，</w:t>
      </w:r>
    </w:p>
    <w:p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放眼望去式蓬勃生长的翠绿。</w:t>
      </w:r>
    </w:p>
    <w:p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闻一朵花香，看一片草绿，</w:t>
      </w:r>
    </w:p>
    <w:p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春风十里，绿意萌动。</w:t>
      </w:r>
    </w:p>
    <w:p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在这充满希望的季节里，</w:t>
      </w:r>
    </w:p>
    <w:p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我们一起守护绿色，收获希望。</w:t>
      </w:r>
    </w:p>
    <w:p>
      <w:pPr>
        <w:spacing w:line="240" w:lineRule="auto"/>
        <w:ind w:firstLine="420" w:firstLineChars="200"/>
        <w:jc w:val="both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auto"/>
        </w:rPr>
        <w:t>诺大的校园里，孩子们会发现哪些变化？孩子们眼中的春天又是什么样子的呢？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2854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54" w:type="dxa"/>
          </w:tcPr>
          <w:p>
            <w:pPr>
              <w:spacing w:line="24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3" name="图片 3" descr="/Users/husongyi/Downloads/IMG_1602.JPGIMG_1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husongyi/Downloads/IMG_1602.JPGIMG_160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4" w:type="dxa"/>
          </w:tcPr>
          <w:p>
            <w:pPr>
              <w:spacing w:line="24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11" name="图片 11" descr="IMG_1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161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</w:tcPr>
          <w:p>
            <w:pPr>
              <w:spacing w:line="24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6" name="图片 6" descr="IMG_1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160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54" w:type="dxa"/>
          </w:tcPr>
          <w:p>
            <w:pPr>
              <w:spacing w:line="24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5" name="图片 5" descr="/Users/husongyi/Downloads/IMG_1609.JPGIMG_1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husongyi/Downloads/IMG_1609.JPGIMG_160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4" w:type="dxa"/>
          </w:tcPr>
          <w:p>
            <w:pPr>
              <w:spacing w:line="24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16" name="图片 16" descr="IMG_1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161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</w:tcPr>
          <w:p>
            <w:pPr>
              <w:spacing w:line="24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17" name="图片 17" descr="IMG_1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162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240" w:lineRule="auto"/>
        <w:rPr>
          <w:rFonts w:hint="eastAsia"/>
        </w:rPr>
      </w:pPr>
      <w:bookmarkStart w:id="0" w:name="_GoBack"/>
      <w:bookmarkEnd w:id="0"/>
    </w:p>
    <w:p>
      <w:pPr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3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区域游戏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595"/>
        <w:gridCol w:w="1621"/>
        <w:gridCol w:w="2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王馨悦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美工区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杨梓熠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益智区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吴琬琰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角色区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杨梓煜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万能工匠区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梁珵恩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益智区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谢瑞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益智区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张诗韵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成铭恩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益智区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单小岩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益智区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唐皓辰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陈生冉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桌面建构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付宇晨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科探区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胡心悦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蒋景昱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郭沛怡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科探区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陈之昂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地面建构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鲍琳筱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美工区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董益嘉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地面建构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丛天朗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科探区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李咏集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万能工匠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于晨栩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自然角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张文轩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Theme="minorEastAsia" w:hAnsiTheme="minorEastAsia" w:eastAsiaTheme="minorEastAsia"/>
          <w:color w:val="0070C0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2854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18" name="图片 18" descr="IMG_1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159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19" name="图片 19" descr="IMG_1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159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20" name="图片 20" descr="IMG_1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159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eastAsia" w:asciiTheme="minorEastAsia" w:hAnsiTheme="minorEastAsia" w:eastAsiaTheme="minorEastAsia"/>
          <w:color w:val="0070C0"/>
          <w:lang w:val="en-US" w:eastAsia="zh-CN"/>
        </w:rPr>
      </w:pPr>
    </w:p>
    <w:p>
      <w:pPr>
        <w:spacing w:line="360" w:lineRule="auto"/>
        <w:jc w:val="both"/>
        <w:rPr>
          <w:rFonts w:hint="default" w:asciiTheme="minorEastAsia" w:hAnsiTheme="minorEastAsia"/>
          <w:color w:val="0070C0"/>
          <w:lang w:val="en-US" w:eastAsia="zh-CN"/>
        </w:rPr>
      </w:pPr>
    </w:p>
    <w:p>
      <w:pPr>
        <w:spacing w:line="360" w:lineRule="auto"/>
        <w:jc w:val="both"/>
        <w:rPr>
          <w:rFonts w:hint="default" w:asciiTheme="minorEastAsia" w:hAnsiTheme="minorEastAsia"/>
          <w:color w:val="auto"/>
          <w:lang w:val="en-US" w:eastAsia="zh-CN"/>
        </w:rPr>
      </w:pPr>
    </w:p>
    <w:p>
      <w:pPr>
        <w:jc w:val="left"/>
        <w:rPr>
          <w:rFonts w:hint="default" w:asciiTheme="minorEastAsia" w:hAnsiTheme="minorEastAsia"/>
          <w:b/>
          <w:bCs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62850" cy="10708005"/>
          <wp:effectExtent l="19050" t="0" r="0" b="0"/>
          <wp:wrapNone/>
          <wp:docPr id="1" name="图片 0" descr="190105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1901050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707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3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9F31F5"/>
    <w:rsid w:val="000247F1"/>
    <w:rsid w:val="00182653"/>
    <w:rsid w:val="001F73DF"/>
    <w:rsid w:val="002829D1"/>
    <w:rsid w:val="002F2132"/>
    <w:rsid w:val="00316607"/>
    <w:rsid w:val="003545C7"/>
    <w:rsid w:val="004B4B79"/>
    <w:rsid w:val="007B1088"/>
    <w:rsid w:val="00896472"/>
    <w:rsid w:val="009844E0"/>
    <w:rsid w:val="009B69B2"/>
    <w:rsid w:val="00A40F81"/>
    <w:rsid w:val="00A6385D"/>
    <w:rsid w:val="00BC25C8"/>
    <w:rsid w:val="00BD60C9"/>
    <w:rsid w:val="00BE208D"/>
    <w:rsid w:val="00C0143E"/>
    <w:rsid w:val="00C020E2"/>
    <w:rsid w:val="00C408CB"/>
    <w:rsid w:val="00D22C25"/>
    <w:rsid w:val="00DC15A9"/>
    <w:rsid w:val="00DE136A"/>
    <w:rsid w:val="00E67870"/>
    <w:rsid w:val="00E87FAA"/>
    <w:rsid w:val="00F06B3C"/>
    <w:rsid w:val="00F169C1"/>
    <w:rsid w:val="3DF9EABD"/>
    <w:rsid w:val="3FFD0D9A"/>
    <w:rsid w:val="4FADBC64"/>
    <w:rsid w:val="77FD6C35"/>
    <w:rsid w:val="79F3583A"/>
    <w:rsid w:val="B6973797"/>
    <w:rsid w:val="BFD75D7C"/>
    <w:rsid w:val="BFED9384"/>
    <w:rsid w:val="FB9F31F5"/>
    <w:rsid w:val="FDFF44B4"/>
    <w:rsid w:val="FFE5D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husongyi/Library/Containers/com.kingsoft.wpsoffice.mac/Data/.kingsoft/office6/templates/download/d00267f0-9bd1-47bd-bed7-af3cbe9838f4/&#20449;&#32440;&#31616;&#32422;&#22797;&#21476;&#40644;&#33394;&#36793;&#2669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信纸简约复古黄色边框.docx</Template>
  <Pages>1</Pages>
  <Words>0</Words>
  <Characters>0</Characters>
  <Lines>1</Lines>
  <Paragraphs>1</Paragraphs>
  <TotalTime>7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2024-02-24T13:51:00Z</dcterms:created>
  <dc:creator>hsy.</dc:creator>
  <cp:lastModifiedBy>hsy.</cp:lastModifiedBy>
  <dcterms:modified xsi:type="dcterms:W3CDTF">2024-03-13T12:49:28Z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KSOTemplateUUID">
    <vt:lpwstr>v1.0_mb_RzDL9rfM0tpHVVL8UxkCyw==</vt:lpwstr>
  </property>
  <property fmtid="{D5CDD505-2E9C-101B-9397-08002B2CF9AE}" pid="4" name="ICV">
    <vt:lpwstr>DD21F03703AC9A465830F165CA52E5B5_43</vt:lpwstr>
  </property>
</Properties>
</file>