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鹌鹑蛋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燕麦饭、糖醋排骨、芹菜炒香干、裙带菜虾米汤。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番茄、橙子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奶黄包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今天我们玩的是户外混班游戏，有轮胎车、挖沙游戏、踩高跷、轮胎山等等，真是太好玩啦！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3.21/IMG_4800.JPGIMG_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3.21/IMG_4800.JPGIMG_48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3.21/IMG_4804.JPGIMG_4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3.21/IMG_4804.JPGIMG_48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3.21/IMG_4809.JPGIMG_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3.21/IMG_4809.JPGIMG_4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3.21/IMG_4812.JPGIMG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3.21/IMG_4812.JPGIMG_4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棉签画：迎春花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次美术活动，迎春花是报春之花，它为嫩黄色，有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1/0a08114949f384d6cd3689fef8987a00.jpg0a08114949f384d6cd3689fef8987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1/0a08114949f384d6cd3689fef8987a00.jpg0a08114949f384d6cd3689fef8987a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3.21/0af6df8b71dda55b45f9b16b6d63b564.jpg0af6df8b71dda55b45f9b16b6d63b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3.21/0af6df8b71dda55b45f9b16b6d63b564.jpg0af6df8b71dda55b45f9b16b6d63b5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160020</wp:posOffset>
                  </wp:positionV>
                  <wp:extent cx="1962785" cy="1472565"/>
                  <wp:effectExtent l="0" t="0" r="5715" b="635"/>
                  <wp:wrapNone/>
                  <wp:docPr id="8" name="图片 8" descr="D:/Desktop/3.21/7f296eb2d66ad61a128edfe3f8a673af.jpg7f296eb2d66ad61a128edfe3f8a673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3.21/7f296eb2d66ad61a128edfe3f8a673af.jpg7f296eb2d66ad61a128edfe3f8a673a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130810</wp:posOffset>
                  </wp:positionV>
                  <wp:extent cx="2016760" cy="1513205"/>
                  <wp:effectExtent l="0" t="0" r="2540" b="10795"/>
                  <wp:wrapNone/>
                  <wp:docPr id="9" name="图片 9" descr="D:/Desktop/3.21/26602afe03ff55dc02b7b9a80a750dab.jpg26602afe03ff55dc02b7b9a80a750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3.21/26602afe03ff55dc02b7b9a80a750dab.jpg26602afe03ff55dc02b7b9a80a750da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3LCJoZGlkIjoiODAxMWQ4YjE4YjhhMmJmYmEwNjAwZGVkYTYzMzY2OWEiLCJ1c2VyQ291bnQiOjQ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7318E5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2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2024-03-25T05:25:13Z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42EF6E5293D046F68D623B2C387196E4_13</vt:lpwstr>
  </property>
  <property fmtid="{D5CDD505-2E9C-101B-9397-08002B2CF9AE}" pid="5" name="commondata">
    <vt:lpwstr>eyJjb3VudCI6NywiaGRpZCI6IjgwMTFkOGIxOGI4YTJiZmJhMDYwMGRlZGE2MzM2NjlhIiwidXNlckNvdW50Ijo3fQ==</vt:lpwstr>
  </property>
</Properties>
</file>