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lang w:eastAsia="zh-Hans"/>
        </w:rPr>
        <w:t>人，</w:t>
      </w:r>
      <w:r>
        <w:rPr>
          <w:rFonts w:hint="eastAsia" w:asciiTheme="minorEastAsia" w:hAnsi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lang w:eastAsia="zh-Hans"/>
        </w:rPr>
        <w:t>人缺勤。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多样饼干（自选）、核桃仁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芝麻饭、圆椒炒鸭胗、番茄炒鸡蛋、荠菜鱼圆汤。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◎水果：</w:t>
      </w:r>
      <w:r>
        <w:rPr>
          <w:rFonts w:hint="eastAsia" w:asciiTheme="minorEastAsia" w:hAnsiTheme="minorEastAsia" w:cstheme="minorEastAsia"/>
          <w:lang w:val="en-US" w:eastAsia="zh-CN"/>
        </w:rPr>
        <w:t>龙眼、羊角蜜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◎午点：</w:t>
      </w:r>
      <w:r>
        <w:rPr>
          <w:rFonts w:hint="eastAsia" w:asciiTheme="minorEastAsia" w:hAnsiTheme="minorEastAsia" w:cstheme="minorEastAsia"/>
          <w:lang w:val="en-US" w:eastAsia="zh-CN"/>
        </w:rPr>
        <w:t>桂花赤豆小元宵</w:t>
      </w:r>
      <w:r>
        <w:rPr>
          <w:rFonts w:hint="eastAsia" w:asciiTheme="minorEastAsia" w:hAnsiTheme="minorEastAsia" w:eastAsiaTheme="minorEastAsia" w:cstheme="minorEastAsia"/>
        </w:rPr>
        <w:t>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今天我们玩的是户外混班游戏，有轮胎车、挖沙游戏、踩高跷、轮胎山等等，真是太好玩啦！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3.21/IMG_4800.JPGIMG_4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3.21/IMG_4800.JPGIMG_48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3.21/IMG_4804.JPGIMG_4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3.21/IMG_4804.JPGIMG_48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3.21/IMG_4809.JPGIMG_4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3.21/IMG_4809.JPGIMG_48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3.21/IMG_4812.JPGIMG_4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3.21/IMG_4812.JPGIMG_48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2" w:firstLineChars="200"/>
        <w:jc w:val="center"/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棉签画：迎春花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这是一次美术活动，迎春花是报春之花，它为嫩黄色，有六片花瓣，开放的迎春花像孩子们熟悉的喇叭，外形特征比较鲜明，可以用长线条和短线条来表现迎春花的枝条和花朵。本次活动选择了用棉签和颜料作画的方式画迎春花，用棉签点画形象地表现迎春花的花瓣形态，将迎春花的古典美凸显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3.21/0a08114949f384d6cd3689fef8987a00.jpg0a08114949f384d6cd3689fef8987a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3.21/0a08114949f384d6cd3689fef8987a00.jpg0a08114949f384d6cd3689fef8987a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3.21/0af6df8b71dda55b45f9b16b6d63b564.jpg0af6df8b71dda55b45f9b16b6d63b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3.21/0af6df8b71dda55b45f9b16b6d63b564.jpg0af6df8b71dda55b45f9b16b6d63b56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160020</wp:posOffset>
                  </wp:positionV>
                  <wp:extent cx="1962785" cy="1472565"/>
                  <wp:effectExtent l="0" t="0" r="5715" b="635"/>
                  <wp:wrapNone/>
                  <wp:docPr id="8" name="图片 8" descr="D:/Desktop/3.21/7f296eb2d66ad61a128edfe3f8a673af.jpg7f296eb2d66ad61a128edfe3f8a673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Desktop/3.21/7f296eb2d66ad61a128edfe3f8a673af.jpg7f296eb2d66ad61a128edfe3f8a673a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130810</wp:posOffset>
                  </wp:positionV>
                  <wp:extent cx="2016760" cy="1513205"/>
                  <wp:effectExtent l="0" t="0" r="2540" b="10795"/>
                  <wp:wrapNone/>
                  <wp:docPr id="9" name="图片 9" descr="D:/Desktop/3.21/26602afe03ff55dc02b7b9a80a750dab.jpg26602afe03ff55dc02b7b9a80a750d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Desktop/3.21/26602afe03ff55dc02b7b9a80a750dab.jpg26602afe03ff55dc02b7b9a80a750da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★家长朋友们可以定期查看宝</w:t>
      </w:r>
      <w:bookmarkStart w:id="1" w:name="_GoBack"/>
      <w:bookmarkEnd w:id="1"/>
      <w:r>
        <w:rPr>
          <w:rFonts w:hint="eastAsia" w:asciiTheme="minorEastAsia" w:hAnsiTheme="minorEastAsia" w:cstheme="minorEastAsia"/>
          <w:szCs w:val="21"/>
          <w:lang w:val="en-US" w:eastAsia="zh-CN"/>
        </w:rPr>
        <w:t>贝们的指甲长短情况，及时进行修剪哦！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c2LCJoZGlkIjoiODAxMWQ4YjE4YjhhMmJmYmEwNjAwZGVkYTYzMzY2OWEiLCJ1c2VyQ291bnQiOjQ1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973283"/>
    <w:rsid w:val="05B37EFF"/>
    <w:rsid w:val="05C80BF6"/>
    <w:rsid w:val="06302B36"/>
    <w:rsid w:val="06393E01"/>
    <w:rsid w:val="077500D2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203670E3"/>
    <w:rsid w:val="21AF4A2F"/>
    <w:rsid w:val="21CF4FD6"/>
    <w:rsid w:val="22C90142"/>
    <w:rsid w:val="23294C75"/>
    <w:rsid w:val="237C7B6F"/>
    <w:rsid w:val="247A47B6"/>
    <w:rsid w:val="24C53C66"/>
    <w:rsid w:val="24EA2059"/>
    <w:rsid w:val="25057F6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D8B1BCC"/>
    <w:rsid w:val="2DB86B4B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1</Pages>
  <Words>1015</Words>
  <Characters>1037</Characters>
  <Lines>1</Lines>
  <Paragraphs>1</Paragraphs>
  <TotalTime>1</TotalTime>
  <ScaleCrop>false</ScaleCrop>
  <LinksUpToDate>false</LinksUpToDate>
  <CharactersWithSpaces>1049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2024-03-21T08:01:16Z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6DA986076AE74674B8CE49F6C41B11D9_13</vt:lpwstr>
  </property>
  <property fmtid="{D5CDD505-2E9C-101B-9397-08002B2CF9AE}" pid="5" name="commondata">
    <vt:lpwstr>eyJjb3VudCI6NywiaGRpZCI6IjgwMTFkOGIxOGI4YTJiZmJhMDYwMGRlZGE2MzM2NjlhIiwidXNlckNvdW50Ijo3fQ==</vt:lpwstr>
  </property>
</Properties>
</file>