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，5人请假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今天的早点我们喝的是热乎乎的牛奶，有香甜的玉米真是太美味啦！宝贝们吃得津津有味，牛奶也都按个人所需喝完了。希望明天我们的宝贝们可以继续保持哦！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户外活动：混班游戏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今天户外活动我们是混班游戏，小朋友们都自己选择了自己想玩的玩具进行游戏，在活动中小朋友都能够安全有序的进行游戏，小朋友游戏中都十分开心！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147320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0FEC6C6212096174AE69DFCCFEAEBAC2.png0FEC6C6212096174AE69DFCCFEAEBA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0FEC6C6212096174AE69DFCCFEAEBAC2.png0FEC6C6212096174AE69DFCCFEAEBAC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281305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2B8FED267C17ADBD6B8F3D56537B3C12.png2B8FED267C17ADBD6B8F3D56537B3C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2B8FED267C17ADBD6B8F3D56537B3C12.png2B8FED267C17ADBD6B8F3D56537B3C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198120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58E170BC67E5BC2CF18B04DDBA12A9F8.png58E170BC67E5BC2CF18B04DDBA12A9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58E170BC67E5BC2CF18B04DDBA12A9F8.png58E170BC67E5BC2CF18B04DDBA12A9F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259080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3608.JPGIMG_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3608.JPGIMG_36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160020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3609.JPGIMG_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3609.JPGIMG_36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1336040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3610.JPGIMG_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3610.JPGIMG_36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集体活动：春天来了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这是一节常识类科学活动。春天又称春季，是一年中的第一个季节。春天气候温暖适中，大部分地区有降雨气候多变，乍暖还寒。春天是万物复苏的季节，大自然中的柳树、小草等都发芽了，很多花朵竞相开放，如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instrText xml:space="preserve"> HYPERLINK "http://baike.baidu.com/subview/16146/5085528.htm"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instrText xml:space="preserve"> HYPERLINK "http://baike.baidu.com/view/15186.htm"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白玉兰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instrText xml:space="preserve"> HYPERLINK "http://baike.baidu.com/subview/15199/16210411.htm"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紫玉兰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instrText xml:space="preserve"> HYPERLINK "http://baike.baidu.com/view/4184.htm"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矮牵牛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、桃花、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instrText xml:space="preserve"> HYPERLINK "http://baike.baidu.com/view/119095.htm"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梨花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instrText xml:space="preserve"> HYPERLINK "http://baike.baidu.com/subview/21113/13543083.htm"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海棠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instrText xml:space="preserve"> HYPERLINK "http://baike.baidu.com/view/15152.htm"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等。燕子、蝌蚪、蜜蜂等小动物也都出来活动了。人们换上了春装，出去踏青、郊游、放风筝。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在孩子的周围、大自然中到处都表现着生机勃勃，变化万千的景象。</w:t>
            </w:r>
            <w:r>
              <w:rPr>
                <w:rFonts w:hint="eastAsia" w:ascii="宋体" w:hAnsi="宋体" w:eastAsia="宋体"/>
                <w:szCs w:val="21"/>
              </w:rPr>
              <w:t>本次活动我们将引导幼儿结合调查表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和图片来</w:t>
            </w:r>
            <w:r>
              <w:rPr>
                <w:rFonts w:hint="eastAsia" w:ascii="宋体" w:hAnsi="宋体" w:eastAsia="宋体"/>
                <w:szCs w:val="21"/>
              </w:rPr>
              <w:t>感知春天的基本特征，并鼓励孩子们学着用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较</w:t>
            </w:r>
            <w:r>
              <w:rPr>
                <w:rFonts w:hint="eastAsia" w:ascii="宋体" w:hAnsi="宋体" w:eastAsia="宋体"/>
                <w:szCs w:val="21"/>
              </w:rPr>
              <w:t>完整的语句描述自己知道的春天的变化。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不知不觉，春天已经来到我们的身边，细心、喜欢探索的孩子们也在日常生活中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已经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初步发现春天到来的脚步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：天气变暖了，花儿开了，衣服穿少了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等。在之前的科学活动中幼儿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能够用简短的词汇表述出自己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但是还不够完整。同时这是孩子们第一次接触调查表，对他们来说有一定的难度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134620</wp:posOffset>
                  </wp:positionV>
                  <wp:extent cx="2618740" cy="1964055"/>
                  <wp:effectExtent l="139700" t="109220" r="137160" b="136525"/>
                  <wp:wrapTopAndBottom/>
                  <wp:docPr id="6" name="图片 6" descr="C:/Users/25430/Desktop/IMG_3612.JPGIMG_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3612.JPGIMG_36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287655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3613.JPGIMG_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3613.JPGIMG_36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3614.JPGIMG_3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3614.JPGIMG_36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115570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IMG_3615.JPGIMG_3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IMG_3615.JPGIMG_36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ge">
                    <wp:posOffset>117475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3616.JPGIMG_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3616.JPGIMG_36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wLCJoZGlkIjoiMWI4NWYzZGFkNDJiYTY1ODFjMTg3YjM5MmNjODNlNDkiLCJ1c2VyQ291bnQiOjMz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A3028C6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B6528FC"/>
    <w:rsid w:val="6B8D0587"/>
    <w:rsid w:val="6C0D43A6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1</TotalTime>
  <ScaleCrop>false</ScaleCrop>
  <LinksUpToDate>false</LinksUpToDate>
  <CharactersWithSpaces>884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2024-03-03T23:37:00Z</cp:lastPrinted>
  <dcterms:modified xsi:type="dcterms:W3CDTF">2024-03-18T02:04:55Z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5DB21C925695414DB57273A02E746465_13</vt:lpwstr>
  </property>
  <property fmtid="{D5CDD505-2E9C-101B-9397-08002B2CF9AE}" pid="5" name="commondata">
    <vt:lpwstr>eyJjb3VudCI6NywiaGRpZCI6IjgwMTFkOGIxOGI4YTJiZmJhMDYwMGRlZGE2MzM2NjlhIiwidXNlckNvdW50Ijo3fQ==</vt:lpwstr>
  </property>
</Properties>
</file>