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多样饼干（自选）、腰果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大米饭、红烧素鸡煨肉、油面筋娃娃菜、鸡毛菜肉丝汤。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西梅、蜜宝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红枣二米粥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/>
          <w:lang w:val="en-US" w:eastAsia="zh-CN"/>
        </w:rPr>
        <w:t>我们自主选择班级里的区域，玩喜欢的游戏，真有趣啊！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esktop/3.14/IMG_4552.JPGIMG_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3.14/IMG_4552.JPGIMG_45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esktop/3.14/IMG_4553.JPGIMG_4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3.14/IMG_4553.JPGIMG_45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esktop/3.14/IMG_4554.JPGIMG_4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3.14/IMG_4554.JPGIMG_45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esktop/3.14/IMG_4557.JPGIMG_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3.14/IMG_4557.JPGIMG_45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jc w:val="center"/>
        <w:rPr>
          <w:rFonts w:hint="default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数学：谁的纽扣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  <w:t>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纽扣”是孩子们生活中常见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且熟悉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的，幼儿在脱衣服时谈论到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我们的纽扣是一样的都是黄色的，我的纽扣是米奇头形状的、爱心的……所以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本次活动将纽扣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这一熟悉的生活用品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作为题材，结合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instrText xml:space="preserve"> HYPERLINK "http://rj.5ykj.com/" \t "_blank"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故事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引导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幼儿在有趣的情境中感知纽扣的颜色、形状、洞洞数量的不同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提高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孩子的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观察、比较、判断和表达能力。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esktop/3.14/abc68318f23f3e60ee0ab0620d19d9f8.jpgabc68318f23f3e60ee0ab0620d19d9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3.14/abc68318f23f3e60ee0ab0620d19d9f8.jpgabc68318f23f3e60ee0ab0620d19d9f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C:/Users/lenovo/Desktop/3.14/be030332796fe4eef74887b45cf774a4.jpgbe030332796fe4eef74887b45cf774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3.14/be030332796fe4eef74887b45cf774a4.jpgbe030332796fe4eef74887b45cf774a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160020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esktop/3.14/c8422a986849f6673ba346b791704ceb.jpgc8422a986849f6673ba346b791704c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3.14/c8422a986849f6673ba346b791704ceb.jpgc8422a986849f6673ba346b791704ce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130810</wp:posOffset>
                  </wp:positionV>
                  <wp:extent cx="2016760" cy="1513205"/>
                  <wp:effectExtent l="0" t="0" r="2540" b="10795"/>
                  <wp:wrapNone/>
                  <wp:docPr id="9" name="图片 9" descr="C:/Users/lenovo/Desktop/3.14/dc3c508647053265a3706ea69b0c3689.jpgdc3c508647053265a3706ea69b0c3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3.14/dc3c508647053265a3706ea69b0c3689.jpgdc3c508647053265a3706ea69b0c36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  <w:bookmarkStart w:id="1" w:name="_GoBack"/>
      <w:bookmarkEnd w:id="1"/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★家长朋友们可以定期查看宝贝们的指甲长短情况，及时进行修剪哦！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1LCJoZGlkIjoiODAxMWQ4YjE4YjhhMmJmYmEwNjAwZGVkYTYzMzY2OWEiLCJ1c2VyQ291bnQiOjQ0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0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2024-03-14T23:49:16Z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A2B366A081EC4A358012B1900E702741_13</vt:lpwstr>
  </property>
  <property fmtid="{D5CDD505-2E9C-101B-9397-08002B2CF9AE}" pid="5" name="commondata">
    <vt:lpwstr>eyJjb3VudCI6NywiaGRpZCI6IjgwMTFkOGIxOGI4YTJiZmJhMDYwMGRlZGE2MzM2NjlhIiwidXNlckNvdW50Ijo3fQ==</vt:lpwstr>
  </property>
</Properties>
</file>