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徐佑恒、朱圣庆、韩泽霖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能自主吃点心，吃点心的时候还知道要将桌面保持干净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小朋友吃完点心后有序的做好区域游戏计划。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谁的纽扣</w:t>
      </w:r>
      <w:r>
        <w:rPr>
          <w:rFonts w:hint="eastAsia" w:ascii="宋体" w:hAnsi="宋体" w:eastAsia="宋体" w:cs="宋体"/>
          <w:kern w:val="0"/>
          <w:sz w:val="24"/>
          <w:szCs w:val="24"/>
        </w:rPr>
        <w:t>》“纽扣”是孩子们生活中常见的，幼儿比较熟悉，幼儿在脱衣服时谈论到:我们的纽扣是一样的都是黄色的，我的纽扣是米奇头形状的、爱心的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kern w:val="0"/>
          <w:sz w:val="24"/>
          <w:szCs w:val="24"/>
        </w:rPr>
        <w:t>基于孩子经验本次活动将纽扣这一熟悉的生活用品作为题材，结合故事让幼儿在有趣的情境中感知纽扣的颜色、形状、洞洞数量的不同，提高孩子的观察、比较和判断、表达能力。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冯逸凡、任俊晟、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尝试按纽扣的特征(颜色、外形、大小、纽扣上的扣眼数量)进行配对，</w:t>
      </w:r>
      <w:r>
        <w:rPr>
          <w:sz w:val="24"/>
          <w:szCs w:val="24"/>
        </w:rPr>
        <w:t>并</w:t>
      </w:r>
      <w:r>
        <w:rPr>
          <w:rFonts w:hint="eastAsia"/>
          <w:sz w:val="24"/>
          <w:szCs w:val="24"/>
          <w:lang w:val="en-US" w:eastAsia="zh-CN"/>
        </w:rPr>
        <w:t>愿意</w:t>
      </w:r>
      <w:r>
        <w:rPr>
          <w:sz w:val="24"/>
          <w:szCs w:val="24"/>
        </w:rPr>
        <w:t>在同伴面前大胆表达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-1290320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2" name="图片 2" descr="8dbc3715e529671f5dbdbbeafcd4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dbc3715e529671f5dbdbbeafcd44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22860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3" name="图片 3" descr="6eeb7c83cbb485338567d42154c1e4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eb7c83cbb485338567d42154c1e4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-1290320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5" name="图片 5" descr="b5f5eba1b0ed0763b6f58b0ce073e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5f5eba1b0ed0763b6f58b0ce073eed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-1290320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6" name="图片 6" descr="166f41a84a1de78d09cd5154eefd7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f41a84a1de78d09cd5154eefd78a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22225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7" name="图片 7" descr="c70618b7a88eabb54891dde8afaddb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70618b7a88eabb54891dde8afaddb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15875</wp:posOffset>
                  </wp:positionV>
                  <wp:extent cx="1938655" cy="1454150"/>
                  <wp:effectExtent l="0" t="0" r="17145" b="19050"/>
                  <wp:wrapTight wrapText="bothSides">
                    <wp:wrapPolygon>
                      <wp:start x="0" y="0"/>
                      <wp:lineTo x="0" y="21128"/>
                      <wp:lineTo x="21225" y="21128"/>
                      <wp:lineTo x="21225" y="0"/>
                      <wp:lineTo x="0" y="0"/>
                    </wp:wrapPolygon>
                  </wp:wrapTight>
                  <wp:docPr id="8" name="图片 8" descr="9ee5fd04db5c1903ccbc8fcaa8c0f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ee5fd04db5c1903ccbc8fcaa8c0f3b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吃得慢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吃得慢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1.今天周五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不开展延时班活动，请接送的家长于15点30分来园接孩子离园；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2.今天会统一打包被子，请您提前五分钟拿好被子再排队，您也可利用周末进行清洗晾晒；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3.春天的脚步近了，今天将发放春天调查表，请家长和孩子一起走进大自然，感受与记录春天的美好。（可用照片、绘画、手工等形式记录，家长可用于文字解读）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4.目前处于诺如病毒高发季节，该病传染性强，呕吐物和粪便中含有大量病毒，传播途径多样。如果孩子在家呕吐，请及时告知老师。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2021-05-02T19:17:00Z</dcterms:created>
  <dc:creator>yixuange</dc:creator>
  <cp:lastModifiedBy>青柠</cp:lastModifiedBy>
  <cp:lastPrinted>2023-02-25T15:53:00Z</cp:lastPrinted>
  <dcterms:modified xsi:type="dcterms:W3CDTF">2024-03-15T15:19:54Z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