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-13335</wp:posOffset>
            </wp:positionV>
            <wp:extent cx="7560310" cy="10692765"/>
            <wp:effectExtent l="0" t="0" r="3175" b="0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2024.3.15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五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你快乐 我快乐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今天2位小朋友请假。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集体活动《学校火灾疏散逃生演练安全课》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消防安全演练是一项保障人呆生命财产安全，预防和减少火灾事故发生的重要工作。其目的在于提高人们的应急避险能力，培养正确的逃生意识和安全行为习惯。通过观看视频让幼儿知道消防安全演练的目的与重要性，并分析其在提升社会整体安全水平中所起到的作用。</w:t>
      </w:r>
    </w:p>
    <w:p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黄梓宸、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小朋友能认真观看，并用完整的语言表述自己对消防安全的看法以及预防措施</w:t>
      </w:r>
      <w:r>
        <w:rPr>
          <w:rFonts w:hint="eastAsia" w:ascii="宋体" w:hAnsi="宋体" w:eastAsia="宋体" w:cs="宋体"/>
          <w:lang w:eastAsia="zh-CN"/>
        </w:rPr>
        <w:t>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徐诺、吴文欣、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小朋友也能耐心观看，如果能大胆举手表达就更好啦。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魏锦宸</w:t>
      </w:r>
      <w:r>
        <w:rPr>
          <w:rFonts w:hint="eastAsia" w:ascii="宋体" w:hAnsi="宋体" w:eastAsia="宋体" w:cs="宋体"/>
          <w:lang w:val="en-US" w:eastAsia="zh-CN"/>
        </w:rPr>
        <w:t>小朋友也要坐端正，养成良好的学习习惯很重要哦，加油</w:t>
      </w:r>
      <w:r>
        <w:rPr>
          <w:rFonts w:hint="eastAsia" w:ascii="宋体" w:hAnsi="宋体" w:eastAsia="宋体" w:cs="宋体"/>
          <w:szCs w:val="21"/>
          <w:lang w:val="en-US" w:eastAsia="zh-CN"/>
        </w:rPr>
        <w:t>！</w:t>
      </w:r>
    </w:p>
    <w:p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0" name="图片 20" descr="752871d7bd8a8008f63555c6fd9263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752871d7bd8a8008f63555c6fd9263d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宋体" w:hAnsi="宋体" w:eastAsia="宋体" w:cs="宋体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1" name="图片 21" descr="90b7875024dc4b6de5f82bfee60631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90b7875024dc4b6de5f82bfee60631f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-13335</wp:posOffset>
            </wp:positionV>
            <wp:extent cx="7560310" cy="10692765"/>
            <wp:effectExtent l="0" t="0" r="8890" b="635"/>
            <wp:wrapNone/>
            <wp:docPr id="14" name="图片 14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16" name="图片 16" descr="IMG_43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3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7" name="图片 17" descr="IMG_4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36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这上面的蝴蝶真漂亮呀。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植物角的海星真特别，记录下发现吧。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8" name="图片 18" descr="IMG_4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3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9" name="图片 19" descr="IMG_4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36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七巧板变出很多造型，让我来试一试。</w:t>
            </w:r>
          </w:p>
        </w:tc>
        <w:tc>
          <w:tcPr>
            <w:tcW w:w="426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乐高积木变成了小花，也很漂亮哦。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center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-13335</wp:posOffset>
            </wp:positionV>
            <wp:extent cx="7560310" cy="10692765"/>
            <wp:effectExtent l="0" t="0" r="8890" b="635"/>
            <wp:wrapNone/>
            <wp:docPr id="30" name="图片 30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生活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：中午吃的是茄汁龙利鱼、西葫芦炒鸡蛋、花生饭、生菜汤。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今天蒋翊晗、王楷博、李慕妍、宗韫玉、王诺婉、吴文欣等小朋友速度有点慢哦，继续加油！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1.春季传染病频发，请及时关注幼儿身体情况，并及时跟老师沟通哦！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2.请调整好幼儿的作息时间，早睡早起，养成良好的作息习惯。</w:t>
      </w:r>
    </w:p>
    <w:p>
      <w:p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3.今天不上延时班，请3:35来园接幼儿，并将幼儿的被子洗洗晒晒。感谢配合！</w:t>
      </w:r>
    </w:p>
    <w:p>
      <w:pPr>
        <w:ind w:firstLine="420" w:firstLineChars="200"/>
        <w:jc w:val="both"/>
        <w:rPr>
          <w:rFonts w:hint="default" w:eastAsiaTheme="minorEastAsia"/>
          <w:lang w:val="en-US" w:eastAsia="zh-CN"/>
        </w:rPr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gsImhkaWQiOiIyMjE4OGM2MzU2OWExZWNlM2UzNzQzMTZhOGY4MjVhZiIsInVzZXJDb3VudCI6M30="/>
    <w:docVar w:name="KSO_WPS_MARK_KEY" w:val="67671ad3-ac85-425a-80b1-dd2ce21c1f5a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2A0B2B"/>
    <w:rsid w:val="01A20A1B"/>
    <w:rsid w:val="031C257A"/>
    <w:rsid w:val="03237D85"/>
    <w:rsid w:val="033504BB"/>
    <w:rsid w:val="03D06EAF"/>
    <w:rsid w:val="05325EE5"/>
    <w:rsid w:val="066C3232"/>
    <w:rsid w:val="0687738C"/>
    <w:rsid w:val="0BD62FAA"/>
    <w:rsid w:val="100D5385"/>
    <w:rsid w:val="10B464C1"/>
    <w:rsid w:val="12F47048"/>
    <w:rsid w:val="159F60BD"/>
    <w:rsid w:val="1CD53A47"/>
    <w:rsid w:val="1FF74BAE"/>
    <w:rsid w:val="21D40771"/>
    <w:rsid w:val="225801AB"/>
    <w:rsid w:val="231E2FCC"/>
    <w:rsid w:val="27CC1ABA"/>
    <w:rsid w:val="27FA4F9E"/>
    <w:rsid w:val="29F142D5"/>
    <w:rsid w:val="2B971617"/>
    <w:rsid w:val="2C144DE1"/>
    <w:rsid w:val="2D7476A8"/>
    <w:rsid w:val="30424739"/>
    <w:rsid w:val="331B02FE"/>
    <w:rsid w:val="340F6717"/>
    <w:rsid w:val="34C1119D"/>
    <w:rsid w:val="36574A01"/>
    <w:rsid w:val="37C55A47"/>
    <w:rsid w:val="3838457E"/>
    <w:rsid w:val="388166D5"/>
    <w:rsid w:val="3AD17088"/>
    <w:rsid w:val="3AE2207F"/>
    <w:rsid w:val="3BF5793B"/>
    <w:rsid w:val="3CE63AA8"/>
    <w:rsid w:val="41393EEC"/>
    <w:rsid w:val="413C520B"/>
    <w:rsid w:val="476C3779"/>
    <w:rsid w:val="48185562"/>
    <w:rsid w:val="49D94EBB"/>
    <w:rsid w:val="4B596F2D"/>
    <w:rsid w:val="4D8207D1"/>
    <w:rsid w:val="4F153E7A"/>
    <w:rsid w:val="50286749"/>
    <w:rsid w:val="50546520"/>
    <w:rsid w:val="53A96AB8"/>
    <w:rsid w:val="55674105"/>
    <w:rsid w:val="596C342F"/>
    <w:rsid w:val="5A2F2BFF"/>
    <w:rsid w:val="5BF83597"/>
    <w:rsid w:val="5E83629B"/>
    <w:rsid w:val="5F357C4E"/>
    <w:rsid w:val="5FC008BD"/>
    <w:rsid w:val="635A1B96"/>
    <w:rsid w:val="6573077D"/>
    <w:rsid w:val="674548F2"/>
    <w:rsid w:val="68CF2022"/>
    <w:rsid w:val="68D27805"/>
    <w:rsid w:val="6A3550F2"/>
    <w:rsid w:val="6D4B755E"/>
    <w:rsid w:val="709779A9"/>
    <w:rsid w:val="71D321FC"/>
    <w:rsid w:val="720D2A93"/>
    <w:rsid w:val="73E55492"/>
    <w:rsid w:val="74A76BEC"/>
    <w:rsid w:val="766F7295"/>
    <w:rsid w:val="78522554"/>
    <w:rsid w:val="7A52155C"/>
    <w:rsid w:val="7E04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2</Pages>
  <Words>709</Words>
  <Characters>720</Characters>
  <Lines>1</Lines>
  <Paragraphs>1</Paragraphs>
  <TotalTime>51</TotalTime>
  <ScaleCrop>false</ScaleCrop>
  <LinksUpToDate>false</LinksUpToDate>
  <CharactersWithSpaces>726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Moent</cp:lastModifiedBy>
  <dcterms:modified xsi:type="dcterms:W3CDTF">2024-03-15T07:55:00Z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8D8350CE779F4E919D8035B0016A0BF7_13</vt:lpwstr>
  </property>
</Properties>
</file>