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五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1.幼儿来园人数：应到31人，实到29人，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秦修诚、王凝音、张漪乐、张嘉宸、郭颜睿、张漪乐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1977390</wp:posOffset>
                </wp:positionV>
                <wp:extent cx="2352040" cy="537210"/>
                <wp:effectExtent l="5080" t="5080" r="5080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妞妞和朋朋当在用自然材料拼搭。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155.7pt;height:42.3pt;width:185.2pt;z-index:251663360;mso-width-relative:page;mso-height-relative:page;" fillcolor="#FFFFFF [3201]" filled="t" stroked="t" coordsize="21600,21600" o:gfxdata="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jQGQ5&#10;2AAAAAsBAAAPAAAAAAAAAAEAIAAAACIAAABkcnMvZG93bnJldi54bWxQSwECFAAUAAAACACHTuJA&#10;MfZBE1oCAAC3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妞妞和朋朋当在用自然材料拼搭。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2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6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1968500</wp:posOffset>
                </wp:positionV>
                <wp:extent cx="2352040" cy="537210"/>
                <wp:effectExtent l="5080" t="5080" r="5080" b="165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1735" y="315722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果果、琪琪、舒舒在美工区画画。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pt;margin-top:155pt;height:42.3pt;width:185.2pt;z-index:251659264;mso-width-relative:page;mso-height-relative:page;" fillcolor="#FFFFFF [3201]" filled="t" stroked="t" coordsize="21600,21600" o:gfxdata="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AHfEPVAAAACAEAAA8AAAAAAAAAAQAgAAAAIgAAAGRycy9kb3ducmV2LnhtbFBLAQIUABQA&#10;AAAIAIdO4kBDfF6zZQIAAMU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果果、琪琪、舒舒在美工区画画。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6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1998980</wp:posOffset>
                </wp:positionV>
                <wp:extent cx="2352040" cy="537210"/>
                <wp:effectExtent l="5080" t="5080" r="5080" b="1651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朱琪玥、宋恬恬在自制图书，陈竞泽阅读绘本故事。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157.4pt;height:42.3pt;width:185.2pt;z-index:251662336;mso-width-relative:page;mso-height-relative:page;" fillcolor="#FFFFFF [3201]" filled="t" stroked="t" coordsize="21600,21600" o:gfxdata="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xl7I&#10;2AAAAAsBAAAPAAAAAAAAAAEAIAAAACIAAABkcnMvZG93bnJldi54bWxQSwECFAAUAAAACACHTuJA&#10;JCyx5l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朱琪玥、宋恬恬在自制图书，陈竞泽阅读绘本故事。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1986915</wp:posOffset>
                </wp:positionV>
                <wp:extent cx="2352040" cy="537210"/>
                <wp:effectExtent l="5080" t="5080" r="5080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罗景宸、邵崔钰、杨佳伊、高羽安在桌面建构。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5pt;margin-top:156.45pt;height:42.3pt;width:185.2pt;z-index:251660288;mso-width-relative:page;mso-height-relative:page;" fillcolor="#FFFFFF [3201]" filled="t" stroked="t" coordsize="21600,21600" o:gfxdata="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jG72G&#10;1wAAAAkBAAAPAAAAAAAAAAEAIAAAACIAAABkcnMvZG93bnJldi54bWxQSwECFAAUAAAACACHTuJA&#10;At6Mll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罗景宸、邵崔钰、杨佳伊、高羽安在桌面建构。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2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6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2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2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8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67310</wp:posOffset>
                </wp:positionV>
                <wp:extent cx="2352040" cy="537210"/>
                <wp:effectExtent l="5080" t="5080" r="5080" b="1651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3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郭煜霖、杨梦露、李子木和贺健宸选择了数学区。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8pt;margin-top:5.3pt;height:42.3pt;width:185.2pt;z-index:251661312;mso-width-relative:page;mso-height-relative:page;" fillcolor="#FFFFFF [3201]" filled="t" stroked="t" coordsize="21600,21600" o:gfxdata="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iwz5y0wAA&#10;AAgBAAAPAAAAAAAAAAEAIAAAACIAAABkcnMvZG93bnJldi54bWxQSwECFAAUAAAACACHTuJAhR54&#10;4FwCAAC5BAAADgAAAAAAAAABACAAAAAi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郭煜霖、杨梦露、李子木和贺健宸选择了数学区。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24.3.15</w:t>
      </w:r>
      <w:bookmarkStart w:id="0" w:name="_GoBack"/>
      <w:bookmarkEnd w:id="0"/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</w:t>
      </w:r>
      <w:r>
        <w:rPr>
          <w:rFonts w:ascii="宋体" w:hAnsi="宋体" w:eastAsia="宋体" w:cs="宋体"/>
          <w:sz w:val="24"/>
          <w:szCs w:val="24"/>
        </w:rPr>
        <w:t>目前处于诺如病毒高发季节，开学后我区已有学校发生聚集性发病，该病传染性强，呕吐物和粪便中含有大量病毒，传播途径多样。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</w:t>
      </w:r>
      <w:r>
        <w:rPr>
          <w:rFonts w:ascii="宋体" w:hAnsi="宋体" w:eastAsia="宋体" w:cs="宋体"/>
          <w:sz w:val="24"/>
          <w:szCs w:val="24"/>
        </w:rPr>
        <w:t>学生在家呕吐，及时报告学校，建议就医，在家处理呕吐物时要做好防护。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★近期气温上升，我们每天都会出去做操和户外，请家长为孩子准备2条吸汗巾，同时勤洗澡，勤换衣物，养成良好的卫生习惯。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</w:t>
      </w:r>
      <w:r>
        <w:rPr>
          <w:rFonts w:ascii="宋体" w:hAnsi="宋体" w:eastAsia="宋体" w:cs="宋体"/>
          <w:sz w:val="24"/>
          <w:szCs w:val="24"/>
        </w:rPr>
        <w:t>又到了春暖花开的季节，为了让孩子能够接触大自然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认识到更多的植物，感受植物的生长奇妙、也能从中观察植物的生长过程培养孩子的责任心，激发宝贝们的好奇心和求知欲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ascii="宋体" w:hAnsi="宋体" w:eastAsia="宋体" w:cs="宋体"/>
          <w:sz w:val="24"/>
          <w:szCs w:val="24"/>
        </w:rPr>
        <w:t>需要每位小朋友准备一个容易养活的“植物盆栽”，也可以是水培来装饰我们的植物角。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★各位家长，今天周五，没有延时班，请大家准时来接哦！另外，本周将把被子打包带回去，请大家洗洗晒晒。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IsImhkaWQiOiJlNjJjODk2ZmFiYTcwNjNkYzgwNTlkMWY2M2Y2MGNlYyIsInVzZXJDb3VudCI6Mn0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EC3EEE"/>
    <w:rsid w:val="0AFF26B2"/>
    <w:rsid w:val="0B6D49E9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DB85CBF"/>
    <w:rsid w:val="1DF052E6"/>
    <w:rsid w:val="1EBD0A44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E284219"/>
    <w:rsid w:val="2EAB0DB9"/>
    <w:rsid w:val="30A763DE"/>
    <w:rsid w:val="30BA08A0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AB3883"/>
    <w:rsid w:val="3C5F362D"/>
    <w:rsid w:val="3C7B419F"/>
    <w:rsid w:val="3CF3187E"/>
    <w:rsid w:val="3EA5077D"/>
    <w:rsid w:val="3F4AA5B5"/>
    <w:rsid w:val="3FDF7D12"/>
    <w:rsid w:val="3FE79CDB"/>
    <w:rsid w:val="3FEB10D0"/>
    <w:rsid w:val="40C3574B"/>
    <w:rsid w:val="42A0589C"/>
    <w:rsid w:val="44011548"/>
    <w:rsid w:val="4455396D"/>
    <w:rsid w:val="460012F9"/>
    <w:rsid w:val="468F79D4"/>
    <w:rsid w:val="489D09BB"/>
    <w:rsid w:val="48AE001D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5032428D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A9A24EF"/>
    <w:rsid w:val="6AAF47E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550CD4"/>
    <w:rsid w:val="718E4E42"/>
    <w:rsid w:val="719C5ADE"/>
    <w:rsid w:val="723A1779"/>
    <w:rsid w:val="736D15CD"/>
    <w:rsid w:val="738058F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F25708"/>
    <w:rsid w:val="7AF3401F"/>
    <w:rsid w:val="7AF6440E"/>
    <w:rsid w:val="7B392C82"/>
    <w:rsid w:val="7BFADF96"/>
    <w:rsid w:val="7BFE685F"/>
    <w:rsid w:val="7BFF4CA5"/>
    <w:rsid w:val="7C4E22C5"/>
    <w:rsid w:val="7CDF599D"/>
    <w:rsid w:val="7CE73AB0"/>
    <w:rsid w:val="7D7F2B4E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16</TotalTime>
  <ScaleCrop>false</ScaleCrop>
  <LinksUpToDate>false</LinksUpToDate>
  <CharactersWithSpaces>644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77362</cp:lastModifiedBy>
  <cp:lastPrinted>2022-06-05T23:42:00Z</cp:lastPrinted>
  <dcterms:modified xsi:type="dcterms:W3CDTF">2024-03-15T06:10:26Z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