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1.幼儿来园人数：应到31人，实到30人，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中午回家，午睡后来园。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1.音乐：母鸭带小鸭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律动类的音乐活动。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的重点是引导幼儿表现鸭子走路、游水的动作，注意动作轻快，合上节奏，难点是掌握好基本的动作如踵趾小跑步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杨佳伊、李兴琪、王紫妍、李子木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陈艺萱、高羽安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张一嘉、李伊一、杨梦露、郭颜睿、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邵崔钰、张嘉宸、徐佳禾、张漪乐、陈竞泽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有节奏地边唱边学鸭子走路、游水身体动作。感受乐曲欢快、活泼，富有情景性，体验亲子间亲蜜的幸福感。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2004695</wp:posOffset>
                </wp:positionV>
                <wp:extent cx="2352040" cy="537210"/>
                <wp:effectExtent l="5080" t="5080" r="508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杨梦露和宋恬恬在自制图书。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95pt;margin-top:157.85pt;height:42.3pt;width:185.2pt;z-index:251663360;mso-width-relative:page;mso-height-relative:page;" fillcolor="#FFFFFF [3201]" filled="t" stroked="t" coordsize="21600,21600" o:gfxdata="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/CU+&#10;2AAAAAsBAAAPAAAAAAAAAAEAIAAAACIAAABkcnMvZG93bnJldi54bWxQSwECFAAUAAAACACHTuJA&#10;hFhv5l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杨梦露和宋恬恬在自制图书。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1995170</wp:posOffset>
                </wp:positionV>
                <wp:extent cx="2352040" cy="537210"/>
                <wp:effectExtent l="5080" t="5080" r="5080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735" y="315722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李子木和邵崔钰选择了桌面建构雪花片。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157.1pt;height:42.3pt;width:185.2pt;z-index:251659264;mso-width-relative:page;mso-height-relative:page;" fillcolor="#FFFFFF [3201]" filled="t" stroked="t" coordsize="21600,21600" o:gfxdata="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/PUxdcAAAAKAQAADwAAAAAAAAABACAAAAAiAAAAZHJzL2Rvd25yZXYueG1sUEsBAhQA&#10;FAAAAAgAh07iQEN8XrN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李子木和邵崔钰选择了桌面建构雪花片。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6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1969135</wp:posOffset>
                </wp:positionV>
                <wp:extent cx="2352040" cy="537210"/>
                <wp:effectExtent l="5080" t="5080" r="5080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希希和小小在地面用自然材料拼搭。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pt;margin-top:155.05pt;height:42.3pt;width:185.2pt;z-index:251662336;mso-width-relative:page;mso-height-relative:page;" fillcolor="#FFFFFF [3201]" filled="t" stroked="t" coordsize="21600,21600" o:gfxdata="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F3sr&#10;2AAAAAsBAAAPAAAAAAAAAAEAIAAAACIAAABkcnMvZG93bnJldi54bWxQSwECFAAUAAAACACHTuJA&#10;F0rqa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希希和小小在地面用自然材料拼搭。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1962785</wp:posOffset>
                </wp:positionV>
                <wp:extent cx="2352040" cy="537210"/>
                <wp:effectExtent l="5080" t="5080" r="508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徐佳禾、杨佳伊、陈竞泽、妞妞和点点选择了数学区的游戏。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5pt;margin-top:154.55pt;height:42.3pt;width:185.2pt;z-index:251660288;mso-width-relative:page;mso-height-relative:page;" fillcolor="#FFFFFF [3201]" filled="t" stroked="t" coordsize="21600,21600" o:gfxdata="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apC1NUA&#10;AAAJAQAADwAAAAAAAAABACAAAAAiAAAAZHJzL2Rvd25yZXYueG1sUEsBAhQAFAAAAAgAh07iQALe&#10;jJZ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徐佳禾、杨佳伊、陈竞泽、妞妞和点点选择了数学区的游戏。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6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1967865</wp:posOffset>
                </wp:positionV>
                <wp:extent cx="2352040" cy="511175"/>
                <wp:effectExtent l="4445" t="5080" r="571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琪琪和果果在搭宝石积木，叮当独自玩蛇形棋。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154.95pt;height:40.25pt;width:185.2pt;z-index:251661312;mso-width-relative:page;mso-height-relative:page;" fillcolor="#FFFFFF [3201]" filled="t" stroked="t" coordsize="21600,21600" o:gfxdata="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DjqsdYAAAAK&#10;AQAADwAAAAAAAAABACAAAAAiAAAAZHJzL2Rvd25yZXYueG1sUEsBAhQAFAAAAAgAh07iQISya3J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琪琪和果果在搭宝石积木，叮当独自玩蛇形棋。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24.3.13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目前处于诺如病毒高发季节，开学后我区已有学校发生聚集性发病，该病传染性强，呕吐物和粪便中含有大量病毒，传播途径多样。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</w:t>
      </w:r>
      <w:r>
        <w:rPr>
          <w:rFonts w:ascii="宋体" w:hAnsi="宋体" w:eastAsia="宋体" w:cs="宋体"/>
          <w:sz w:val="24"/>
          <w:szCs w:val="24"/>
        </w:rPr>
        <w:t>学生在家呕吐，及时报告学校，建议就医，在家处理呕吐物时要做好防护。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★近期气温上升，我们每天都会出去做操和户外，请家长为孩子准备2条吸汗巾，同时勤洗澡，勤换衣物，养成良好的卫生习惯。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★各位家长，今天下发了一份</w:t>
      </w:r>
      <w:r>
        <w:rPr>
          <w:rFonts w:ascii="宋体" w:hAnsi="宋体" w:eastAsia="宋体" w:cs="宋体"/>
          <w:sz w:val="24"/>
          <w:szCs w:val="24"/>
        </w:rPr>
        <w:t>谨防电信网络诈骗“致全市学生家长的一封信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请大家填好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回执明天带来哦！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zksImhkaWQiOiI0ZWQwNGVlZTUxYjdlNDA4ZTg5MmM1NTIwOTljNjViZCIsInVzZXJDb3VudCI6Mn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8E4E42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392C82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4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2024-03-13T08:57:19Z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