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C096" w14:textId="77777777" w:rsidR="00846D23" w:rsidRDefault="009326A1">
      <w:pPr>
        <w:numPr>
          <w:ilvl w:val="0"/>
          <w:numId w:val="1"/>
        </w:numPr>
        <w:spacing w:line="360" w:lineRule="auto"/>
        <w:jc w:val="center"/>
        <w:rPr>
          <w:rFonts w:ascii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</w:rPr>
        <w:t xml:space="preserve">母鸡（第一课时）      </w:t>
      </w:r>
    </w:p>
    <w:p w14:paraId="3AB82C4F" w14:textId="77777777" w:rsidR="00846D23" w:rsidRDefault="009326A1">
      <w:pPr>
        <w:spacing w:line="360" w:lineRule="auto"/>
        <w:jc w:val="right"/>
        <w:rPr>
          <w:rFonts w:asciiTheme="minorEastAsia" w:hAnsiTheme="minorEastAsia" w:cs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</w:rPr>
        <w:t>闵志君</w:t>
      </w:r>
    </w:p>
    <w:p w14:paraId="4688A92B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教学目标：</w:t>
      </w:r>
    </w:p>
    <w:p w14:paraId="03CEA1A1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1、正确、流利、有感情地朗读课文，学会生字。</w:t>
      </w:r>
    </w:p>
    <w:p w14:paraId="291B4A26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2、感受作者对母鸡的情感。</w:t>
      </w:r>
    </w:p>
    <w:p w14:paraId="16F8512C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3、</w:t>
      </w:r>
      <w:r>
        <w:rPr>
          <w:rFonts w:ascii="宋体" w:hAnsi="宋体" w:hint="eastAsia"/>
        </w:rPr>
        <w:t>品味课文第一部分。</w:t>
      </w:r>
    </w:p>
    <w:p w14:paraId="4F4ED5C2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教学重点：</w:t>
      </w:r>
    </w:p>
    <w:p w14:paraId="1E6B45FA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1、感受作者对母鸡的情感。</w:t>
      </w:r>
    </w:p>
    <w:p w14:paraId="14683AC6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2、抓关键词品读课文。</w:t>
      </w:r>
    </w:p>
    <w:p w14:paraId="7DA3852F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教学准备：</w:t>
      </w:r>
      <w:r>
        <w:rPr>
          <w:rFonts w:asciiTheme="minorEastAsia" w:hAnsiTheme="minorEastAsia" w:cstheme="minorEastAsia" w:hint="eastAsia"/>
          <w:color w:val="000000" w:themeColor="text1"/>
        </w:rPr>
        <w:t>课件、学习单</w:t>
      </w:r>
    </w:p>
    <w:p w14:paraId="05395251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教学内容：</w:t>
      </w:r>
    </w:p>
    <w:p w14:paraId="031792D2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 xml:space="preserve">一、课前活动 </w:t>
      </w:r>
    </w:p>
    <w:p w14:paraId="3A6827E7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和鸡有关的成语或诗</w:t>
      </w:r>
    </w:p>
    <w:p w14:paraId="48CFA9CD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二、复习导入</w:t>
      </w:r>
    </w:p>
    <w:p w14:paraId="61B208FE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1、复习作者老舍；</w:t>
      </w:r>
    </w:p>
    <w:p w14:paraId="060FEB38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2、齐读课题。</w:t>
      </w:r>
    </w:p>
    <w:p w14:paraId="2BBF68E2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三、初读课文，整体感知</w:t>
      </w:r>
    </w:p>
    <w:p w14:paraId="69278003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生自由读文，阅读要求：</w:t>
      </w:r>
    </w:p>
    <w:p w14:paraId="2B66F218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1、读准字音，读通句子，标好小节号；</w:t>
      </w:r>
    </w:p>
    <w:p w14:paraId="276257FD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2、边读边画出直接表明老舍对母鸡态度的句子。</w:t>
      </w:r>
    </w:p>
    <w:p w14:paraId="02D65384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（一）检查预习情况</w:t>
      </w:r>
    </w:p>
    <w:p w14:paraId="734E90D1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1、出示重点词语，指读，跟读。</w:t>
      </w:r>
    </w:p>
    <w:p w14:paraId="2816A607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 xml:space="preserve">课件出示 </w:t>
      </w:r>
    </w:p>
    <w:p w14:paraId="07EC2DF1" w14:textId="3CDE0C0E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2、生字新授：孵</w:t>
      </w:r>
    </w:p>
    <w:p w14:paraId="0AAB3066" w14:textId="77777777" w:rsidR="00846D23" w:rsidRDefault="009326A1">
      <w:pPr>
        <w:pStyle w:val="a3"/>
        <w:widowControl/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多音字：恶，字音字义</w:t>
      </w:r>
    </w:p>
    <w:p w14:paraId="646C7538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（二）理清文章脉络</w:t>
      </w:r>
    </w:p>
    <w:p w14:paraId="2FD9E014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1、交流老舍爷爷对母鸡态度的句子。</w:t>
      </w:r>
    </w:p>
    <w:p w14:paraId="547626F9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2、理解“一向”（一直、一直以来），指导朗读，体会作者情感。</w:t>
      </w:r>
    </w:p>
    <w:p w14:paraId="53C1F1C7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 xml:space="preserve">  </w:t>
      </w:r>
    </w:p>
    <w:p w14:paraId="52653888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lastRenderedPageBreak/>
        <w:t>3、生浏览全文，根据作者的态度将文章划分段落。</w:t>
      </w:r>
    </w:p>
    <w:p w14:paraId="1036A010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4、讲解过渡段。</w:t>
      </w:r>
    </w:p>
    <w:p w14:paraId="1AA73372" w14:textId="77777777" w:rsidR="00846D23" w:rsidRDefault="009326A1">
      <w:pPr>
        <w:pStyle w:val="a3"/>
        <w:widowControl/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再读课文，品味语言，体会情感变化</w:t>
      </w:r>
    </w:p>
    <w:p w14:paraId="1B6D67A5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1、那老舍爷爷原来为什么如此讨厌母鸡呢？学习第一自然段。</w:t>
      </w:r>
    </w:p>
    <w:p w14:paraId="4F2DE681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（1）请同学们自己读读第一自然段，边读边想，这是一只（ ）的母鸡？</w:t>
      </w:r>
    </w:p>
    <w:p w14:paraId="2EF0BA3B" w14:textId="77777777" w:rsidR="00846D23" w:rsidRDefault="009326A1">
      <w:pPr>
        <w:pStyle w:val="a3"/>
        <w:widowControl/>
        <w:numPr>
          <w:ilvl w:val="0"/>
          <w:numId w:val="4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生默读第一段，圈画描写母鸡叫声难听的词语。</w:t>
      </w:r>
    </w:p>
    <w:p w14:paraId="64253B54" w14:textId="77777777" w:rsidR="00846D23" w:rsidRDefault="009326A1">
      <w:pPr>
        <w:pStyle w:val="a3"/>
        <w:widowControl/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抓住关键词，理解母鸡叫声的讨厌。（嘎嘎、没完没了、如怨如诉等）</w:t>
      </w:r>
    </w:p>
    <w:p w14:paraId="0361F3D0" w14:textId="77777777" w:rsidR="00846D23" w:rsidRDefault="009326A1">
      <w:pPr>
        <w:pStyle w:val="a3"/>
        <w:widowControl/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指导朗读，体会作者情感。</w:t>
      </w:r>
    </w:p>
    <w:p w14:paraId="5FD3346C" w14:textId="77777777" w:rsidR="00846D23" w:rsidRDefault="009326A1">
      <w:pPr>
        <w:pStyle w:val="a3"/>
        <w:widowControl/>
        <w:numPr>
          <w:ilvl w:val="0"/>
          <w:numId w:val="5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体会作者的表达方法。</w:t>
      </w:r>
    </w:p>
    <w:p w14:paraId="448F0679" w14:textId="77777777" w:rsidR="00846D23" w:rsidRDefault="009326A1">
      <w:pPr>
        <w:pStyle w:val="a3"/>
        <w:widowControl/>
        <w:numPr>
          <w:ilvl w:val="0"/>
          <w:numId w:val="6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总结学习方法，开展学生活动：小组合作学习2、3自然段。 </w:t>
      </w:r>
    </w:p>
    <w:p w14:paraId="3DF837BC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（1）小组形式、全班交流作者讨厌母鸡的第二、三个理由。</w:t>
      </w:r>
    </w:p>
    <w:p w14:paraId="767EF0B9" w14:textId="77777777" w:rsidR="00846D23" w:rsidRDefault="009326A1">
      <w:pPr>
        <w:pStyle w:val="a3"/>
        <w:widowControl/>
        <w:numPr>
          <w:ilvl w:val="0"/>
          <w:numId w:val="7"/>
        </w:numPr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指导朗读，体会作者情感。</w:t>
      </w:r>
    </w:p>
    <w:p w14:paraId="7EE5E9B5" w14:textId="77777777" w:rsidR="00626A05" w:rsidRDefault="00626A05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四</w:t>
      </w:r>
      <w:r w:rsidR="009326A1">
        <w:rPr>
          <w:rFonts w:asciiTheme="minorEastAsia" w:hAnsiTheme="minorEastAsia" w:cstheme="minorEastAsia" w:hint="eastAsia"/>
          <w:color w:val="000000" w:themeColor="text1"/>
        </w:rPr>
        <w:t>、</w:t>
      </w:r>
      <w:r>
        <w:rPr>
          <w:rFonts w:asciiTheme="minorEastAsia" w:hAnsiTheme="minorEastAsia" w:cstheme="minorEastAsia" w:hint="eastAsia"/>
          <w:color w:val="000000" w:themeColor="text1"/>
        </w:rPr>
        <w:t>齐读课文</w:t>
      </w:r>
    </w:p>
    <w:p w14:paraId="5543B25F" w14:textId="77777777" w:rsidR="00846D23" w:rsidRDefault="00626A05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五、</w:t>
      </w:r>
      <w:r w:rsidR="009326A1">
        <w:rPr>
          <w:rFonts w:asciiTheme="minorEastAsia" w:hAnsiTheme="minorEastAsia" w:cstheme="minorEastAsia" w:hint="eastAsia"/>
          <w:color w:val="000000" w:themeColor="text1"/>
        </w:rPr>
        <w:t>结束语：老舍爷爷是如此的讨厌母鸡，那么是什么让他后来改变了看法，不敢再讨厌母鸡了呢，我们下节课再来学习。</w:t>
      </w:r>
    </w:p>
    <w:p w14:paraId="211EDCD3" w14:textId="0704294C" w:rsidR="00626A05" w:rsidRDefault="008222A9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六、学生字</w:t>
      </w:r>
    </w:p>
    <w:p w14:paraId="380A5D39" w14:textId="77777777" w:rsidR="00846D23" w:rsidRDefault="009326A1">
      <w:pPr>
        <w:pStyle w:val="a3"/>
        <w:widowControl/>
        <w:spacing w:line="360" w:lineRule="auto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板书设计</w:t>
      </w:r>
    </w:p>
    <w:p w14:paraId="00A733FE" w14:textId="77777777" w:rsidR="00846D23" w:rsidRDefault="009326A1">
      <w:pPr>
        <w:pStyle w:val="a3"/>
        <w:widowControl/>
        <w:spacing w:line="360" w:lineRule="auto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14 母鸡</w:t>
      </w:r>
    </w:p>
    <w:p w14:paraId="29825A69" w14:textId="77777777" w:rsidR="00846D23" w:rsidRDefault="009326A1">
      <w:pPr>
        <w:pStyle w:val="a3"/>
        <w:widowControl/>
        <w:spacing w:line="360" w:lineRule="auto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           老舍</w:t>
      </w:r>
    </w:p>
    <w:p w14:paraId="08D33E66" w14:textId="77777777" w:rsidR="00846D23" w:rsidRDefault="009326A1">
      <w:pPr>
        <w:pStyle w:val="a3"/>
        <w:widowControl/>
        <w:spacing w:line="360" w:lineRule="auto"/>
        <w:ind w:firstLineChars="1100" w:firstLine="2640"/>
        <w:jc w:val="both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一向讨厌   无病呻吟  </w:t>
      </w:r>
    </w:p>
    <w:p w14:paraId="2B0D7C47" w14:textId="77777777" w:rsidR="00846D23" w:rsidRDefault="009326A1">
      <w:pPr>
        <w:pStyle w:val="a3"/>
        <w:widowControl/>
        <w:spacing w:line="360" w:lineRule="auto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    欺软怕硬 </w:t>
      </w:r>
    </w:p>
    <w:p w14:paraId="3F6567E1" w14:textId="77777777" w:rsidR="00846D23" w:rsidRDefault="009326A1">
      <w:pPr>
        <w:pStyle w:val="a3"/>
        <w:widowControl/>
        <w:spacing w:line="360" w:lineRule="auto"/>
        <w:jc w:val="center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 xml:space="preserve">    发狂炫耀</w:t>
      </w:r>
    </w:p>
    <w:p w14:paraId="304EE7C9" w14:textId="77777777" w:rsidR="00846D23" w:rsidRDefault="009326A1">
      <w:pPr>
        <w:pStyle w:val="a3"/>
        <w:widowControl/>
        <w:spacing w:line="360" w:lineRule="auto"/>
        <w:ind w:firstLineChars="1100" w:firstLine="2640"/>
        <w:jc w:val="both"/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不敢再讨厌</w:t>
      </w:r>
    </w:p>
    <w:p w14:paraId="5E1EDF49" w14:textId="77777777" w:rsidR="00846D23" w:rsidRDefault="00846D23">
      <w:pPr>
        <w:pStyle w:val="a3"/>
        <w:widowControl/>
        <w:spacing w:before="150" w:line="360" w:lineRule="auto"/>
        <w:rPr>
          <w:rFonts w:asciiTheme="minorEastAsia" w:hAnsiTheme="minorEastAsia" w:cstheme="minorEastAsia"/>
          <w:color w:val="000000" w:themeColor="text1"/>
        </w:rPr>
      </w:pPr>
    </w:p>
    <w:p w14:paraId="6168E87B" w14:textId="77777777" w:rsidR="00846D23" w:rsidRDefault="00846D23">
      <w:pPr>
        <w:pStyle w:val="a3"/>
        <w:widowControl/>
        <w:spacing w:before="240" w:line="360" w:lineRule="auto"/>
        <w:rPr>
          <w:rFonts w:asciiTheme="minorEastAsia" w:hAnsiTheme="minorEastAsia" w:cstheme="minorEastAsia"/>
          <w:color w:val="000000" w:themeColor="text1"/>
          <w:shd w:val="clear" w:color="auto" w:fill="FFFFFF"/>
        </w:rPr>
      </w:pPr>
    </w:p>
    <w:sectPr w:rsidR="0084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3FBB" w14:textId="77777777" w:rsidR="0060651A" w:rsidRDefault="0060651A" w:rsidP="00626A05">
      <w:r>
        <w:separator/>
      </w:r>
    </w:p>
  </w:endnote>
  <w:endnote w:type="continuationSeparator" w:id="0">
    <w:p w14:paraId="4C976264" w14:textId="77777777" w:rsidR="0060651A" w:rsidRDefault="0060651A" w:rsidP="0062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FDDE" w14:textId="77777777" w:rsidR="0060651A" w:rsidRDefault="0060651A" w:rsidP="00626A05">
      <w:r>
        <w:separator/>
      </w:r>
    </w:p>
  </w:footnote>
  <w:footnote w:type="continuationSeparator" w:id="0">
    <w:p w14:paraId="6316C541" w14:textId="77777777" w:rsidR="0060651A" w:rsidRDefault="0060651A" w:rsidP="0062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6DB1B6"/>
    <w:multiLevelType w:val="singleLevel"/>
    <w:tmpl w:val="886DB1B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FAED3E8"/>
    <w:multiLevelType w:val="singleLevel"/>
    <w:tmpl w:val="CFAED3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A5F8577"/>
    <w:multiLevelType w:val="singleLevel"/>
    <w:tmpl w:val="EA5F8577"/>
    <w:lvl w:ilvl="0">
      <w:start w:val="3"/>
      <w:numFmt w:val="decimal"/>
      <w:suff w:val="nothing"/>
      <w:lvlText w:val="（%1）"/>
      <w:lvlJc w:val="left"/>
    </w:lvl>
  </w:abstractNum>
  <w:abstractNum w:abstractNumId="3" w15:restartNumberingAfterBreak="0">
    <w:nsid w:val="12421A4C"/>
    <w:multiLevelType w:val="singleLevel"/>
    <w:tmpl w:val="12421A4C"/>
    <w:lvl w:ilvl="0">
      <w:start w:val="14"/>
      <w:numFmt w:val="decimal"/>
      <w:suff w:val="nothing"/>
      <w:lvlText w:val="%1、"/>
      <w:lvlJc w:val="left"/>
    </w:lvl>
  </w:abstractNum>
  <w:abstractNum w:abstractNumId="4" w15:restartNumberingAfterBreak="0">
    <w:nsid w:val="294B8A31"/>
    <w:multiLevelType w:val="singleLevel"/>
    <w:tmpl w:val="294B8A31"/>
    <w:lvl w:ilvl="0">
      <w:start w:val="2"/>
      <w:numFmt w:val="decimal"/>
      <w:suff w:val="nothing"/>
      <w:lvlText w:val="（%1）"/>
      <w:lvlJc w:val="left"/>
    </w:lvl>
  </w:abstractNum>
  <w:abstractNum w:abstractNumId="5" w15:restartNumberingAfterBreak="0">
    <w:nsid w:val="339FD2AC"/>
    <w:multiLevelType w:val="singleLevel"/>
    <w:tmpl w:val="339FD2AC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5BE72E0C"/>
    <w:multiLevelType w:val="singleLevel"/>
    <w:tmpl w:val="5BE72E0C"/>
    <w:lvl w:ilvl="0">
      <w:start w:val="2"/>
      <w:numFmt w:val="decimal"/>
      <w:suff w:val="nothing"/>
      <w:lvlText w:val="%1、"/>
      <w:lvlJc w:val="left"/>
    </w:lvl>
  </w:abstractNum>
  <w:num w:numId="1" w16cid:durableId="227810642">
    <w:abstractNumId w:val="3"/>
  </w:num>
  <w:num w:numId="2" w16cid:durableId="679896291">
    <w:abstractNumId w:val="0"/>
  </w:num>
  <w:num w:numId="3" w16cid:durableId="1268735280">
    <w:abstractNumId w:val="1"/>
  </w:num>
  <w:num w:numId="4" w16cid:durableId="1935632006">
    <w:abstractNumId w:val="4"/>
  </w:num>
  <w:num w:numId="5" w16cid:durableId="1053894388">
    <w:abstractNumId w:val="2"/>
  </w:num>
  <w:num w:numId="6" w16cid:durableId="101608246">
    <w:abstractNumId w:val="6"/>
  </w:num>
  <w:num w:numId="7" w16cid:durableId="995501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3A246556"/>
    <w:rsid w:val="00252624"/>
    <w:rsid w:val="003B7C98"/>
    <w:rsid w:val="0060651A"/>
    <w:rsid w:val="00626A05"/>
    <w:rsid w:val="00681320"/>
    <w:rsid w:val="008222A9"/>
    <w:rsid w:val="00846D23"/>
    <w:rsid w:val="009326A1"/>
    <w:rsid w:val="00D037CE"/>
    <w:rsid w:val="12210B86"/>
    <w:rsid w:val="1EE52050"/>
    <w:rsid w:val="1FDE4186"/>
    <w:rsid w:val="2EE928A6"/>
    <w:rsid w:val="3A246556"/>
    <w:rsid w:val="3B3938EB"/>
    <w:rsid w:val="40FA6D9C"/>
    <w:rsid w:val="486D3B09"/>
    <w:rsid w:val="4D040524"/>
    <w:rsid w:val="4E921D0C"/>
    <w:rsid w:val="63BA1278"/>
    <w:rsid w:val="63E3583E"/>
    <w:rsid w:val="650F0703"/>
    <w:rsid w:val="6D535020"/>
    <w:rsid w:val="6DDF67C4"/>
    <w:rsid w:val="719C782B"/>
    <w:rsid w:val="799A7DF0"/>
    <w:rsid w:val="7CB81428"/>
    <w:rsid w:val="7D3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01281"/>
  <w15:docId w15:val="{3C58E25A-7FDA-499A-914B-018204ED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nth-of-type2">
    <w:name w:val="nth-of-type(2)"/>
    <w:basedOn w:val="a0"/>
    <w:qFormat/>
  </w:style>
  <w:style w:type="character" w:customStyle="1" w:styleId="nth-of-type21">
    <w:name w:val="nth-of-type(2)1"/>
    <w:basedOn w:val="a0"/>
    <w:qFormat/>
  </w:style>
  <w:style w:type="character" w:customStyle="1" w:styleId="nth-of-type22">
    <w:name w:val="nth-of-type(2)2"/>
    <w:basedOn w:val="a0"/>
    <w:qFormat/>
  </w:style>
  <w:style w:type="character" w:customStyle="1" w:styleId="nth-of-type23">
    <w:name w:val="nth-of-type(2)3"/>
    <w:basedOn w:val="a0"/>
    <w:qFormat/>
  </w:style>
  <w:style w:type="character" w:customStyle="1" w:styleId="nth-of-type1">
    <w:name w:val="nth-of-type(1)"/>
    <w:basedOn w:val="a0"/>
    <w:qFormat/>
  </w:style>
  <w:style w:type="character" w:customStyle="1" w:styleId="nth-of-type11">
    <w:name w:val="nth-of-type(1)1"/>
    <w:basedOn w:val="a0"/>
    <w:qFormat/>
  </w:style>
  <w:style w:type="character" w:customStyle="1" w:styleId="nth-of-type12">
    <w:name w:val="nth-of-type(1)2"/>
    <w:basedOn w:val="a0"/>
    <w:qFormat/>
  </w:style>
  <w:style w:type="character" w:customStyle="1" w:styleId="first-of-type1">
    <w:name w:val="first-of-type1"/>
    <w:basedOn w:val="a0"/>
    <w:qFormat/>
  </w:style>
  <w:style w:type="character" w:customStyle="1" w:styleId="hover10">
    <w:name w:val="hover10"/>
    <w:basedOn w:val="a0"/>
    <w:qFormat/>
    <w:rPr>
      <w:color w:val="FF7B00"/>
    </w:rPr>
  </w:style>
  <w:style w:type="character" w:customStyle="1" w:styleId="first-child">
    <w:name w:val="first-child"/>
    <w:basedOn w:val="a0"/>
    <w:qFormat/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color w:val="FF7B00"/>
    </w:rPr>
  </w:style>
  <w:style w:type="paragraph" w:styleId="a8">
    <w:name w:val="header"/>
    <w:basedOn w:val="a"/>
    <w:link w:val="a9"/>
    <w:rsid w:val="0062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26A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2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26A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2</Pages>
  <Words>110</Words>
  <Characters>632</Characters>
  <Application>Microsoft Office Word</Application>
  <DocSecurity>0</DocSecurity>
  <Lines>5</Lines>
  <Paragraphs>1</Paragraphs>
  <ScaleCrop>false</ScaleCrop>
  <Company>微软公司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zhoujunhq007@outlook.com</cp:lastModifiedBy>
  <cp:revision>4</cp:revision>
  <dcterms:created xsi:type="dcterms:W3CDTF">2023-03-17T00:50:00Z</dcterms:created>
  <dcterms:modified xsi:type="dcterms:W3CDTF">2023-03-20T01:55:00Z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3CC90C7369254D94815AEBCA03FD1FFD</vt:lpwstr>
  </property>
</Properties>
</file>