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二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1.幼儿来园人数：应到31人，实到31人，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王凝音、贺健宸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贺健宸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午睡后回家。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1.科学：我从哪里来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default" w:eastAsia="宋体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本节活动是知识性科学活动，主要让孩子了解自己在妈妈肚子里的生长过程。活动采用绘本阅读的形式，绘本中将精子比喻成一个孩子小威，通过小威游泳比赛的故事向孩子阐述精子活动的轨迹，用小威勇闯第一暗喻每一个孩子都是最棒的，基因都是择优遗传的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张一嘉、杨佳伊、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高羽安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、李兴琪、王紫妍、李子木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焦云舒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罗景宸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陈艺萱、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杨梦露、郭颜睿、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贺健宸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秦苏安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肖尧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朱琪玥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赵希羽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徐亿涵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左轶萱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夏天一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李梓朋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赵毓宁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张嘉辰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宋恬恬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u w:val="single"/>
          <w:lang w:val="en-US" w:eastAsia="zh-CN" w:bidi="ar"/>
        </w:rPr>
        <w:t>李伊一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</w:rPr>
        <w:t>郭煜霖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val="en-US" w:eastAsia="zh-CN"/>
        </w:rPr>
        <w:t>邵崔钰、王凝音、徐佳禾、张漪乐</w:t>
      </w:r>
      <w:r>
        <w:rPr>
          <w:rFonts w:hint="eastAsia" w:ascii="Calibri" w:hAnsi="Calibri" w:eastAsia="宋体" w:cs="Times New Roman"/>
          <w:b w:val="0"/>
          <w:bCs w:val="0"/>
          <w:color w:val="00000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通过阅读,了解宝宝是由精子和卵子结合发育而成的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知道自己是从哪来的。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2014220</wp:posOffset>
                </wp:positionV>
                <wp:extent cx="2308225" cy="464820"/>
                <wp:effectExtent l="4445" t="4445" r="11430" b="1333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恬恬和一一在科探区探索光影游戏。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75pt;margin-top:158.6pt;height:36.6pt;width:181.75pt;z-index:251660288;mso-width-relative:page;mso-height-relative:page;" fillcolor="#FFFFFF [3201]" filled="t" stroked="t" coordsize="21600,21600" o:gfxdata="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Bw&#10;z+PZAAAACwEAAA8AAAAAAAAAAQAgAAAAIgAAAGRycy9kb3ducmV2LnhtbFBLAQIUABQAAAAIAIdO&#10;4kDx4QHA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恬恬和一一在科探区探索光影游戏。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2004695</wp:posOffset>
                </wp:positionV>
                <wp:extent cx="2308225" cy="662940"/>
                <wp:effectExtent l="4445" t="4445" r="11430" b="57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2200" y="3237230"/>
                          <a:ext cx="230822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杨佳伊和妞妞在数学区玩多米诺骨牌；张一嘉和夏天一在玩小火车游戏。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5pt;margin-top:157.85pt;height:52.2pt;width:181.75pt;z-index:251659264;mso-width-relative:page;mso-height-relative:page;" fillcolor="#FFFFFF [3201]" filled="t" stroked="t" coordsize="21600,21600" o:gfxdata="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3u3cP1wAAAAkBAAAPAAAAAAAAAAEAIAAAACIAAABkcnMvZG93bnJldi54bWxQSwECFAAU&#10;AAAACACHTuJA9xM052QCAADF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杨佳伊和妞妞在数学区玩多米诺骨牌；张一嘉和夏天一在玩小火车游戏。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4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4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1941195</wp:posOffset>
                </wp:positionV>
                <wp:extent cx="2308225" cy="464820"/>
                <wp:effectExtent l="4445" t="4445" r="11430" b="133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陈竞泽、李梓朋、张嘉宸在地面建构房子。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8pt;margin-top:152.85pt;height:36.6pt;width:181.75pt;z-index:251666432;mso-width-relative:page;mso-height-relative:page;" fillcolor="#FFFFFF [3201]" filled="t" stroked="t" coordsize="21600,21600" o:gfxdata="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nc&#10;VXvZAAAACwEAAA8AAAAAAAAAAQAgAAAAIgAAAGRycy9kb3ducmV2LnhtbFBLAQIUABQAAAAIAIdO&#10;4kD92jcj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陈竞泽、李梓朋、张嘉宸在地面建构房子。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1932305</wp:posOffset>
                </wp:positionV>
                <wp:extent cx="2308225" cy="464820"/>
                <wp:effectExtent l="4445" t="4445" r="11430" b="133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希希和徐佳禾在科探区探索镜子。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152.15pt;height:36.6pt;width:181.75pt;z-index:251665408;mso-width-relative:page;mso-height-relative:page;" fillcolor="#FFFFFF [3201]" filled="t" stroked="t" coordsize="21600,21600" o:gfxdata="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rh/5XX&#10;AAAACQEAAA8AAAAAAAAAAQAgAAAAIgAAAGRycy9kb3ducmV2LnhtbFBLAQIUABQAAAAIAIdO4kAb&#10;YjFS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希希和徐佳禾在科探区探索镜子。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4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4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/>
          <w:sz w:val="28"/>
          <w:lang w:val="en-US" w:eastAsia="zh-CN"/>
        </w:rPr>
      </w:pP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1920240</wp:posOffset>
                </wp:positionV>
                <wp:extent cx="2308225" cy="459105"/>
                <wp:effectExtent l="4445" t="4445" r="11430" b="635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5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棒棒、叮当、音音、小小在美工区画画。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75pt;margin-top:151.2pt;height:36.15pt;width:181.75pt;z-index:251662336;mso-width-relative:page;mso-height-relative:page;" fillcolor="#FFFFFF [3201]" filled="t" stroked="t" coordsize="21600,21600" o:gfxdata="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BkyPHY&#10;AAAACwEAAA8AAAAAAAAAAQAgAAAAIgAAAGRycy9kb3ducmV2LnhtbFBLAQIUABQAAAAIAIdO4kA+&#10;i2NEWQIAALk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棒棒、叮当、音音、小小在美工区画画。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1911350</wp:posOffset>
                </wp:positionV>
                <wp:extent cx="2308225" cy="476885"/>
                <wp:effectExtent l="4445" t="4445" r="11430" b="1397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2"/>
                                <w:szCs w:val="24"/>
                                <w:lang w:val="en-US" w:eastAsia="zh-CN"/>
                              </w:rPr>
                              <w:t>妍妍和琪琪在用放大镜观察花和石头。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5pt;margin-top:150.5pt;height:37.55pt;width:181.75pt;z-index:251661312;mso-width-relative:page;mso-height-relative:page;" fillcolor="#FFFFFF [3201]" filled="t" stroked="t" coordsize="21600,21600" o:gfxdata="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JT/w21QAA&#10;AAoBAAAPAAAAAAAAAAEAIAAAACIAAABkcnMvZG93bnJldi54bWxQSwECFAAUAAAACACHTuJAhtuM&#10;hloCAAC5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2"/>
                          <w:szCs w:val="24"/>
                          <w:lang w:val="en-US" w:eastAsia="zh-CN"/>
                        </w:rPr>
                        <w:t>妍妍和琪琪在用放大镜观察花和石头。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4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4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1969135</wp:posOffset>
                </wp:positionV>
                <wp:extent cx="2308225" cy="538480"/>
                <wp:effectExtent l="4445" t="4445" r="11430" b="1587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萱萱和点点在益智区玩蛇形棋；舒舒和果果在玩逻辑高。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95pt;margin-top:155.05pt;height:42.4pt;width:181.75pt;z-index:251663360;mso-width-relative:page;mso-height-relative:page;" fillcolor="#FFFFFF [3201]" filled="t" stroked="t" coordsize="21600,21600" o:gfxdata="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Bi&#10;w2rYAAAACwEAAA8AAAAAAAAAAQAgAAAAIgAAAGRycy9kb3ducmV2LnhtbFBLAQIUABQAAAAIAIdO&#10;4kB+y9VZ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萱萱和点点在益智区玩蛇形棋；舒舒和果果在玩逻辑高。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4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4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6350</wp:posOffset>
                </wp:positionV>
                <wp:extent cx="2308225" cy="538480"/>
                <wp:effectExtent l="4445" t="4445" r="1143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22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CN"/>
                              </w:rPr>
                              <w:t>玥玥和露露在地面拼搭蛋糕。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0.5pt;height:42.4pt;width:181.75pt;z-index:251664384;mso-width-relative:page;mso-height-relative:page;" fillcolor="#FFFFFF [3201]" filled="t" stroked="t" coordsize="21600,21600" o:gfxdata="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zHg31AAA&#10;AAYBAAAPAAAAAAAAAAEAIAAAACIAAABkcnMvZG93bnJldi54bWxQSwECFAAUAAAACACHTuJAgdyD&#10;Nl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CN"/>
                        </w:rPr>
                        <w:t>玥玥和露露在地面拼搭蛋糕。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="宋体" w:hAnsi="宋体" w:cs="宋体" w:eastAsiaTheme="minorEastAsia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spacing w:line="24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24.3.5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菜没吃完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</w:t>
      </w:r>
      <w:r>
        <w:rPr>
          <w:rFonts w:ascii="宋体" w:hAnsi="宋体" w:eastAsia="宋体" w:cs="宋体"/>
          <w:sz w:val="24"/>
          <w:szCs w:val="24"/>
        </w:rPr>
        <w:t>春季安全第一课已上线，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大家可以和幼儿</w:t>
      </w:r>
      <w:r>
        <w:rPr>
          <w:rFonts w:ascii="宋体" w:hAnsi="宋体" w:eastAsia="宋体" w:cs="宋体"/>
          <w:sz w:val="24"/>
          <w:szCs w:val="24"/>
        </w:rPr>
        <w:t>自主学习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ksImhkaWQiOiIwYzU2NzgxZGY2NWVmMzlhNDhkOGY2OWRmYjc1NTM4OSIsInVzZXJDb3VudCI6Nn0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FF26B2"/>
    <w:rsid w:val="11F23A69"/>
    <w:rsid w:val="11FD9232"/>
    <w:rsid w:val="13B65B4D"/>
    <w:rsid w:val="1414312C"/>
    <w:rsid w:val="14C57350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BD0A44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A1068C"/>
    <w:rsid w:val="27EFD32C"/>
    <w:rsid w:val="2B3FE990"/>
    <w:rsid w:val="2D0E14EB"/>
    <w:rsid w:val="2E284219"/>
    <w:rsid w:val="2EAB0DB9"/>
    <w:rsid w:val="30A763DE"/>
    <w:rsid w:val="30BA08A0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40C3574B"/>
    <w:rsid w:val="42A0589C"/>
    <w:rsid w:val="44011548"/>
    <w:rsid w:val="4455396D"/>
    <w:rsid w:val="460012F9"/>
    <w:rsid w:val="468F79D4"/>
    <w:rsid w:val="489D09BB"/>
    <w:rsid w:val="48AE001D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40A50E0"/>
    <w:rsid w:val="547B4CC3"/>
    <w:rsid w:val="555E4D51"/>
    <w:rsid w:val="567752D1"/>
    <w:rsid w:val="56BF6C25"/>
    <w:rsid w:val="57577905"/>
    <w:rsid w:val="57D50F92"/>
    <w:rsid w:val="57E03A9E"/>
    <w:rsid w:val="589741B3"/>
    <w:rsid w:val="58985000"/>
    <w:rsid w:val="5A9D23A8"/>
    <w:rsid w:val="5ACC7A5C"/>
    <w:rsid w:val="5B79631E"/>
    <w:rsid w:val="5C0B242B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8E4E42"/>
    <w:rsid w:val="719C5ADE"/>
    <w:rsid w:val="723A1779"/>
    <w:rsid w:val="736D15CD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FADF96"/>
    <w:rsid w:val="7BFE685F"/>
    <w:rsid w:val="7BFF4CA5"/>
    <w:rsid w:val="7C4E22C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1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77362</cp:lastModifiedBy>
  <cp:lastPrinted>2022-06-05T23:42:00Z</cp:lastPrinted>
  <dcterms:modified xsi:type="dcterms:W3CDTF">2024-03-05T23:27:28Z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