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母鸡（第一课时）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张珊珊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1、正确、流利、有感情地朗读课文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，学会生字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2、感受作者对母鸡的情感。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学习作者抓住小动物的特点进行描写的表达方式。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教学重点：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感受作者对母鸡的情感。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2、学习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作者抓住小动物的特点进行描写的表达方式。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教学准备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课件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、学习单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教学内容：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课前活动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成语接龙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复习导入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1、复习作者老舍；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2、齐读课题。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初读课文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整体感知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生自由读文，阅读要求：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1、读准字音，读通句子，标好小节号；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边读边画出直接表明老舍对母鸡态度的句子。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（一）检查预习情况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出示重点词语，指读，跟读。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（课件出示）毒手   欺侮  可恶   疙瘩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颤颤巍巍  孵出   警戒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2、生字新授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：孵、戒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lef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多音字：恶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，字音字义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（二）理清文章脉络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交流老舍爷爷对母鸡态度的句子。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2、理解“一向”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（一直、一直以来）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，指导朗读，体会作者情感。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3、生浏览全文，根据作者的态度将文章划分段落。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4、讲解过渡段。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再读课文，品味语言，体会情感变化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那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老舍爷爷原来为什么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如此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讨厌母鸡呢？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学习第一自然段。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请同学们自己读读第一自然段，边读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边想，这是一只（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）的母鸡？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生默读第一段，圈画描写母鸡叫声难听的词语。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抓住关键词，理解母鸡叫声的讨厌。（嘎嘎、没完没了、如怨如诉等）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指导朗读，体会作者情感。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体会作者的表达方法。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总结学习方法，开展学生活动：小组合作学习2、3自然段。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（1）小组形式、全班交流作者讨厌母鸡的第二、三个理由。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指导朗读，体会作者情感。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练笔（或课下作业）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就这样，在这三个段落中，老舍爷爷运用口语化的表达和拟人、夸张等修辞手法，就将母鸡的讨厌写了出来，让我们也来学习老舍先生的方法，抓住小动物的一个或两个特点来写一写小动物的讨厌之处吧！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五、结束语：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老舍爷爷是如此的讨厌母鸡，那么是什么让他后来改变了看法，不敢再讨厌母鸡了呢，我们下节课再来学习。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六、板书设计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 母鸡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老舍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640" w:firstLineChars="11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一向讨厌   叫声难听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欺软怕硬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发狂炫耀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2640" w:firstLineChars="11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不敢再讨厌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line="360" w:lineRule="auto"/>
        <w:ind w:lef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DB1B6"/>
    <w:multiLevelType w:val="singleLevel"/>
    <w:tmpl w:val="886DB1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ED3E8"/>
    <w:multiLevelType w:val="singleLevel"/>
    <w:tmpl w:val="CFAED3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5F8577"/>
    <w:multiLevelType w:val="singleLevel"/>
    <w:tmpl w:val="EA5F8577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12421A4C"/>
    <w:multiLevelType w:val="singleLevel"/>
    <w:tmpl w:val="12421A4C"/>
    <w:lvl w:ilvl="0" w:tentative="0">
      <w:start w:val="14"/>
      <w:numFmt w:val="decimal"/>
      <w:suff w:val="nothing"/>
      <w:lvlText w:val="%1、"/>
      <w:lvlJc w:val="left"/>
    </w:lvl>
  </w:abstractNum>
  <w:abstractNum w:abstractNumId="4">
    <w:nsid w:val="294B8A31"/>
    <w:multiLevelType w:val="singleLevel"/>
    <w:tmpl w:val="294B8A31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339FD2AC"/>
    <w:multiLevelType w:val="singleLevel"/>
    <w:tmpl w:val="339FD2AC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5BE72E0C"/>
    <w:multiLevelType w:val="singleLevel"/>
    <w:tmpl w:val="5BE72E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46556"/>
    <w:rsid w:val="00252624"/>
    <w:rsid w:val="003B7C98"/>
    <w:rsid w:val="12210B86"/>
    <w:rsid w:val="1EE52050"/>
    <w:rsid w:val="1FDE4186"/>
    <w:rsid w:val="2EE928A6"/>
    <w:rsid w:val="3A246556"/>
    <w:rsid w:val="3B3938EB"/>
    <w:rsid w:val="40FA6D9C"/>
    <w:rsid w:val="486D3B09"/>
    <w:rsid w:val="4D040524"/>
    <w:rsid w:val="4E921D0C"/>
    <w:rsid w:val="63BA1278"/>
    <w:rsid w:val="63E3583E"/>
    <w:rsid w:val="650F0703"/>
    <w:rsid w:val="6D535020"/>
    <w:rsid w:val="6DDF67C4"/>
    <w:rsid w:val="799A7DF0"/>
    <w:rsid w:val="7CB81428"/>
    <w:rsid w:val="7D3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nth-of-type(2)"/>
    <w:basedOn w:val="3"/>
    <w:qFormat/>
    <w:uiPriority w:val="0"/>
  </w:style>
  <w:style w:type="character" w:customStyle="1" w:styleId="14">
    <w:name w:val="nth-of-type(2)1"/>
    <w:basedOn w:val="3"/>
    <w:qFormat/>
    <w:uiPriority w:val="0"/>
  </w:style>
  <w:style w:type="character" w:customStyle="1" w:styleId="15">
    <w:name w:val="nth-of-type(2)2"/>
    <w:basedOn w:val="3"/>
    <w:qFormat/>
    <w:uiPriority w:val="0"/>
  </w:style>
  <w:style w:type="character" w:customStyle="1" w:styleId="16">
    <w:name w:val="nth-of-type(2)3"/>
    <w:basedOn w:val="3"/>
    <w:qFormat/>
    <w:uiPriority w:val="0"/>
  </w:style>
  <w:style w:type="character" w:customStyle="1" w:styleId="17">
    <w:name w:val="nth-of-type(1)"/>
    <w:basedOn w:val="3"/>
    <w:qFormat/>
    <w:uiPriority w:val="0"/>
  </w:style>
  <w:style w:type="character" w:customStyle="1" w:styleId="18">
    <w:name w:val="nth-of-type(1)1"/>
    <w:basedOn w:val="3"/>
    <w:qFormat/>
    <w:uiPriority w:val="0"/>
  </w:style>
  <w:style w:type="character" w:customStyle="1" w:styleId="19">
    <w:name w:val="nth-of-type(1)2"/>
    <w:basedOn w:val="3"/>
    <w:qFormat/>
    <w:uiPriority w:val="0"/>
  </w:style>
  <w:style w:type="character" w:customStyle="1" w:styleId="20">
    <w:name w:val="first-of-type1"/>
    <w:basedOn w:val="3"/>
    <w:qFormat/>
    <w:uiPriority w:val="0"/>
  </w:style>
  <w:style w:type="character" w:customStyle="1" w:styleId="21">
    <w:name w:val="hover10"/>
    <w:basedOn w:val="3"/>
    <w:qFormat/>
    <w:uiPriority w:val="0"/>
    <w:rPr>
      <w:color w:val="FF7B00"/>
    </w:rPr>
  </w:style>
  <w:style w:type="character" w:customStyle="1" w:styleId="22">
    <w:name w:val="first-child"/>
    <w:basedOn w:val="3"/>
    <w:qFormat/>
    <w:uiPriority w:val="0"/>
  </w:style>
  <w:style w:type="character" w:customStyle="1" w:styleId="23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4">
    <w:name w:val="hover"/>
    <w:basedOn w:val="3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2022-02-20T07:23:00Z</dcterms:created>
  <dc:creator>Administrator</dc:creator>
  <cp:lastModifiedBy>Administrator</cp:lastModifiedBy>
  <dcterms:modified xsi:type="dcterms:W3CDTF">2022-03-01T11:38:26Z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