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人，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eastAsia="zh-Hans"/>
        </w:rPr>
        <w:t>人缺勤。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多样饼干（自选）、核桃仁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红薯饭、清蒸鸦片鱼、肉末包菜、荠菜山药木耳汤。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香蕉、蓝莓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青菜肉丝面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004866927" name="图片 2004866927" descr="C:/Users/lenovo/Desktop/3.5/IMG_4143.JPGIMG_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66927" name="图片 2004866927" descr="C:/Users/lenovo/Desktop/3.5/IMG_4143.JPGIMG_41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92638657" name="图片 1192638657" descr="C:/Users/lenovo/Desktop/3.5/IMG_4144.JPGIMG_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38657" name="图片 1192638657" descr="C:/Users/lenovo/Desktop/3.5/IMG_4144.JPGIMG_41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918025523" name="图片 1918025523" descr="C:/Users/lenovo/Desktop/3.5/IMG_4146.JPGIMG_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25523" name="图片 1918025523" descr="C:/Users/lenovo/Desktop/3.5/IMG_4146.JPGIMG_41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546926900" name="图片 1546926900" descr="C:/Users/lenovo/Desktop/3.5/IMG_4147.JPGIMG_4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26900" name="图片 1546926900" descr="C:/Users/lenovo/Desktop/3.5/IMG_4147.JPGIMG_41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jc w:val="center"/>
        <w:rPr>
          <w:rFonts w:hint="default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数学：学习做3以内的点卡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点卡</w:t>
      </w:r>
      <w:r>
        <w:rPr>
          <w:rFonts w:hint="eastAsia"/>
          <w:bCs/>
        </w:rPr>
        <w:t>是</w:t>
      </w:r>
      <w:r>
        <w:rPr>
          <w:rFonts w:hint="eastAsia"/>
        </w:rPr>
        <w:t>用来表示物体的数量。本次活动通过引导幼儿感知点卡，认识3以内的点卡上的点的摆放规律，并在此基础上，正确点数物品总数，再根据总数匹配相应的点卡。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esktop/3.5/IMG_4166.JPGIMG_4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3.5/IMG_4166.JPGIMG_41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esktop/3.5/IMG_4170.JPG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3.5/IMG_4170.JPG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★天气比较冷，请家长们为孩子及时增减衣物，以免受凉感冒哦！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★家长朋友们可以定期查看宝贝们的指甲长短情况，及时进行修剪哦！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yLCJoZGlkIjoiODAxMWQ4YjE4YjhhMmJmYmEwNjAwZGVkYTYzMzY2OWEiLCJ1c2VyQ291bnQiOjQ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C90142"/>
    <w:rsid w:val="23294C75"/>
    <w:rsid w:val="237C7B6F"/>
    <w:rsid w:val="247A47B6"/>
    <w:rsid w:val="24C53C66"/>
    <w:rsid w:val="24EA2059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12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2024-03-05T07:37:44Z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6F150696B65C41A5BAA6F50C65A4BA85_13</vt:lpwstr>
  </property>
  <property fmtid="{D5CDD505-2E9C-101B-9397-08002B2CF9AE}" pid="5" name="commondata">
    <vt:lpwstr>eyJjb3VudCI6NywiaGRpZCI6IjgwMTFkOGIxOGI4YTJiZmJhMDYwMGRlZGE2MzM2NjlhIiwidXNlckNvdW50Ijo3fQ==</vt:lpwstr>
  </property>
</Properties>
</file>