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2.来园情况：今天周一，小朋友们都自己拎被子来到教室，很棒哦！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徐佳禾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牛奶没喝完就把杯子送去桶里了；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陈艺萱、王凝音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没有吃面包。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3" name="图片 3" descr="IMG_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3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3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5" name="图片 5" descr="IMG_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3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1.语言：我妈妈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绘本阅读类语言活动，绘本《我妈妈》以有趣的内容，生动的画面，简单纯朴的语言，极尽夸张的超现实主义手法，用孩子的口吻和眼光描绘了一位既强壮又温柔的妈妈形象，她并不完美，她长得有些“粗犷”，脾气有些“暴躁”，但却是那么真实，那么可爱。通过阅读、思考、体验，幼儿能深刻体验到充满温暖的亲子情感——妈妈爱我，我也爱妈妈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张一嘉、杨佳伊、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高羽安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、李兴琪、王紫妍、李子木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陈艺萱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观察</w:t>
      </w:r>
      <w:r>
        <w:rPr>
          <w:rFonts w:hint="eastAsia" w:ascii="宋体" w:hAnsi="宋体" w:eastAsia="宋体" w:cs="宋体"/>
          <w:sz w:val="24"/>
          <w:szCs w:val="24"/>
        </w:rPr>
        <w:t>、理解画面，结合生活经验大胆讲述自己对画面内容的理解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张嘉辰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李伊一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val="en-US" w:eastAsia="zh-CN"/>
        </w:rPr>
        <w:t>邵崔钰、王凝音、徐佳禾、张漪乐</w:t>
      </w: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理解生活中妈妈对自己的爱，感受母爱的温暖，萌发深切的爱妈妈的情感。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1945005</wp:posOffset>
                </wp:positionV>
                <wp:extent cx="2308225" cy="464820"/>
                <wp:effectExtent l="4445" t="4445" r="1143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李梓朋、陈竞泽、肖尧、李子木在桌面建构雪花片。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pt;margin-top:153.15pt;height:36.6pt;width:181.75pt;z-index:251660288;mso-width-relative:page;mso-height-relative:page;" fillcolor="#FFFFFF [3201]" filled="t" stroked="t" coordsize="21600,21600" o:gfxdata="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n0nL1wAA&#10;AAsBAAAPAAAAAAAAAAEAIAAAACIAAABkcnMvZG93bnJldi54bWxQSwECFAAUAAAACACHTuJAQmAd&#10;0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李梓朋、陈竞泽、肖尧、李子木在桌面建构雪花片。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1936115</wp:posOffset>
                </wp:positionV>
                <wp:extent cx="2308225" cy="475615"/>
                <wp:effectExtent l="4445" t="4445" r="11430" b="152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2200" y="3237230"/>
                          <a:ext cx="230822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李兴琪、王紫妍、叮当、朱琪玥在图书角看书。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152.45pt;height:37.45pt;width:181.75pt;z-index:251659264;mso-width-relative:page;mso-height-relative:page;" fillcolor="#FFFFFF [3201]" filled="t" stroked="t" coordsize="21600,21600" o:gfxdata="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cZo71gAAAAkBAAAPAAAAAAAAAAEAIAAAACIAAABkcnMvZG93bnJldi54bWxQSwECFAAUAAAA&#10;CACHTuJAHlVg9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李兴琪、王紫妍、叮当、朱琪玥在图书角看书。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4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4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1935480</wp:posOffset>
                </wp:positionV>
                <wp:extent cx="2308225" cy="476885"/>
                <wp:effectExtent l="4445" t="4445" r="11430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  <w:lang w:val="en-US" w:eastAsia="zh-CN"/>
                              </w:rPr>
                              <w:t>恬恬、妞妞在玩俄罗斯方块；萱萱和点点在玩镜像拼图。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3pt;margin-top:152.4pt;height:37.55pt;width:181.75pt;z-index:251661312;mso-width-relative:page;mso-height-relative:page;" fillcolor="#FFFFFF [3201]" filled="t" stroked="t" coordsize="21600,21600" o:gfxdata="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rm0&#10;+dYAAAAIAQAADwAAAAAAAAABACAAAAAiAAAAZHJzL2Rvd25yZXYueG1sUEsBAhQAFAAAAAgAh07i&#10;QIQ97YpdAgAAuQ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  <w:lang w:val="en-US" w:eastAsia="zh-CN"/>
                        </w:rPr>
                        <w:t>恬恬、妞妞在玩俄罗斯方块；萱萱和点点在玩镜像拼图。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1945005</wp:posOffset>
                </wp:positionV>
                <wp:extent cx="2308225" cy="459105"/>
                <wp:effectExtent l="4445" t="4445" r="11430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果果、舒舒、音音、小小在美工区画画。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153.15pt;height:36.15pt;width:181.75pt;z-index:251662336;mso-width-relative:page;mso-height-relative:page;" fillcolor="#FFFFFF [3201]" filled="t" stroked="t" coordsize="21600,21600" o:gfxdata="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1gzfG0wAAAAcB&#10;AAAPAAAAAAAAAAEAIAAAACIAAABkcnMvZG93bnJldi54bWxQSwECFAAUAAAACACHTuJAgMH8cF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果果、舒舒、音音、小小在美工区画画。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4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3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39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3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2308225" cy="538480"/>
                <wp:effectExtent l="4445" t="4445" r="1143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棒棒和杨佳伊在数学区玩多米诺骨牌。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95pt;height:42.4pt;width:181.75pt;z-index:251664384;mso-width-relative:page;mso-height-relative:page;" fillcolor="#FFFFFF [3201]" filled="t" stroked="t" coordsize="21600,21600" o:gfxdata="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au8srTAAAABwEA&#10;AA8AAAAAAAAAAQAgAAAAIgAAAGRycy9kb3ducmV2LnhtbFBLAQIUABQAAAAIAIdO4kCM+sqTWAIA&#10;AL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棒棒和杨佳伊在数学区玩多米诺骨牌。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42545</wp:posOffset>
                </wp:positionV>
                <wp:extent cx="2308225" cy="538480"/>
                <wp:effectExtent l="4445" t="4445" r="11430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罗景宸、邵崔钰在数学区玩海底世界。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pt;margin-top:3.35pt;height:42.4pt;width:181.75pt;z-index:251663360;mso-width-relative:page;mso-height-relative:page;" fillcolor="#FFFFFF [3201]" filled="t" stroked="t" coordsize="21600,21600" o:gfxdata="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kb1t/WAAAA&#10;CQEAAA8AAAAAAAAAAQAgAAAAIgAAAGRycy9kb3ducmV2LnhtbFBLAQIUABQAAAAIAIdO4kBz7Zz8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罗景宸、邵崔钰在数学区玩海底世界。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24.3.4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饭没有吃完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饭没有吃完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饭没有吃完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饭没有吃完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春季安全第一课已上线，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大家可以和幼儿</w:t>
      </w:r>
      <w:r>
        <w:rPr>
          <w:rFonts w:ascii="宋体" w:hAnsi="宋体" w:eastAsia="宋体" w:cs="宋体"/>
          <w:sz w:val="24"/>
          <w:szCs w:val="24"/>
        </w:rPr>
        <w:t>自主学习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YsImhkaWQiOiIwYzU2NzgxZGY2NWVmMzlhNDhkOGY2OWRmYjc1NTM4OSIsInVzZXJDb3VudCI6M3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0C3574B"/>
    <w:rsid w:val="42A0589C"/>
    <w:rsid w:val="44011548"/>
    <w:rsid w:val="4455396D"/>
    <w:rsid w:val="460012F9"/>
    <w:rsid w:val="468F79D4"/>
    <w:rsid w:val="489D09BB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40A50E0"/>
    <w:rsid w:val="547B4CC3"/>
    <w:rsid w:val="56BF6C25"/>
    <w:rsid w:val="57577905"/>
    <w:rsid w:val="57D50F92"/>
    <w:rsid w:val="57E03A9E"/>
    <w:rsid w:val="589741B3"/>
    <w:rsid w:val="58985000"/>
    <w:rsid w:val="5A9D23A8"/>
    <w:rsid w:val="5ACC7A5C"/>
    <w:rsid w:val="5B79631E"/>
    <w:rsid w:val="5C0B242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13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2024-03-04T05:51:33Z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