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lang w:eastAsia="zh-Hans"/>
        </w:rPr>
        <w:t>人，</w:t>
      </w: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eastAsia="zh-Hans"/>
        </w:rPr>
        <w:t>人缺勤。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小甜甜面包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花生饭、土豆牛肉、毛白菜炒香菇、豆腐汤。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苹果、猕猴桃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红枣麦片粥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今天户外活动我们玩的是攀爬网，</w:t>
      </w:r>
      <w:r>
        <w:rPr>
          <w:rFonts w:hint="eastAsia" w:ascii="宋体" w:hAnsi="宋体" w:cs="宋体"/>
          <w:bCs/>
          <w:color w:val="000000"/>
          <w:sz w:val="21"/>
          <w:szCs w:val="21"/>
          <w:vertAlign w:val="baseline"/>
          <w:lang w:val="en-US" w:eastAsia="zh-CN"/>
        </w:rPr>
        <w:t>大家能够安全有序的进行游动，小朋友游戏中都十分开心！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C:/Users/lenovo/Desktop/3.4/IMG_4116.JPGIMG_4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3.4/IMG_4116.JPGIMG_41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C:/Users/lenovo/Desktop/3.4/IMG_4117.JPGIMG_4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3.4/IMG_4117.JPGIMG_41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esktop/3.4/IMG_4119.JPGIMG_4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3.4/IMG_4119.JPGIMG_41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9" name="图片 9" descr="C:/Users/lenovo/Desktop/3.4/IMG_4120.JPGIMG_4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3.4/IMG_4120.JPGIMG_41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004866927" name="图片 2004866927" descr="C:/Users/lenovo/Desktop/3.4/IMG_4129.JPGIMG_4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866927" name="图片 2004866927" descr="C:/Users/lenovo/Desktop/3.4/IMG_4129.JPGIMG_41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92638657" name="图片 1192638657" descr="C:/Users/lenovo/Desktop/3.4/IMG_4130.JPGIMG_4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38657" name="图片 1192638657" descr="C:/Users/lenovo/Desktop/3.4/IMG_4130.JPGIMG_41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918025523" name="图片 1918025523" descr="C:/Users/lenovo/Desktop/3.4/IMG_4131.JPGIMG_4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025523" name="图片 1918025523" descr="C:/Users/lenovo/Desktop/3.4/IMG_4131.JPGIMG_41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546926900" name="图片 1546926900" descr="C:/Users/lenovo/Desktop/3.4/IMG_4132.JPGIMG_4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926900" name="图片 1546926900" descr="C:/Users/lenovo/Desktop/3.4/IMG_4132.JPGIMG_41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jc w:val="center"/>
        <w:rPr>
          <w:rFonts w:hint="default" w:asciiTheme="minorEastAsia" w:hAnsiTheme="minorEastAsia" w:eastAsiaTheme="minorEastAsia" w:cs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lang w:val="en-US" w:eastAsia="zh-CN"/>
        </w:rPr>
        <w:t>儿歌：妈妈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《妈妈》是一首朗朗上口的儿歌，儿歌内容简单易懂，句式整齐、具有情节性。儿歌共分为三段，用形象生动的语言描述了松鼠妈妈、鸡妈妈对孩子的关心、爱护之情，并由此延伸到妈妈对宝宝的爱，让幼儿从儿歌中感受、体会妈妈对自己的爱，学会感恩，学会爱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esktop/3.4/IMG_4125.JPGIMG_4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3.4/IMG_4125.JPGIMG_41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C:/Users/lenovo/Desktop/3.4/IMG_4126.JPGIMG_4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3.4/IMG_4126.JPGIMG_41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  <w:bookmarkStart w:id="1" w:name="_GoBack"/>
      <w:bookmarkEnd w:id="1"/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★天气比较冷，请家长们为孩子及时增减衣物，以免受凉感冒哦！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★家长朋友们可以定期查看宝贝们的指甲长短情况，及时进行修剪哦！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xLCJoZGlkIjoiODAxMWQ4YjE4YjhhMmJmYmEwNjAwZGVkYTYzMzY2OWEiLCJ1c2VyQ291bnQiOjQw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C90142"/>
    <w:rsid w:val="23294C75"/>
    <w:rsid w:val="237C7B6F"/>
    <w:rsid w:val="247A47B6"/>
    <w:rsid w:val="24C53C66"/>
    <w:rsid w:val="24EA2059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2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2024-03-04T05:16:23Z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6D6F59FBDF3144949C3346B76C483BC7_13</vt:lpwstr>
  </property>
  <property fmtid="{D5CDD505-2E9C-101B-9397-08002B2CF9AE}" pid="5" name="commondata">
    <vt:lpwstr>eyJjb3VudCI6NywiaGRpZCI6IjgwMTFkOGIxOGI4YTJiZmJhMDYwMGRlZGE2MzM2NjlhIiwidXNlckNvdW50Ijo3fQ==</vt:lpwstr>
  </property>
</Properties>
</file>