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张雪芹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李瑞琪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徐嘉城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吴鑫宇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江月美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朱王楠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金玉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司斯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摄影、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51F457C"/>
    <w:rsid w:val="064E5119"/>
    <w:rsid w:val="139F24D8"/>
    <w:rsid w:val="1A295D83"/>
    <w:rsid w:val="203E1903"/>
    <w:rsid w:val="25404EED"/>
    <w:rsid w:val="2FDC79A8"/>
    <w:rsid w:val="332819AF"/>
    <w:rsid w:val="3DF27491"/>
    <w:rsid w:val="42607F12"/>
    <w:rsid w:val="446D2527"/>
    <w:rsid w:val="493F3E72"/>
    <w:rsid w:val="50656541"/>
    <w:rsid w:val="511701C4"/>
    <w:rsid w:val="59B56BDB"/>
    <w:rsid w:val="60AC408B"/>
    <w:rsid w:val="6295693A"/>
    <w:rsid w:val="65122111"/>
    <w:rsid w:val="65D9437A"/>
    <w:rsid w:val="71EC078C"/>
    <w:rsid w:val="77012B34"/>
    <w:rsid w:val="783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133</Characters>
  <Lines>0</Lines>
  <Paragraphs>0</Paragraphs>
  <TotalTime>10</TotalTime>
  <ScaleCrop>false</ScaleCrop>
  <LinksUpToDate>false</LinksUpToDate>
  <CharactersWithSpaces>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2024-03-04T01:34:02Z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F2B1B6F9A8C7415E8D8086B0F788078B</vt:lpwstr>
  </property>
</Properties>
</file>