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-13335</wp:posOffset>
            </wp:positionV>
            <wp:extent cx="7560310" cy="10692765"/>
            <wp:effectExtent l="0" t="0" r="3175" b="0"/>
            <wp:wrapNone/>
            <wp:docPr id="23" name="图片 23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2024.2.29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四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  <w:t>阴</w:t>
      </w:r>
    </w:p>
    <w:p>
      <w:pPr>
        <w:jc w:val="center"/>
        <w:rPr>
          <w:rFonts w:hint="default" w:ascii="宋体" w:hAnsi="宋体" w:eastAsia="宋体" w:cs="宋体"/>
          <w:b/>
          <w:bCs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今日主题：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你快乐 我快乐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</w:rPr>
        <w:t>出勤：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今天3位小朋友请假。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jc w:val="center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集体活动《数学练习：10以内数量的认识》</w:t>
      </w:r>
    </w:p>
    <w:p>
      <w:pPr>
        <w:ind w:firstLine="420" w:firstLineChars="200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今天我们练习了10以内的数量的数物匹配练习，其中包含了连线、写数字等内容。</w:t>
      </w:r>
    </w:p>
    <w:p>
      <w:pPr>
        <w:ind w:firstLine="420" w:firstLineChars="200"/>
        <w:rPr>
          <w:rFonts w:hint="eastAsia"/>
          <w:b/>
          <w:bCs/>
          <w:lang w:val="en-US" w:eastAsia="zh-CN"/>
        </w:rPr>
      </w:pPr>
      <w:r>
        <w:rPr>
          <w:rFonts w:ascii="宋体" w:hAnsi="宋体" w:eastAsia="宋体" w:cs="宋体"/>
          <w:color w:val="auto"/>
          <w:sz w:val="21"/>
          <w:szCs w:val="21"/>
          <w:u w:val="single"/>
        </w:rPr>
        <w:t>丁曼婷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王诺婉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徐佳伊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章昕媛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王若鑫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王秋瑶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郑书韵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杨易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小朋友能够正确操作，理解数与物的关系；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张奕涵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冯欣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谭沁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徐筱晞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李慕妍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蒋翊晗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李璟睿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王知霖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徐梓赫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谌睿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许诺言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张悦威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阴少帅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王楷博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徐诺、黄梓宸、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小朋友也能够理解数量关系，如果能再细心一些会更好哦；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宗韫玉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周艺天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吴文欣、魏锦宸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小朋友对于书写数字上还需要加强锻炼。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三、区域游戏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" name="图片 1" descr="IMG_39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39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2" name="图片 2" descr="IMG_39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394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我们一起用扭扭玩具来拼搭小花吧。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我画了一个路障牌子，上面的公路正在维修。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3" name="图片 3" descr="IMG_39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394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4" name="图片 4" descr="IMG_39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395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这个动力飞机跑的可以很远的哦。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七巧板可以拼出很多内容，让我来试一试。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5" name="图片 5" descr="IMG_39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395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6" name="图片 6" descr="IMG_39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395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我们最喜欢小兔子了。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几何图形也可以拼出小马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center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center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</w:t>
      </w:r>
      <w:r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  <w:t>生活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午餐情况</w:t>
      </w:r>
      <w:r>
        <w:rPr>
          <w:rFonts w:hint="eastAsia"/>
          <w:lang w:val="en-US" w:eastAsia="zh-CN"/>
        </w:rPr>
        <w:t>：中午吃的是大米饭、鹌鹑蛋炒茭白红烧肉、青菜炒海鲜菇、裙带菜鱼丸豆腐汤。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孩子们的表现越来越棒了，不过其中许诺言、王秋瑶、谌睿小朋友最后剩了一点青菜，下次争取做到不挑食，养成吃蔬菜的好习惯！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center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五、温馨提示</w:t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60310" cy="10692765"/>
            <wp:effectExtent l="0" t="0" r="8890" b="635"/>
            <wp:wrapNone/>
            <wp:docPr id="15" name="图片 15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1.请及时关注幼儿身体情况，并及时跟老师沟通哦！</w:t>
      </w:r>
    </w:p>
    <w:p>
      <w:p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2.请调整好幼儿的作息时间，早睡早起，养成良好的作息习惯。</w:t>
      </w:r>
    </w:p>
    <w:p>
      <w:pPr>
        <w:ind w:firstLine="420" w:firstLineChars="20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3.入园前请及时检查幼儿的口袋，以防出现尖锐的物品误伤幼儿哦~</w:t>
      </w:r>
    </w:p>
    <w:p>
      <w:pPr>
        <w:ind w:firstLine="420" w:firstLineChars="200"/>
        <w:jc w:val="both"/>
        <w:rPr>
          <w:rFonts w:hint="default" w:eastAsiaTheme="minorEastAsia"/>
          <w:lang w:val="en-US" w:eastAsia="zh-CN"/>
        </w:rPr>
      </w:pPr>
      <w: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973F02"/>
    <w:multiLevelType w:val="singleLevel"/>
    <w:tmpl w:val="B8973F02"/>
    <w:lvl w:ilvl="0" w:tentative="0">
      <w:start w:val="1"/>
      <w:numFmt w:val="chineseCounting"/>
      <w:suff w:val="nothing"/>
      <w:lvlText w:val="%1、"/>
      <w:lvlJc w:val="left"/>
      <w:pPr>
        <w:ind w:left="-1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NjAsImhkaWQiOiJmZTY1OWIyN2VlNTNjYTgxNmUxNzY3MGQwZTYyMTJmMCIsInVzZXJDb3VudCI6Mn0="/>
    <w:docVar w:name="KSO_WPS_MARK_KEY" w:val="67671ad3-ac85-425a-80b1-dd2ce21c1f5a"/>
  </w:docVars>
  <w:rsids>
    <w:rsidRoot w:val="27FA4F9E"/>
    <w:rsid w:val="00034887"/>
    <w:rsid w:val="00085CCB"/>
    <w:rsid w:val="00091F88"/>
    <w:rsid w:val="000D66EC"/>
    <w:rsid w:val="001D7978"/>
    <w:rsid w:val="00357139"/>
    <w:rsid w:val="003F7DB6"/>
    <w:rsid w:val="00437CDF"/>
    <w:rsid w:val="005136B9"/>
    <w:rsid w:val="00561E12"/>
    <w:rsid w:val="00571D77"/>
    <w:rsid w:val="00655D2E"/>
    <w:rsid w:val="00786221"/>
    <w:rsid w:val="007E58D1"/>
    <w:rsid w:val="007F2E2C"/>
    <w:rsid w:val="008B7359"/>
    <w:rsid w:val="009171B0"/>
    <w:rsid w:val="009230A5"/>
    <w:rsid w:val="00983404"/>
    <w:rsid w:val="009C1196"/>
    <w:rsid w:val="00C163EB"/>
    <w:rsid w:val="00CD6390"/>
    <w:rsid w:val="00D22456"/>
    <w:rsid w:val="00D37DF1"/>
    <w:rsid w:val="00DA162C"/>
    <w:rsid w:val="00E54213"/>
    <w:rsid w:val="00F02919"/>
    <w:rsid w:val="00F32825"/>
    <w:rsid w:val="00F565D1"/>
    <w:rsid w:val="00F70516"/>
    <w:rsid w:val="00F809C1"/>
    <w:rsid w:val="00FA0C7E"/>
    <w:rsid w:val="00FA6DFC"/>
    <w:rsid w:val="012A0B2B"/>
    <w:rsid w:val="01A20A1B"/>
    <w:rsid w:val="031C257A"/>
    <w:rsid w:val="03237D85"/>
    <w:rsid w:val="033504BB"/>
    <w:rsid w:val="03D06EAF"/>
    <w:rsid w:val="05325EE5"/>
    <w:rsid w:val="066C3232"/>
    <w:rsid w:val="0687738C"/>
    <w:rsid w:val="0BD62FAA"/>
    <w:rsid w:val="0F1F58A5"/>
    <w:rsid w:val="100D5385"/>
    <w:rsid w:val="12F47048"/>
    <w:rsid w:val="159F60BD"/>
    <w:rsid w:val="1CD53A47"/>
    <w:rsid w:val="225801AB"/>
    <w:rsid w:val="231E2FCC"/>
    <w:rsid w:val="27CC1ABA"/>
    <w:rsid w:val="27FA4F9E"/>
    <w:rsid w:val="29F142D5"/>
    <w:rsid w:val="2B971617"/>
    <w:rsid w:val="30424739"/>
    <w:rsid w:val="331B02FE"/>
    <w:rsid w:val="340F6717"/>
    <w:rsid w:val="34C1119D"/>
    <w:rsid w:val="36574A01"/>
    <w:rsid w:val="37C55A47"/>
    <w:rsid w:val="3838457E"/>
    <w:rsid w:val="388166D5"/>
    <w:rsid w:val="39C053FA"/>
    <w:rsid w:val="3AE2207F"/>
    <w:rsid w:val="3CE63AA8"/>
    <w:rsid w:val="41393EEC"/>
    <w:rsid w:val="413C520B"/>
    <w:rsid w:val="476C3779"/>
    <w:rsid w:val="48185562"/>
    <w:rsid w:val="4B596F2D"/>
    <w:rsid w:val="4F153E7A"/>
    <w:rsid w:val="50286749"/>
    <w:rsid w:val="50546520"/>
    <w:rsid w:val="53A96AB8"/>
    <w:rsid w:val="55674105"/>
    <w:rsid w:val="596C342F"/>
    <w:rsid w:val="5A2F2BFF"/>
    <w:rsid w:val="5BF83597"/>
    <w:rsid w:val="5E83629B"/>
    <w:rsid w:val="5FC008BD"/>
    <w:rsid w:val="635A1B96"/>
    <w:rsid w:val="6573077D"/>
    <w:rsid w:val="674548F2"/>
    <w:rsid w:val="68CF2022"/>
    <w:rsid w:val="68D27805"/>
    <w:rsid w:val="6A3550F2"/>
    <w:rsid w:val="6D4B755E"/>
    <w:rsid w:val="709779A9"/>
    <w:rsid w:val="71D321FC"/>
    <w:rsid w:val="720D2A93"/>
    <w:rsid w:val="73E55492"/>
    <w:rsid w:val="74A76BEC"/>
    <w:rsid w:val="766F7295"/>
    <w:rsid w:val="78522554"/>
    <w:rsid w:val="7A52155C"/>
    <w:rsid w:val="7E04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2328da55-1654-415e-bd26-e46928638d26\&#20845;&#19968;&#20799;&#31461;&#33410;&#21345;&#36890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六一儿童节卡通信纸.docx</Template>
  <Pages>2</Pages>
  <Words>256</Words>
  <Characters>268</Characters>
  <Lines>1</Lines>
  <Paragraphs>1</Paragraphs>
  <TotalTime>3</TotalTime>
  <ScaleCrop>false</ScaleCrop>
  <LinksUpToDate>false</LinksUpToDate>
  <CharactersWithSpaces>274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2021-09-14T23:58:00Z</dcterms:created>
  <dc:creator>Moent</dc:creator>
  <cp:lastModifiedBy>☀️.moent.☀️</cp:lastModifiedBy>
  <dcterms:modified xsi:type="dcterms:W3CDTF">2024-03-02T10:08:05Z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UUID">
    <vt:lpwstr>v1.0_mb_RYw+NC2lL6ly8rw6Uh/mgw==</vt:lpwstr>
  </property>
  <property fmtid="{D5CDD505-2E9C-101B-9397-08002B2CF9AE}" pid="4" name="ICV">
    <vt:lpwstr>A460F7E51EF4496486F441DC40D8DE66_13</vt:lpwstr>
  </property>
</Properties>
</file>