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val="en-US" w:eastAsia="zh-CN"/>
              </w:rPr>
            </w:pPr>
            <w:r>
              <w:rPr>
                <w:rFonts w:hint="eastAsia"/>
                <w:b/>
                <w:lang w:val="en-US" w:eastAsia="zh-CN"/>
              </w:rPr>
              <w:t>汤丽萍</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lang w:eastAsia="zh-CN"/>
              </w:rPr>
              <w:t>二</w:t>
            </w:r>
            <w:r>
              <w:rPr>
                <w:rStyle w:val="6"/>
                <w:rFonts w:hint="eastAsia" w:ascii="宋体" w:hAnsi="宋体" w:cs="宋体"/>
                <w:color w:val="000000"/>
                <w:spacing w:val="15"/>
              </w:rPr>
              <w:t>年级语文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11</w:t>
            </w:r>
            <w:bookmarkStart w:id="0" w:name="_GoBack"/>
            <w:bookmarkEnd w:id="0"/>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p>
          <w:p>
            <w:pPr>
              <w:pStyle w:val="4"/>
              <w:widowControl/>
              <w:spacing w:line="405" w:lineRule="atLeast"/>
              <w:ind w:firstLine="555"/>
            </w:pPr>
            <w:r>
              <w:rPr>
                <w:rFonts w:hint="eastAsia" w:ascii="宋体" w:hAnsi="宋体" w:eastAsia="宋体" w:cs="宋体"/>
                <w:i w:val="0"/>
                <w:caps w:val="0"/>
                <w:color w:val="000000"/>
                <w:spacing w:val="15"/>
                <w:sz w:val="24"/>
                <w:szCs w:val="24"/>
              </w:rPr>
              <w:t>当今世界的错综复杂和矛盾冲突，达到了前所未有的程度。这些变化引发了紧张不安，人们寄希望于教育能够培养个人和社会掌握适应变化并作出反应的能力。对于可持续发展的向往，迫使我们解决一些共同的问题，消除普遍存在的矛盾，同时拓展视野。技术发展增进了人们之间的相互关联，为彼此交流、合作与团结开辟初新的渠道，但我们也发现，文化和宗教不宽容，基于身份的政治鼓动和冲突日益增多。基于必须找到应对这类挑战的方法，同时兼顾多种世界观和其他知识体系，还要考虑到科技领域的最新发展，重新思考教育的目的和学习的组织方式，从未像今天这样迫切。</w:t>
            </w: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ind w:firstLine="622" w:firstLineChars="200"/>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r>
              <w:rPr>
                <w:rFonts w:hint="eastAsia" w:ascii="宋体" w:hAnsi="宋体" w:eastAsia="宋体" w:cs="宋体"/>
                <w:i w:val="0"/>
                <w:caps w:val="0"/>
                <w:color w:val="000000"/>
                <w:spacing w:val="15"/>
                <w:sz w:val="24"/>
                <w:szCs w:val="24"/>
              </w:rPr>
              <w:t>人类共同的理想应该是人人享有尊严，获得尊重，不受到其他差异的影响，每个人都能获得平等对待，获得充分的机会来实现自身的全面发展。互联网的飞速发展，信息传输速度快，人们改变了原有的获得信息和知识的途径，方式，也改变了原来的交流方式。而对人类神经系统的研究也将为教育的发展提供有力的支持，我们可以选择更好的方式，更优化的时间来进行教育活动，让人的教育持续终身。世界的多元化的，丰富多彩的，生活的多样性让我们要整合各种知识体系，通过教育来达到促进整个世界的可持续发展。改变我们的思维方式，学习方式，让每个地球人都能在教育中建立自身的幸福观。</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65E03"/>
    <w:rsid w:val="00190435"/>
    <w:rsid w:val="00194F41"/>
    <w:rsid w:val="0023144A"/>
    <w:rsid w:val="005B0181"/>
    <w:rsid w:val="00755692"/>
    <w:rsid w:val="00855476"/>
    <w:rsid w:val="00C80D60"/>
    <w:rsid w:val="00E836AB"/>
    <w:rsid w:val="00F4746F"/>
    <w:rsid w:val="00F660B3"/>
    <w:rsid w:val="17EB436D"/>
    <w:rsid w:val="33175E60"/>
    <w:rsid w:val="39F8755C"/>
    <w:rsid w:val="3DD376DE"/>
    <w:rsid w:val="450F11FB"/>
    <w:rsid w:val="48E5102A"/>
    <w:rsid w:val="56AE017D"/>
    <w:rsid w:val="57A05233"/>
    <w:rsid w:val="5A665E03"/>
    <w:rsid w:val="62C72529"/>
    <w:rsid w:val="69824D16"/>
    <w:rsid w:val="6DE076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locked/>
    <w:uiPriority w:val="99"/>
    <w:rPr>
      <w:rFonts w:ascii="Calibri" w:hAnsi="Calibri" w:cs="Times New Roman"/>
      <w:sz w:val="18"/>
      <w:szCs w:val="18"/>
    </w:rPr>
  </w:style>
  <w:style w:type="character" w:customStyle="1" w:styleId="9">
    <w:name w:val="Footer Char"/>
    <w:basedOn w:val="5"/>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797</Characters>
  <Lines>0</Lines>
  <Paragraphs>0</Paragraphs>
  <TotalTime>33</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Administrator</cp:lastModifiedBy>
  <dcterms:modified xsi:type="dcterms:W3CDTF">2018-11-20T00:08:44Z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