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1A6BE9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C80D60" w:rsidRDefault="001A6BE9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王丽英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五年级英语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 w:rsidR="001A6BE9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BE9" w:rsidRPr="00F4746F" w:rsidRDefault="001A6B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1A6BE9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6BE9" w:rsidRDefault="001A6BE9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1A6BE9" w:rsidRPr="0023144A" w:rsidRDefault="001A6BE9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“我们在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 w:rsidR="001A6BE9" w:rsidRPr="0023144A" w:rsidRDefault="001A6BE9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 w:rsidR="001A6BE9" w:rsidRPr="00755692" w:rsidRDefault="001A6BE9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世纪的教育应该向“全球共同利益”的理念转变。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 w:rsidR="001A6BE9" w:rsidRPr="00F4746F" w:rsidRDefault="001A6BE9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1A6BE9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6BE9" w:rsidRPr="00755692" w:rsidRDefault="001A6BE9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我们必须比以往任何时候都更加重视教师和教育工作者，将他们作为全面推动变革的力量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</w:t>
            </w:r>
          </w:p>
        </w:tc>
      </w:tr>
    </w:tbl>
    <w:p w:rsidR="001A6BE9" w:rsidRDefault="001A6BE9"/>
    <w:sectPr w:rsidR="001A6BE9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E9" w:rsidRDefault="001A6BE9">
      <w:r>
        <w:separator/>
      </w:r>
    </w:p>
  </w:endnote>
  <w:endnote w:type="continuationSeparator" w:id="0">
    <w:p w:rsidR="001A6BE9" w:rsidRDefault="001A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9" w:rsidRDefault="001A6B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9" w:rsidRDefault="001A6B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9" w:rsidRDefault="001A6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E9" w:rsidRDefault="001A6BE9">
      <w:r>
        <w:separator/>
      </w:r>
    </w:p>
  </w:footnote>
  <w:footnote w:type="continuationSeparator" w:id="0">
    <w:p w:rsidR="001A6BE9" w:rsidRDefault="001A6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9" w:rsidRDefault="001A6B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9" w:rsidRDefault="001A6BE9" w:rsidP="001161D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9" w:rsidRDefault="001A6B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161DA"/>
    <w:rsid w:val="00190435"/>
    <w:rsid w:val="00194F41"/>
    <w:rsid w:val="001A6BE9"/>
    <w:rsid w:val="0023144A"/>
    <w:rsid w:val="005B0181"/>
    <w:rsid w:val="006F478E"/>
    <w:rsid w:val="00755692"/>
    <w:rsid w:val="00855476"/>
    <w:rsid w:val="00BC53E6"/>
    <w:rsid w:val="00C80D60"/>
    <w:rsid w:val="00E836AB"/>
    <w:rsid w:val="00F4746F"/>
    <w:rsid w:val="00F660B3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2018-09-19T00:58:00Z</dcterms:created>
  <dcterms:modified xsi:type="dcterms:W3CDTF">2018-09-25T00:30:00Z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