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吴秋萍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五年级语文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ascii="Times New Roman" w:hAnsi="Times New Roman"/>
                <w:color w:val="000000"/>
                <w:spacing w:val="15"/>
              </w:rPr>
              <w:t>201</w:t>
            </w:r>
            <w:r>
              <w:rPr>
                <w:rStyle w:val="7"/>
                <w:rFonts w:hint="eastAsia" w:ascii="Times New Roman" w:hAnsi="Times New Roman"/>
                <w:color w:val="000000"/>
                <w:spacing w:val="15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11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>
            <w:pPr>
              <w:pStyle w:val="4"/>
              <w:widowControl/>
              <w:spacing w:beforeLines="50" w:beforeAutospacing="0" w:afterLines="50" w:afterAutospacing="0" w:line="400" w:lineRule="exact"/>
              <w:ind w:firstLine="512" w:firstLineChars="200"/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在知识的传授中我们当下做的是令人满意的，但在对智慧的启迪上，我们差得远了；有必要解释一下，知识不等同于智慧，知识是传递的，而智慧是启迪的，没有智慧的启迪千教万教只不过教出一套百科全书；智慧的内涵又有许多，处世的智慧、求索的智慧，还有道德修养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。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320" w:lineRule="exact"/>
              <w:ind w:firstLine="622" w:firstLineChars="200"/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</w:p>
          <w:p>
            <w:pPr>
              <w:spacing w:line="320" w:lineRule="exact"/>
              <w:ind w:firstLine="622" w:firstLineChars="200"/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</w:p>
          <w:p>
            <w:pPr>
              <w:spacing w:line="320" w:lineRule="exact"/>
              <w:ind w:firstLine="512" w:firstLineChars="200"/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我们常常见到许多家长对孩子劝学“你不好好学习，以后就去扫大街。”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这种常在耳边的说法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8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，首先方向就偏了，学习本身应该是提升自我素质的一个过程，而非达到功利的一条捷径，希望更多家长让孩子明白求知是光荣的事情，永恒的征途，如果说让孩子认为学习是达到功利的途径，首先物质对人的吸引力是有限的，同时也不利于心理健康的成长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190435"/>
    <w:rsid w:val="00194F41"/>
    <w:rsid w:val="0023144A"/>
    <w:rsid w:val="002D154D"/>
    <w:rsid w:val="004A0719"/>
    <w:rsid w:val="004F106D"/>
    <w:rsid w:val="00500A9F"/>
    <w:rsid w:val="005B0181"/>
    <w:rsid w:val="00602D82"/>
    <w:rsid w:val="00755692"/>
    <w:rsid w:val="00854F77"/>
    <w:rsid w:val="00855476"/>
    <w:rsid w:val="00C80D60"/>
    <w:rsid w:val="00E836AB"/>
    <w:rsid w:val="00F04C74"/>
    <w:rsid w:val="00F4746F"/>
    <w:rsid w:val="00F660B3"/>
    <w:rsid w:val="15155109"/>
    <w:rsid w:val="17EB436D"/>
    <w:rsid w:val="1E5F3F68"/>
    <w:rsid w:val="33175E60"/>
    <w:rsid w:val="38486B57"/>
    <w:rsid w:val="3DD376DE"/>
    <w:rsid w:val="450F11FB"/>
    <w:rsid w:val="48E5102A"/>
    <w:rsid w:val="56AE017D"/>
    <w:rsid w:val="57A05233"/>
    <w:rsid w:val="5A665E03"/>
    <w:rsid w:val="62C72529"/>
    <w:rsid w:val="6504772F"/>
    <w:rsid w:val="6DE076C9"/>
    <w:rsid w:val="7142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723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青青</cp:lastModifiedBy>
  <dcterms:modified xsi:type="dcterms:W3CDTF">2022-04-14T02:55:39Z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