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7D36ED" w:rsidRPr="00F4746F" w:rsidTr="00C80D60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36ED" w:rsidRPr="00F4746F" w:rsidRDefault="007D36ED" w:rsidP="00C80D60">
            <w:pPr>
              <w:pStyle w:val="NormalWeb"/>
              <w:widowControl/>
              <w:spacing w:line="345" w:lineRule="atLeast"/>
              <w:jc w:val="center"/>
            </w:pPr>
            <w:bookmarkStart w:id="0" w:name="_GoBack"/>
            <w:bookmarkEnd w:id="0"/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36ED" w:rsidRPr="00C80D60" w:rsidRDefault="007D36ED" w:rsidP="00C80D60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王丽英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36ED" w:rsidRPr="00F4746F" w:rsidRDefault="007D36ED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36ED" w:rsidRPr="00F4746F" w:rsidRDefault="007D36ED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五年级英语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36ED" w:rsidRPr="00F4746F" w:rsidRDefault="007D36ED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36ED" w:rsidRPr="00F4746F" w:rsidRDefault="007D36ED" w:rsidP="00C80D60">
            <w:pPr>
              <w:pStyle w:val="NormalWeb"/>
              <w:widowControl/>
              <w:spacing w:line="345" w:lineRule="atLeast"/>
              <w:jc w:val="center"/>
            </w:pPr>
            <w:r w:rsidRPr="00F4746F">
              <w:rPr>
                <w:rStyle w:val="Strong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12</w:t>
            </w:r>
          </w:p>
        </w:tc>
      </w:tr>
      <w:tr w:rsidR="007D36ED" w:rsidRPr="00F4746F" w:rsidTr="00C80D60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36ED" w:rsidRPr="00F4746F" w:rsidRDefault="007D36ED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36ED" w:rsidRPr="00F4746F" w:rsidRDefault="007D36ED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7D36ED" w:rsidRPr="00F4746F" w:rsidTr="00C80D60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36ED" w:rsidRPr="00517B22" w:rsidRDefault="007D36ED" w:rsidP="0023144A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</w:p>
          <w:p w:rsidR="007D36ED" w:rsidRPr="003D6028" w:rsidRDefault="007D36ED" w:rsidP="0023144A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 xml:space="preserve">　课堂是教师工作、学生学习的主阵地，怎样构建高效课堂，怎样提高课堂教学质量，是每一名教师所追求的基本目标。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“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课堂教学中，当我的心与学生的心融在了一起，教学肯定成功！课堂教学的效率，实际上就表现在教师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“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用心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”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教和学生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“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用心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”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学上。只有师生之心相融，才能获得教学的成功。在课堂教学中，怎样做到师生心心相融呢？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 w:rsidR="007D36ED" w:rsidRPr="00F4746F" w:rsidRDefault="007D36ED" w:rsidP="00C80D60">
            <w:pPr>
              <w:pStyle w:val="NormalWeb"/>
              <w:widowControl/>
              <w:spacing w:line="405" w:lineRule="atLeast"/>
              <w:ind w:firstLine="555"/>
            </w:pPr>
          </w:p>
        </w:tc>
      </w:tr>
      <w:tr w:rsidR="007D36ED" w:rsidRPr="00F4746F" w:rsidTr="00C80D60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36ED" w:rsidRPr="003D6028" w:rsidRDefault="007D36ED" w:rsidP="00755692">
            <w:pPr>
              <w:pStyle w:val="NormalWeb"/>
              <w:widowControl/>
              <w:shd w:val="clear" w:color="auto" w:fill="FFFFFF"/>
              <w:spacing w:line="360" w:lineRule="atLeast"/>
              <w:rPr>
                <w:rFonts w:ascii="楷体_GB2312" w:eastAsia="楷体_GB2312" w:hAns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课堂教学中要有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“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笑声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”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，师生之笑能舒缓紧张情绪，激发师生教学的积极心态，形成和谐的教学氛围。教师要树立欢乐课堂的理念，使课堂有教学内容引发的笑声；有教学情境设置引发的笑声；有教师幽默语言引发的笑声；有学生机敏语言动作引发的笑声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……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有笑声的课堂，师生关系和谐，学生注意力集中，学生学习参与度更大。我们许多老师上课，严肃有余，活泼不足。课堂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“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火药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”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味太浓。课堂上教师老绷着脸，想用严厉来镇住学生。有时课堂上会出现斥责声、挖苦声，可想而知，这样的课堂，教学活动只会停滞或低效。每一节课，教师至少要让学生笑一次。心理学研究证明，人在快乐中学习，学习更主动，接受知识更快。有笑声的课堂教学，教学效率会更高。</w:t>
            </w:r>
          </w:p>
        </w:tc>
      </w:tr>
    </w:tbl>
    <w:p w:rsidR="007D36ED" w:rsidRDefault="007D36ED"/>
    <w:sectPr w:rsidR="007D36ED" w:rsidSect="00855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6ED" w:rsidRDefault="007D36ED">
      <w:r>
        <w:separator/>
      </w:r>
    </w:p>
  </w:endnote>
  <w:endnote w:type="continuationSeparator" w:id="0">
    <w:p w:rsidR="007D36ED" w:rsidRDefault="007D3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ED" w:rsidRDefault="007D36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ED" w:rsidRDefault="007D36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ED" w:rsidRDefault="007D36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6ED" w:rsidRDefault="007D36ED">
      <w:r>
        <w:separator/>
      </w:r>
    </w:p>
  </w:footnote>
  <w:footnote w:type="continuationSeparator" w:id="0">
    <w:p w:rsidR="007D36ED" w:rsidRDefault="007D3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ED" w:rsidRDefault="007D36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ED" w:rsidRDefault="007D36ED" w:rsidP="003D602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ED" w:rsidRDefault="007D36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1161DA"/>
    <w:rsid w:val="001164AC"/>
    <w:rsid w:val="00190435"/>
    <w:rsid w:val="00194F41"/>
    <w:rsid w:val="001A6BE9"/>
    <w:rsid w:val="00222C8E"/>
    <w:rsid w:val="0023144A"/>
    <w:rsid w:val="00237F82"/>
    <w:rsid w:val="00266532"/>
    <w:rsid w:val="00273F93"/>
    <w:rsid w:val="002D4AE7"/>
    <w:rsid w:val="0033054D"/>
    <w:rsid w:val="00355E79"/>
    <w:rsid w:val="003B42CA"/>
    <w:rsid w:val="003D6028"/>
    <w:rsid w:val="00462CCE"/>
    <w:rsid w:val="00467EA2"/>
    <w:rsid w:val="004A79C0"/>
    <w:rsid w:val="00517B22"/>
    <w:rsid w:val="005B0181"/>
    <w:rsid w:val="005D6D45"/>
    <w:rsid w:val="005F57CE"/>
    <w:rsid w:val="00615482"/>
    <w:rsid w:val="00662E99"/>
    <w:rsid w:val="00663066"/>
    <w:rsid w:val="006F478E"/>
    <w:rsid w:val="00755692"/>
    <w:rsid w:val="00763E3E"/>
    <w:rsid w:val="007D36ED"/>
    <w:rsid w:val="00855476"/>
    <w:rsid w:val="009D0E59"/>
    <w:rsid w:val="00A031E3"/>
    <w:rsid w:val="00B1141C"/>
    <w:rsid w:val="00B756DC"/>
    <w:rsid w:val="00BA1E3C"/>
    <w:rsid w:val="00BB3C12"/>
    <w:rsid w:val="00BC53E6"/>
    <w:rsid w:val="00C80D60"/>
    <w:rsid w:val="00C901C5"/>
    <w:rsid w:val="00D06FD2"/>
    <w:rsid w:val="00D33F69"/>
    <w:rsid w:val="00DA2CE3"/>
    <w:rsid w:val="00E836AB"/>
    <w:rsid w:val="00F4746F"/>
    <w:rsid w:val="00F660B3"/>
    <w:rsid w:val="00FB7B9F"/>
    <w:rsid w:val="33175E60"/>
    <w:rsid w:val="3DD376DE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5547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55476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78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77</Words>
  <Characters>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学习者</dc:title>
  <dc:subject/>
  <dc:creator>Administrator</dc:creator>
  <cp:keywords/>
  <dc:description/>
  <cp:lastModifiedBy>User</cp:lastModifiedBy>
  <cp:revision>3</cp:revision>
  <dcterms:created xsi:type="dcterms:W3CDTF">2018-12-24T03:11:00Z</dcterms:created>
  <dcterms:modified xsi:type="dcterms:W3CDTF">2018-12-25T01:08:00Z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