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吴秋萍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五年级语文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7"/>
                <w:rFonts w:ascii="Times New Roman" w:hAnsi="Times New Roman"/>
                <w:color w:val="000000"/>
                <w:spacing w:val="15"/>
              </w:rPr>
              <w:t>201</w:t>
            </w:r>
            <w:r>
              <w:rPr>
                <w:rStyle w:val="7"/>
                <w:rFonts w:hint="eastAsia" w:ascii="Times New Roman" w:hAnsi="Times New Roman"/>
                <w:color w:val="000000"/>
                <w:spacing w:val="15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>
            <w:pPr>
              <w:pStyle w:val="4"/>
              <w:widowControl/>
              <w:spacing w:beforeLines="50" w:beforeAutospacing="0" w:afterLines="50" w:afterAutospacing="0" w:line="400" w:lineRule="exact"/>
              <w:ind w:firstLine="643" w:firstLineChars="200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444444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考试这个东西，最单纯的解释无非是对学习过程中学生知识接受效果的测验，测验一下学生们是否用功。若努力，换来一条条耀眼的对勾，赏心悦目;若松懈，换来一道道刺眼的叉号，令人沮丧。同时分数的高低也决定一个人的命运，决定一个人被点名的次序。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320" w:lineRule="exact"/>
              <w:ind w:firstLine="622" w:firstLineChars="200"/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</w:p>
          <w:p>
            <w:pPr>
              <w:spacing w:line="320" w:lineRule="exact"/>
              <w:ind w:firstLine="622" w:firstLineChars="200"/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643" w:firstLineChars="20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我体验过大大小小的考试。如今留给我的是重大期末考试后的反思时间。我退很多步想想，面对这一次次考试，我有着许多的疑惑：一场场考试对于我们意味着什么?什么是正确面对考试的方法?为什么考试的结果总是令人惋惜?考试分出来的三六九等是利是弊?如今，这些问题的答案仍隐隐约约、朦朦胧胧。我忽而轻视这些问题，忽而为这些问题而沉思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190435"/>
    <w:rsid w:val="00194F41"/>
    <w:rsid w:val="0023144A"/>
    <w:rsid w:val="002D154D"/>
    <w:rsid w:val="004A0719"/>
    <w:rsid w:val="004F106D"/>
    <w:rsid w:val="00500A9F"/>
    <w:rsid w:val="005B0181"/>
    <w:rsid w:val="00602D82"/>
    <w:rsid w:val="00755692"/>
    <w:rsid w:val="00854F77"/>
    <w:rsid w:val="00855476"/>
    <w:rsid w:val="00C80D60"/>
    <w:rsid w:val="00E836AB"/>
    <w:rsid w:val="00F04C74"/>
    <w:rsid w:val="00F4746F"/>
    <w:rsid w:val="00F660B3"/>
    <w:rsid w:val="15155109"/>
    <w:rsid w:val="17EB436D"/>
    <w:rsid w:val="1E5F3F68"/>
    <w:rsid w:val="33175E60"/>
    <w:rsid w:val="3DD376DE"/>
    <w:rsid w:val="450F11FB"/>
    <w:rsid w:val="48E5102A"/>
    <w:rsid w:val="56AE017D"/>
    <w:rsid w:val="57A05233"/>
    <w:rsid w:val="5A665E03"/>
    <w:rsid w:val="62C72529"/>
    <w:rsid w:val="6504772F"/>
    <w:rsid w:val="6C5E2FB5"/>
    <w:rsid w:val="6DE076C9"/>
    <w:rsid w:val="7142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723</Characters>
  <Lines>0</Lines>
  <Paragraphs>0</Paragraphs>
  <TotalTime>8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水中花</cp:lastModifiedBy>
  <dcterms:modified xsi:type="dcterms:W3CDTF">2019-06-09T06:00:12Z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