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E8317A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317A" w:rsidRPr="00F4746F" w:rsidRDefault="00E8317A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317A" w:rsidRPr="00C80D60" w:rsidRDefault="00E8317A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丁世中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317A" w:rsidRPr="00F4746F" w:rsidRDefault="00E8317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317A" w:rsidRPr="00F4746F" w:rsidRDefault="00E8317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五年级数学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317A" w:rsidRPr="00F4746F" w:rsidRDefault="00E8317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317A" w:rsidRPr="00F4746F" w:rsidRDefault="00E8317A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10</w:t>
            </w:r>
          </w:p>
        </w:tc>
      </w:tr>
      <w:tr w:rsidR="00E8317A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317A" w:rsidRPr="00F4746F" w:rsidRDefault="00E8317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317A" w:rsidRPr="00F4746F" w:rsidRDefault="00E8317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E8317A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317A" w:rsidRPr="00CF7FF3" w:rsidRDefault="00E8317A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</w:t>
            </w:r>
          </w:p>
          <w:p w:rsidR="00E8317A" w:rsidRPr="00CF7FF3" w:rsidRDefault="00E8317A" w:rsidP="00E8317A">
            <w:pPr>
              <w:pStyle w:val="NormalWeb"/>
              <w:widowControl/>
              <w:spacing w:line="405" w:lineRule="atLeast"/>
              <w:ind w:firstLineChars="200" w:firstLine="31680"/>
              <w:rPr>
                <w:rFonts w:ascii="宋体" w:cs="宋体"/>
                <w:color w:val="000000"/>
                <w:spacing w:val="15"/>
              </w:rPr>
            </w:pP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 w:rsidR="00E8317A" w:rsidRPr="00CF7FF3" w:rsidRDefault="00E8317A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当时的罗尔斯大吃一经惊，因为在他不长的人生经历中只有奶奶让他振奋过一次，说他可以成为五吨重的小船的船长。他记下了校长的话并坚信这是真实的。从那天起，“纽约州州长”就象一面旗帜在他心里高高飘扬。</w:t>
            </w:r>
            <w:r w:rsidRPr="00CF7FF3">
              <w:rPr>
                <w:rFonts w:ascii="宋体" w:hAnsi="宋体" w:cs="宋体"/>
                <w:color w:val="000000"/>
                <w:spacing w:val="15"/>
              </w:rPr>
              <w:t>51</w:t>
            </w: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岁那年，他终于成了纽约州的州长。一句普通的话，改变了一个学生的人生。</w:t>
            </w:r>
          </w:p>
          <w:p w:rsidR="00E8317A" w:rsidRPr="00CF7FF3" w:rsidRDefault="00E8317A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   </w:t>
            </w:r>
          </w:p>
          <w:p w:rsidR="00E8317A" w:rsidRDefault="00E8317A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E8317A" w:rsidRDefault="00E8317A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E8317A" w:rsidRPr="00CF7FF3" w:rsidRDefault="00E8317A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</w:p>
        </w:tc>
      </w:tr>
      <w:tr w:rsidR="00E8317A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317A" w:rsidRPr="00CF7FF3" w:rsidRDefault="00E8317A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对于教师而言，如何使自己超越日常教学生活经验下的惯性思维，使自己的习惯性行为服从于批判性的、反思性的分析，这对教师提升自我专业素养是至为重要的。只有心中有爱的老师，才能了解孩子，走进他们的内心，从而让他们的心田盛开永不凋谢的花。苏格拉底曾经说过：未经省察的人生是不值得活的。孔子亦云：吾一日三省身。一个人若期望过“智慧”的生活，必当慎思而敏行。今日社会之状况更是如此，人若不常怀着真诚之心反省自我，便会如激流一般来也匆匆走也匆匆。可以说，我读此书，实为“反思”二字而来。对每一个孩子来讲老师无意中的一个赞美的话语、信任的眼神就是敲开孩子心扉的钥匙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>,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也是暗室中的一只蜡烛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>,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照亮孩子纯真。</w:t>
            </w:r>
          </w:p>
          <w:p w:rsidR="00E8317A" w:rsidRPr="00755692" w:rsidRDefault="00E8317A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E8317A" w:rsidRDefault="00E8317A"/>
    <w:sectPr w:rsidR="00E8317A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7A" w:rsidRDefault="00E8317A">
      <w:r>
        <w:separator/>
      </w:r>
    </w:p>
  </w:endnote>
  <w:endnote w:type="continuationSeparator" w:id="0">
    <w:p w:rsidR="00E8317A" w:rsidRDefault="00E8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7A" w:rsidRDefault="00E83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7A" w:rsidRDefault="00E831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7A" w:rsidRDefault="00E831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7A" w:rsidRDefault="00E8317A">
      <w:r>
        <w:separator/>
      </w:r>
    </w:p>
  </w:footnote>
  <w:footnote w:type="continuationSeparator" w:id="0">
    <w:p w:rsidR="00E8317A" w:rsidRDefault="00E83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7A" w:rsidRDefault="00E83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7A" w:rsidRDefault="00E8317A" w:rsidP="006E0FC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7A" w:rsidRDefault="00E831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B2260"/>
    <w:rsid w:val="001161DA"/>
    <w:rsid w:val="001164AC"/>
    <w:rsid w:val="00190435"/>
    <w:rsid w:val="00194F41"/>
    <w:rsid w:val="001A6BE9"/>
    <w:rsid w:val="0023144A"/>
    <w:rsid w:val="00237F82"/>
    <w:rsid w:val="00266532"/>
    <w:rsid w:val="00273F93"/>
    <w:rsid w:val="002D4AE7"/>
    <w:rsid w:val="0033054D"/>
    <w:rsid w:val="00355E79"/>
    <w:rsid w:val="00517B22"/>
    <w:rsid w:val="005A55E5"/>
    <w:rsid w:val="005B0181"/>
    <w:rsid w:val="005D6D45"/>
    <w:rsid w:val="00615482"/>
    <w:rsid w:val="00662E99"/>
    <w:rsid w:val="00663066"/>
    <w:rsid w:val="006E0FC9"/>
    <w:rsid w:val="006F478E"/>
    <w:rsid w:val="00755692"/>
    <w:rsid w:val="00855476"/>
    <w:rsid w:val="00983177"/>
    <w:rsid w:val="00B76514"/>
    <w:rsid w:val="00B96DE4"/>
    <w:rsid w:val="00BC53E6"/>
    <w:rsid w:val="00C80D60"/>
    <w:rsid w:val="00C901C5"/>
    <w:rsid w:val="00CF7FF3"/>
    <w:rsid w:val="00D33F69"/>
    <w:rsid w:val="00D54B72"/>
    <w:rsid w:val="00DA2CE3"/>
    <w:rsid w:val="00E8317A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98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User</cp:lastModifiedBy>
  <cp:revision>3</cp:revision>
  <dcterms:created xsi:type="dcterms:W3CDTF">2018-10-23T02:11:00Z</dcterms:created>
  <dcterms:modified xsi:type="dcterms:W3CDTF">2018-10-24T01:05:00Z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