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管彩虹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eastAsia="zh-CN"/>
              </w:rPr>
              <w:t>二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年级语文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6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>
            <w:pPr>
              <w:pStyle w:val="4"/>
              <w:widowControl/>
              <w:spacing w:line="405" w:lineRule="atLeast"/>
              <w:ind w:firstLine="540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Fonts w:hint="eastAsia" w:ascii="宋体" w:hAnsi="宋体" w:cs="宋体"/>
                <w:color w:val="000000"/>
                <w:spacing w:val="15"/>
              </w:rPr>
              <w:t>作者也在书中讲了一些令他感触颇深的故事：</w:t>
            </w:r>
          </w:p>
          <w:p>
            <w:pPr>
              <w:pStyle w:val="4"/>
              <w:widowControl/>
              <w:spacing w:line="405" w:lineRule="atLeast"/>
              <w:ind w:firstLine="540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Fonts w:hint="eastAsia" w:ascii="宋体" w:hAnsi="宋体" w:cs="宋体"/>
                <w:color w:val="000000"/>
                <w:spacing w:val="15"/>
              </w:rPr>
              <w:t>纽约州州长罗尔斯出生于美国纽约声名狼藉的贫民窟。他从小就受到了不良影响，经常逃学、打架、偷窃。一天，当他从又窗台上跳下，伸着小手走向讲台时，校长皮尔保罗将他逮个正着。出乎意料的是，校长不但没有批评他，反而诚恳地说：“我一看你修长的小拇指就知道，将来你一定会是纽约州的州长。”上面的那句话并给予语重心长的引导和鼓励。</w:t>
            </w:r>
          </w:p>
          <w:p>
            <w:pPr>
              <w:pStyle w:val="4"/>
              <w:widowControl/>
              <w:spacing w:line="405" w:lineRule="atLeast"/>
              <w:ind w:firstLine="540" w:firstLineChars="200"/>
              <w:rPr>
                <w:rFonts w:ascii="宋体" w:cs="宋体"/>
                <w:color w:val="000000"/>
                <w:spacing w:val="15"/>
              </w:rPr>
            </w:pPr>
            <w:r>
              <w:rPr>
                <w:rFonts w:hint="eastAsia" w:ascii="宋体" w:hAnsi="宋体" w:cs="宋体"/>
                <w:color w:val="000000"/>
                <w:spacing w:val="15"/>
              </w:rPr>
              <w:t>当时的罗尔斯大吃一经惊，因为在他不长的人生经历中只有奶奶让他振奋过一次，说他可以成为五吨重的小船的船长。他记下了校长的话并坚信这是真实的。从那天起，“纽约州州长”就象一面旗帜在他心里高高飘扬。51岁那年，他终于成了纽约州的州长。一句普通的话，改变了一个学生的人生。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   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hd w:val="clear" w:color="auto" w:fill="FFFFFF"/>
              <w:spacing w:line="360" w:lineRule="atLeast"/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只有心中有爱的老师，才能了解孩子，走进他们的内心，从而让他们的心田盛开永不凋谢的花。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苏格拉底曾经说过：未经省察的人生是不值得活的。孔子亦云：吾一日三省身。一个人若期望过“智慧”的生活，必当慎思而敏行。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今日社会之状况更是如此，人若不常怀着真诚之心反省自我，便会如激流一般来也匆匆走也匆匆。对于教师而言，如何使自己超越日常教学生活经验下的惯性思维，使自己的习惯性行为服从于批判性的、反思性的分析，这对教师提升自我专业素养是至为重要的。可以说，我读此书，实为“反思”二字而来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对每一个孩子来讲老师无意中的一个赞美的话语、信任的眼神就是敲开孩子心扉的钥匙,也是暗室中的一只蜡烛,照亮孩子纯真。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老师的口袋里没必要都准备好糖块,但必须准备好几颗心:对学生的爱心、耐心和信心。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190435"/>
    <w:rsid w:val="00194F41"/>
    <w:rsid w:val="0023144A"/>
    <w:rsid w:val="005B0181"/>
    <w:rsid w:val="00755692"/>
    <w:rsid w:val="00855476"/>
    <w:rsid w:val="00C80D60"/>
    <w:rsid w:val="00E836AB"/>
    <w:rsid w:val="00F4746F"/>
    <w:rsid w:val="00F660B3"/>
    <w:rsid w:val="17EB436D"/>
    <w:rsid w:val="33175E60"/>
    <w:rsid w:val="3DD376DE"/>
    <w:rsid w:val="450F11FB"/>
    <w:rsid w:val="48E5102A"/>
    <w:rsid w:val="56AE017D"/>
    <w:rsid w:val="57A05233"/>
    <w:rsid w:val="5A665E03"/>
    <w:rsid w:val="6DE0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139</Words>
  <Characters>797</Characters>
  <Lines>0</Lines>
  <Paragraphs>0</Paragraphs>
  <TotalTime>30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Administrator</cp:lastModifiedBy>
  <dcterms:modified xsi:type="dcterms:W3CDTF">2018-10-19T00:09:44Z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