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1.幼儿来园人数：应到31人，实到26人，5人在家休息。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2.来园情况：小朋友们来园后小便洗手，自己拧开牛奶瓶盖，吃多少倒多少，一口饼干一口牛奶，细嚼慢咽。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张嘉宸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晚来园，没有玩到区域游戏。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IMG_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2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3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1.社会：开心帽和生气包</w:t>
      </w:r>
    </w:p>
    <w:p>
      <w:pPr>
        <w:spacing w:line="360" w:lineRule="exact"/>
        <w:ind w:firstLine="480" w:firstLineChars="200"/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每个人都有开心和生气的时候，开心的事情会让你大笑，可以和别人分享；生气的时候会让你的情绪大跌，心情郁闷，需要加以宣泄。所以本节活动利用游戏的方式，引导幼儿在轻松的氛围中自由讲述过去发生的情绪事件，以宣泄情绪。同时引导孩子们在了解同伴的心情故事后，学习表达自己对同伴的关心：在同伴快乐时，与他（她）分享快乐；在同伴伤心难过时，与他（她）共同承担，并给予他安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我们通过击鼓传花的游戏来分享自己的开心事和伤心事，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张一嘉、杨梦露、杨佳伊、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高羽安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、李兴琪、郭颜睿、王紫妍、李子木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焦云舒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贺健宸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秦苏安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肖尧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朱琪玥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赵希羽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徐亿涵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罗景宸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左轶萱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夏天一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李梓朋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赵毓宁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张嘉辰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宋恬恬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u w:val="single"/>
          <w:lang w:val="en-US" w:eastAsia="zh-CN" w:bidi="ar"/>
        </w:rPr>
        <w:t>李伊一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</w:rPr>
        <w:t>郭煜霖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val="en-US" w:eastAsia="zh-CN"/>
        </w:rPr>
        <w:t>邵崔钰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u w:val="none"/>
          <w:lang w:val="en-US" w:eastAsia="zh-CN"/>
        </w:rPr>
        <w:t>能积极参与活动中，体验不同的情绪。</w:t>
      </w:r>
    </w:p>
    <w:p>
      <w:pPr>
        <w:spacing w:line="360" w:lineRule="exact"/>
        <w:ind w:firstLine="480" w:firstLineChars="200"/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val="en-US" w:eastAsia="zh-CN"/>
        </w:rPr>
        <w:t>区域我设计</w:t>
      </w:r>
    </w:p>
    <w:p>
      <w:pPr>
        <w:numPr>
          <w:numId w:val="0"/>
        </w:numPr>
        <w:spacing w:line="360" w:lineRule="exac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新学期开始了，我们的区域也有了新的变化，今天我们一起讨论，绘制区域布局图。</w:t>
      </w:r>
    </w:p>
    <w:p>
      <w:pPr>
        <w:numPr>
          <w:numId w:val="0"/>
        </w:numPr>
        <w:spacing w:line="240" w:lineRule="auto"/>
        <w:jc w:val="both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4" name="图片 4" descr="IMG_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3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5" name="图片 5" descr="IMG_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3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6" name="图片 6" descr="IMG_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3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3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3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24.2.29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蔬菜没吃完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</w:t>
      </w:r>
      <w:r>
        <w:rPr>
          <w:rFonts w:ascii="宋体" w:hAnsi="宋体" w:eastAsia="宋体" w:cs="宋体"/>
          <w:sz w:val="24"/>
          <w:szCs w:val="24"/>
        </w:rPr>
        <w:t>春季安全第一课已上线，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大家可以和幼儿</w:t>
      </w:r>
      <w:r>
        <w:rPr>
          <w:rFonts w:ascii="宋体" w:hAnsi="宋体" w:eastAsia="宋体" w:cs="宋体"/>
          <w:sz w:val="24"/>
          <w:szCs w:val="24"/>
        </w:rPr>
        <w:t>自主学习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，2024年春学期公办幼儿园幼儿减免（部分减免）保教费工作开始了，现将“告家长书（电子稿）”发在群里，纸质回执单已让孩子们带回家，请大家根据实际情况填写好后明天带至幼儿园，谢谢大家的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48F671"/>
    <w:multiLevelType w:val="singleLevel"/>
    <w:tmpl w:val="5048F67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MsImhkaWQiOiJlNjJjODk2ZmFiYTcwNjNkYzgwNTlkMWY2M2Y2MGNlYyIsInVzZXJDb3VudCI6Nn0="/>
  </w:docVars>
  <w:rsids>
    <w:rsidRoot w:val="FDDFC22F"/>
    <w:rsid w:val="002F43F3"/>
    <w:rsid w:val="005E3388"/>
    <w:rsid w:val="00750526"/>
    <w:rsid w:val="00BA7A8E"/>
    <w:rsid w:val="017E0A5C"/>
    <w:rsid w:val="02395671"/>
    <w:rsid w:val="04044A8F"/>
    <w:rsid w:val="044C35E0"/>
    <w:rsid w:val="054B2389"/>
    <w:rsid w:val="05CA13F7"/>
    <w:rsid w:val="05D275D9"/>
    <w:rsid w:val="080961A7"/>
    <w:rsid w:val="08386984"/>
    <w:rsid w:val="083A5F79"/>
    <w:rsid w:val="0A67018F"/>
    <w:rsid w:val="0AFF26B2"/>
    <w:rsid w:val="11F23A69"/>
    <w:rsid w:val="11FD9232"/>
    <w:rsid w:val="13B65B4D"/>
    <w:rsid w:val="1414312C"/>
    <w:rsid w:val="14C57350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A1068C"/>
    <w:rsid w:val="27EFD32C"/>
    <w:rsid w:val="2B3FE990"/>
    <w:rsid w:val="2D0E14EB"/>
    <w:rsid w:val="2E284219"/>
    <w:rsid w:val="2EAB0DB9"/>
    <w:rsid w:val="30A763DE"/>
    <w:rsid w:val="30BA08A0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AB3883"/>
    <w:rsid w:val="3C5F362D"/>
    <w:rsid w:val="3C7B419F"/>
    <w:rsid w:val="3CF3187E"/>
    <w:rsid w:val="3EA5077D"/>
    <w:rsid w:val="3F4AA5B5"/>
    <w:rsid w:val="3FDF7D12"/>
    <w:rsid w:val="3FE79CDB"/>
    <w:rsid w:val="40C3574B"/>
    <w:rsid w:val="42A0589C"/>
    <w:rsid w:val="44011548"/>
    <w:rsid w:val="4455396D"/>
    <w:rsid w:val="460012F9"/>
    <w:rsid w:val="468F79D4"/>
    <w:rsid w:val="489D09BB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40A50E0"/>
    <w:rsid w:val="547B4CC3"/>
    <w:rsid w:val="56BF6C25"/>
    <w:rsid w:val="57577905"/>
    <w:rsid w:val="57D50F92"/>
    <w:rsid w:val="57E03A9E"/>
    <w:rsid w:val="589741B3"/>
    <w:rsid w:val="58985000"/>
    <w:rsid w:val="5A9D23A8"/>
    <w:rsid w:val="5ACC7A5C"/>
    <w:rsid w:val="5B79631E"/>
    <w:rsid w:val="5C0B242B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4A5275E"/>
    <w:rsid w:val="65954C03"/>
    <w:rsid w:val="68CB6C40"/>
    <w:rsid w:val="690D615B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9C5ADE"/>
    <w:rsid w:val="723A1779"/>
    <w:rsid w:val="736D15CD"/>
    <w:rsid w:val="738058F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F25708"/>
    <w:rsid w:val="7AF3401F"/>
    <w:rsid w:val="7AF6440E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3</TotalTime>
  <ScaleCrop>false</ScaleCrop>
  <LinksUpToDate>false</LinksUpToDate>
  <CharactersWithSpaces>644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77362</cp:lastModifiedBy>
  <cp:lastPrinted>2022-06-05T23:42:00Z</cp:lastPrinted>
  <dcterms:modified xsi:type="dcterms:W3CDTF">2024-02-29T07:36:33Z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