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94" w:rsidRPr="004A76A2" w:rsidRDefault="00206C94" w:rsidP="004A76A2">
      <w:pPr>
        <w:widowControl/>
        <w:shd w:val="clear" w:color="auto" w:fill="FFFFFF"/>
        <w:spacing w:before="100" w:beforeAutospacing="1" w:after="100" w:afterAutospacing="1" w:line="345" w:lineRule="atLeast"/>
        <w:jc w:val="center"/>
        <w:rPr>
          <w:rFonts w:ascii="Arial" w:hAnsi="Arial" w:cs="Arial"/>
          <w:color w:val="000000"/>
          <w:spacing w:val="15"/>
          <w:kern w:val="0"/>
          <w:sz w:val="20"/>
          <w:szCs w:val="20"/>
        </w:rPr>
      </w:pPr>
      <w:bookmarkStart w:id="0" w:name="_GoBack"/>
      <w:r w:rsidRPr="004A76A2">
        <w:rPr>
          <w:rFonts w:ascii="黑体" w:eastAsia="黑体" w:hAnsi="黑体" w:cs="Arial" w:hint="eastAsia"/>
          <w:color w:val="000000"/>
          <w:spacing w:val="15"/>
          <w:kern w:val="0"/>
          <w:sz w:val="30"/>
          <w:szCs w:val="30"/>
        </w:rPr>
        <w:t>备课组教师个人</w:t>
      </w:r>
      <w:r w:rsidRPr="004A76A2">
        <w:rPr>
          <w:rFonts w:ascii="黑体" w:eastAsia="黑体" w:hAnsi="黑体" w:cs="Arial"/>
          <w:color w:val="000000"/>
          <w:spacing w:val="15"/>
          <w:kern w:val="0"/>
          <w:sz w:val="30"/>
          <w:szCs w:val="30"/>
          <w:u w:val="single"/>
        </w:rPr>
        <w:t xml:space="preserve"> </w:t>
      </w:r>
      <w:r w:rsidRPr="004A76A2">
        <w:rPr>
          <w:rFonts w:ascii="黑体" w:eastAsia="黑体" w:hAnsi="黑体" w:cs="Arial" w:hint="eastAsia"/>
          <w:color w:val="000000"/>
          <w:spacing w:val="15"/>
          <w:kern w:val="0"/>
          <w:sz w:val="30"/>
          <w:szCs w:val="30"/>
          <w:u w:val="single"/>
        </w:rPr>
        <w:t>专业</w:t>
      </w:r>
      <w:r w:rsidRPr="004A76A2">
        <w:rPr>
          <w:rFonts w:ascii="黑体" w:eastAsia="黑体" w:hAnsi="黑体" w:cs="Arial"/>
          <w:color w:val="000000"/>
          <w:spacing w:val="15"/>
          <w:kern w:val="0"/>
          <w:sz w:val="30"/>
          <w:szCs w:val="30"/>
          <w:u w:val="single"/>
        </w:rPr>
        <w:t xml:space="preserve"> </w:t>
      </w:r>
      <w:r w:rsidRPr="004A76A2">
        <w:rPr>
          <w:rFonts w:ascii="黑体" w:eastAsia="黑体" w:hAnsi="黑体" w:cs="Arial" w:hint="eastAsia"/>
          <w:color w:val="000000"/>
          <w:spacing w:val="15"/>
          <w:kern w:val="0"/>
          <w:sz w:val="30"/>
          <w:szCs w:val="30"/>
        </w:rPr>
        <w:t>发展计划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29"/>
        <w:gridCol w:w="1336"/>
        <w:gridCol w:w="651"/>
        <w:gridCol w:w="830"/>
        <w:gridCol w:w="491"/>
        <w:gridCol w:w="1308"/>
        <w:gridCol w:w="428"/>
        <w:gridCol w:w="1281"/>
        <w:gridCol w:w="315"/>
        <w:gridCol w:w="1177"/>
      </w:tblGrid>
      <w:tr w:rsidR="00206C94" w:rsidRPr="0024603C" w:rsidTr="004A76A2">
        <w:trPr>
          <w:trHeight w:val="540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姓</w:t>
            </w:r>
            <w:r w:rsidRPr="004A76A2">
              <w:rPr>
                <w:rFonts w:ascii="Arial" w:hAnsi="Arial" w:cs="Arial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名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722475">
            <w:pPr>
              <w:widowControl/>
              <w:spacing w:before="100" w:beforeAutospacing="1" w:after="100" w:afterAutospacing="1" w:line="345" w:lineRule="atLeas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23"/>
                <w:szCs w:val="23"/>
              </w:rPr>
              <w:t>19</w:t>
            </w:r>
            <w:r>
              <w:rPr>
                <w:rFonts w:ascii="宋体" w:hAnsi="宋体" w:cs="Arial"/>
                <w:color w:val="000000"/>
                <w:spacing w:val="15"/>
                <w:kern w:val="0"/>
                <w:sz w:val="23"/>
                <w:szCs w:val="23"/>
              </w:rPr>
              <w:t>68</w:t>
            </w:r>
            <w:r w:rsidRPr="004A76A2">
              <w:rPr>
                <w:rFonts w:ascii="宋体" w:cs="Arial"/>
                <w:color w:val="000000"/>
                <w:spacing w:val="15"/>
                <w:kern w:val="0"/>
                <w:sz w:val="23"/>
                <w:szCs w:val="23"/>
              </w:rPr>
              <w:t>.</w:t>
            </w:r>
            <w:r>
              <w:rPr>
                <w:rFonts w:ascii="宋体" w:cs="Arial"/>
                <w:color w:val="000000"/>
                <w:spacing w:val="15"/>
                <w:kern w:val="0"/>
                <w:sz w:val="23"/>
                <w:szCs w:val="23"/>
              </w:rPr>
              <w:t>10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3"/>
                <w:szCs w:val="23"/>
              </w:rPr>
              <w:t>语文</w:t>
            </w:r>
          </w:p>
        </w:tc>
      </w:tr>
      <w:tr w:rsidR="00206C94" w:rsidRPr="0024603C" w:rsidTr="004A76A2">
        <w:trPr>
          <w:trHeight w:val="57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学历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3"/>
                <w:szCs w:val="23"/>
              </w:rPr>
              <w:t>本科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现职称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3"/>
                <w:szCs w:val="23"/>
              </w:rPr>
              <w:t>中小学</w:t>
            </w:r>
            <w:r>
              <w:rPr>
                <w:rFonts w:ascii="宋体" w:hAnsi="宋体" w:cs="Arial" w:hint="eastAsia"/>
                <w:color w:val="000000"/>
                <w:spacing w:val="15"/>
                <w:kern w:val="0"/>
                <w:sz w:val="23"/>
                <w:szCs w:val="23"/>
              </w:rPr>
              <w:t>一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3"/>
                <w:szCs w:val="23"/>
              </w:rPr>
              <w:t>级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五级梯队情况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</w:tr>
      <w:tr w:rsidR="00206C94" w:rsidRPr="0024603C" w:rsidTr="004A76A2">
        <w:trPr>
          <w:trHeight w:val="1245"/>
          <w:tblCellSpacing w:w="0" w:type="dxa"/>
        </w:trPr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自我</w:t>
            </w:r>
          </w:p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剖析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目前教育教学的</w:t>
            </w:r>
          </w:p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优势或强项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1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、具有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20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多年教龄，积累了一定的实践经验，掌握了语文学科的年段特点，熟悉学生成长规律，能采用适切的方式开展教学工作。</w:t>
            </w:r>
          </w:p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2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、在语言积累、作文生活化等方面有所研究。</w:t>
            </w:r>
          </w:p>
        </w:tc>
      </w:tr>
      <w:tr w:rsidR="00206C94" w:rsidRPr="0024603C" w:rsidTr="004A76A2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C94" w:rsidRPr="004A76A2" w:rsidRDefault="00206C94" w:rsidP="004A76A2">
            <w:pPr>
              <w:widowControl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后续专业发展的</w:t>
            </w:r>
          </w:p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弱点或困惑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理论素养不高，思考问题的深度和广度不够，学习的主动性和钻研精神不足，学术方面获得的成绩层次较低，难以突破。</w:t>
            </w:r>
          </w:p>
        </w:tc>
      </w:tr>
      <w:tr w:rsidR="00206C94" w:rsidRPr="0024603C" w:rsidTr="004A76A2">
        <w:trPr>
          <w:trHeight w:val="450"/>
          <w:tblCellSpacing w:w="0" w:type="dxa"/>
        </w:trPr>
        <w:tc>
          <w:tcPr>
            <w:tcW w:w="7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学期发展目标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项目</w:t>
            </w:r>
          </w:p>
        </w:tc>
        <w:tc>
          <w:tcPr>
            <w:tcW w:w="699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预期达成目标</w:t>
            </w:r>
          </w:p>
        </w:tc>
      </w:tr>
      <w:tr w:rsidR="00206C94" w:rsidRPr="0024603C" w:rsidTr="004A76A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C94" w:rsidRPr="004A76A2" w:rsidRDefault="00206C94" w:rsidP="004A76A2">
            <w:pPr>
              <w:widowControl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学历进修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A.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本科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B.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研究生（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C.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无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（√）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</w:tr>
      <w:tr w:rsidR="00206C94" w:rsidRPr="0024603C" w:rsidTr="004A76A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C94" w:rsidRPr="004A76A2" w:rsidRDefault="00206C94" w:rsidP="004A76A2">
            <w:pPr>
              <w:widowControl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职称评聘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A.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中小学二级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line="345" w:lineRule="atLeast"/>
              <w:ind w:left="210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B.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中小学一级（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C.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中小学高级（√）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D.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教授级正高（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</w:tr>
      <w:tr w:rsidR="00206C94" w:rsidRPr="0024603C" w:rsidTr="004A76A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C94" w:rsidRPr="004A76A2" w:rsidRDefault="00206C94" w:rsidP="004A76A2">
            <w:pPr>
              <w:widowControl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五级梯队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A.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市教坛新秀（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B.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市、区教学能手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C.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市、区骨干教师（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D.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市、区学科带头人</w:t>
            </w:r>
          </w:p>
        </w:tc>
      </w:tr>
      <w:tr w:rsidR="00206C94" w:rsidRPr="0024603C" w:rsidTr="004A76A2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C94" w:rsidRPr="004A76A2" w:rsidRDefault="00206C94" w:rsidP="004A76A2">
            <w:pPr>
              <w:widowControl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论文发表或获奖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A.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国家级（</w:t>
            </w:r>
            <w:r w:rsidRPr="004A76A2">
              <w:rPr>
                <w:rFonts w:ascii="Arial" w:hAnsi="Arial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）篇</w:t>
            </w:r>
          </w:p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或（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）等奖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B.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省级（</w:t>
            </w:r>
            <w:r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>1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）篇</w:t>
            </w:r>
          </w:p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ind w:firstLine="75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或（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）等奖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C.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市级（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）篇</w:t>
            </w:r>
          </w:p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ind w:firstLine="75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或（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）等奖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D.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区级（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>1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）篇</w:t>
            </w:r>
          </w:p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ind w:firstLine="150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或（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）等奖</w:t>
            </w:r>
          </w:p>
        </w:tc>
      </w:tr>
      <w:tr w:rsidR="00206C94" w:rsidRPr="0024603C" w:rsidTr="004A76A2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C94" w:rsidRPr="004A76A2" w:rsidRDefault="00206C94" w:rsidP="004A76A2">
            <w:pPr>
              <w:widowControl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参与课题研究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A.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省级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B.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市级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C.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区级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（√）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D.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校级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</w:tr>
      <w:tr w:rsidR="00206C94" w:rsidRPr="0024603C" w:rsidTr="004A76A2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C94" w:rsidRPr="004A76A2" w:rsidRDefault="00206C94" w:rsidP="004A76A2">
            <w:pPr>
              <w:widowControl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公开教学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A.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区级（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）次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B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．片级（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）次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C.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校级（</w:t>
            </w: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1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）次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 xml:space="preserve">D.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无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（</w:t>
            </w:r>
            <w:r w:rsidRPr="004A76A2">
              <w:rPr>
                <w:rFonts w:ascii="宋体" w:hAnsi="宋体" w:cs="Arial"/>
                <w:color w:val="000000"/>
                <w:spacing w:val="15"/>
                <w:kern w:val="0"/>
                <w:sz w:val="15"/>
                <w:szCs w:val="15"/>
              </w:rPr>
              <w:t xml:space="preserve"> 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15"/>
                <w:szCs w:val="15"/>
              </w:rPr>
              <w:t>）</w:t>
            </w:r>
          </w:p>
        </w:tc>
      </w:tr>
      <w:tr w:rsidR="00206C94" w:rsidRPr="0024603C" w:rsidTr="004A76A2">
        <w:trPr>
          <w:trHeight w:val="6180"/>
          <w:tblCellSpacing w:w="0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年度发展措施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6C94" w:rsidRPr="004A76A2" w:rsidRDefault="00206C94" w:rsidP="004A76A2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1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、加强理论学习。使自己具有宽广的科学文化视野，具有现代化教育观念，掌握现代教育理论，了解教育改革发展动态，能理论联系实际，反思自身的教育教学实践，自觉培育与发展教育教学风格和专长。</w:t>
            </w:r>
          </w:p>
          <w:p w:rsidR="00206C94" w:rsidRPr="004A76A2" w:rsidRDefault="00206C94" w:rsidP="004A76A2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2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、研究课堂教学。课堂教学让学生感悟出知识产生和发展的过程，培养学生的科学精神，注意培养学生的学习能力，注重学生个性发展。以先进的理念实施先进的教学手段，力求产生最佳的教学效果，不仅要有效地减轻学生的教学负担，而且高效地进行素质教育。</w:t>
            </w:r>
          </w:p>
          <w:p w:rsidR="00206C94" w:rsidRPr="004A76A2" w:rsidRDefault="00206C94" w:rsidP="004A76A2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Arial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4A76A2">
              <w:rPr>
                <w:rFonts w:ascii="Times New Roman" w:hAnsi="Times New Roman"/>
                <w:color w:val="000000"/>
                <w:spacing w:val="15"/>
                <w:kern w:val="0"/>
                <w:sz w:val="18"/>
                <w:szCs w:val="18"/>
              </w:rPr>
              <w:t>3</w:t>
            </w:r>
            <w:r w:rsidRPr="004A76A2"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、参加课题研究。坚持以自学为主，自主研究、自主实践，教学相长，合作互助，不断创新，以不影响自身教学工作为前提，争取有较多机会外出学习、进修，聆听专家教诲与指点，以加速理论素养和实践能力的提高。要不断学习先进的教育理论，站在学科教学的前沿，真正做到与时俱进，不断提高理论水平，将先进的教学理论与自己的教学实践有机结合，以新的思维和新的方法开展专业性的研究活动，善于把教育教学实践经验升华为理论，能主持或独立开展教育教学科学研究</w:t>
            </w:r>
            <w:r>
              <w:rPr>
                <w:rFonts w:ascii="宋体" w:hAnsi="宋体" w:cs="Arial" w:hint="eastAsia"/>
                <w:color w:val="000000"/>
                <w:spacing w:val="15"/>
                <w:kern w:val="0"/>
                <w:sz w:val="24"/>
                <w:szCs w:val="24"/>
              </w:rPr>
              <w:t>。</w:t>
            </w:r>
          </w:p>
        </w:tc>
      </w:tr>
      <w:bookmarkEnd w:id="0"/>
    </w:tbl>
    <w:p w:rsidR="00206C94" w:rsidRDefault="00206C94"/>
    <w:sectPr w:rsidR="00206C94" w:rsidSect="00784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0C"/>
    <w:rsid w:val="0002266A"/>
    <w:rsid w:val="00073B0C"/>
    <w:rsid w:val="00204736"/>
    <w:rsid w:val="00206C94"/>
    <w:rsid w:val="0024603C"/>
    <w:rsid w:val="00246635"/>
    <w:rsid w:val="004A76A2"/>
    <w:rsid w:val="00722475"/>
    <w:rsid w:val="00777C04"/>
    <w:rsid w:val="007847D5"/>
    <w:rsid w:val="00877960"/>
    <w:rsid w:val="008974FB"/>
    <w:rsid w:val="008E2800"/>
    <w:rsid w:val="009341B3"/>
    <w:rsid w:val="009D2501"/>
    <w:rsid w:val="00A57236"/>
    <w:rsid w:val="00A76035"/>
    <w:rsid w:val="00D717BE"/>
    <w:rsid w:val="00EB2296"/>
    <w:rsid w:val="00FA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D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48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81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150</Words>
  <Characters>860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6</cp:revision>
  <dcterms:created xsi:type="dcterms:W3CDTF">2017-06-01T02:13:00Z</dcterms:created>
  <dcterms:modified xsi:type="dcterms:W3CDTF">2017-06-01T23:43:00Z</dcterms:modified>
</cp:coreProperties>
</file>