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36" w:rsidRDefault="00CD3036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常州市武进区前黄中心小学“翼伏堂”少年宫</w:t>
      </w:r>
    </w:p>
    <w:p w:rsidR="00CD3036" w:rsidRDefault="00CD3036" w:rsidP="00605EED">
      <w:pPr>
        <w:ind w:firstLineChars="795" w:firstLine="31680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安全责任协议书</w:t>
      </w:r>
    </w:p>
    <w:p w:rsidR="00CD3036" w:rsidRDefault="00CD3036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甲方：常州市武进区前黄中心小学“翼伏堂”乡村学校少年宫</w:t>
      </w:r>
    </w:p>
    <w:p w:rsidR="00CD3036" w:rsidRDefault="00CD3036" w:rsidP="00605EED">
      <w:pPr>
        <w:ind w:firstLineChars="393" w:firstLine="3168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（以下简称甲方）</w:t>
      </w:r>
    </w:p>
    <w:p w:rsidR="00CD3036" w:rsidRDefault="00CD3036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乙方：学生家长（以下简称乙方）</w:t>
      </w:r>
    </w:p>
    <w:p w:rsidR="00CD3036" w:rsidRDefault="00CD3036" w:rsidP="00605EED">
      <w:pPr>
        <w:ind w:firstLineChars="196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为明确少年宫活动中心学生在活动期间的安全责任问题，武进区前黄中心小学“翼伏堂”乡村学校少年宫与学生家长签定本协议：</w:t>
      </w:r>
    </w:p>
    <w:p w:rsidR="00CD3036" w:rsidRDefault="00CD303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一、上学、放学路上的学员接送及安全问题由</w:t>
      </w:r>
      <w:r>
        <w:rPr>
          <w:rFonts w:ascii="仿宋_GB2312" w:eastAsia="仿宋_GB2312" w:hint="eastAsia"/>
          <w:sz w:val="28"/>
          <w:szCs w:val="28"/>
        </w:rPr>
        <w:t>乙方负责。</w:t>
      </w:r>
    </w:p>
    <w:p w:rsidR="00CD3036" w:rsidRDefault="00CD3036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>
        <w:rPr>
          <w:rFonts w:ascii="仿宋_GB2312" w:eastAsia="仿宋_GB2312" w:hint="eastAsia"/>
          <w:sz w:val="28"/>
          <w:szCs w:val="28"/>
        </w:rPr>
        <w:t>乙方提前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～</w:t>
      </w:r>
      <w:r>
        <w:rPr>
          <w:rFonts w:ascii="仿宋_GB2312" w:eastAsia="仿宋_GB2312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分钟将孩子送至活动地点（家长须将孩子送至学校内），因乙方过早将孩子送到学校而产生的安全问题，由乙方负责。</w:t>
      </w:r>
    </w:p>
    <w:p w:rsidR="00CD3036" w:rsidRDefault="00CD3036" w:rsidP="00605EED">
      <w:pPr>
        <w:ind w:firstLineChars="196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三、乙方因自身原因无法准时接孩子，须与任课老师联系，说明情况，如乙方不作任何说明就无故迟到，产生的一切后果由乙方负责。</w:t>
      </w:r>
    </w:p>
    <w:p w:rsidR="00CD3036" w:rsidRDefault="00CD3036" w:rsidP="00605EED">
      <w:pPr>
        <w:ind w:firstLineChars="196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四、活动期间学生的安全问题则由甲方负责。</w:t>
      </w:r>
    </w:p>
    <w:p w:rsidR="00CD3036" w:rsidRDefault="00CD3036" w:rsidP="00605EED">
      <w:pPr>
        <w:ind w:firstLineChars="196" w:firstLine="31680"/>
        <w:rPr>
          <w:rFonts w:ascii="仿宋_GB2312" w:eastAsia="仿宋_GB2312"/>
          <w:sz w:val="28"/>
          <w:szCs w:val="28"/>
        </w:rPr>
      </w:pPr>
    </w:p>
    <w:p w:rsidR="00CD3036" w:rsidRDefault="00CD3036" w:rsidP="00065D03">
      <w:pPr>
        <w:ind w:firstLineChars="196" w:firstLine="31680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ascii="仿宋_GB2312" w:eastAsia="仿宋_GB2312" w:hint="eastAsia"/>
          <w:sz w:val="28"/>
          <w:szCs w:val="28"/>
        </w:rPr>
        <w:t>甲方：</w:t>
      </w:r>
      <w:r>
        <w:rPr>
          <w:rFonts w:ascii="仿宋_GB2312" w:eastAsia="仿宋_GB2312"/>
          <w:sz w:val="28"/>
          <w:szCs w:val="28"/>
        </w:rPr>
        <w:t xml:space="preserve">                          </w:t>
      </w:r>
      <w:r>
        <w:rPr>
          <w:rFonts w:ascii="仿宋_GB2312" w:eastAsia="仿宋_GB2312" w:hint="eastAsia"/>
          <w:sz w:val="28"/>
          <w:szCs w:val="28"/>
        </w:rPr>
        <w:t>乙方：</w:t>
      </w:r>
    </w:p>
    <w:bookmarkEnd w:id="0"/>
    <w:p w:rsidR="00CD3036" w:rsidRDefault="00CD3036" w:rsidP="00605EED">
      <w:pPr>
        <w:ind w:firstLineChars="196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武进区前黄中心小学（签章）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（家长签名）</w:t>
      </w:r>
    </w:p>
    <w:p w:rsidR="00CD3036" w:rsidRDefault="00CD3036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 </w:t>
      </w:r>
      <w:r>
        <w:rPr>
          <w:rFonts w:ascii="楷体_GB2312" w:eastAsia="楷体_GB2312" w:hint="eastAsia"/>
          <w:b/>
          <w:sz w:val="28"/>
          <w:szCs w:val="28"/>
        </w:rPr>
        <w:t>“翼伏堂”乡村学校少年宫</w:t>
      </w:r>
    </w:p>
    <w:p w:rsidR="00CD3036" w:rsidRDefault="00CD3036">
      <w:pPr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  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CD3036" w:rsidRPr="00605EED" w:rsidRDefault="00CD3036">
      <w:pPr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rect id="_x0000_s1026" style="position:absolute;left:0;text-align:left;margin-left:135pt;margin-top:15.6pt;width:218.95pt;height:74.3pt;z-index:251658240;v-text-anchor:middle" strokeweight="1pt">
            <v:stroke joinstyle="round"/>
            <v:textbox>
              <w:txbxContent>
                <w:p w:rsidR="00CD3036" w:rsidRPr="002D7A05" w:rsidRDefault="00CD3036">
                  <w:pPr>
                    <w:spacing w:line="440" w:lineRule="exact"/>
                    <w:jc w:val="lef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学生</w:t>
                  </w:r>
                  <w:r w:rsidRPr="002D7A05">
                    <w:rPr>
                      <w:rFonts w:hint="eastAsia"/>
                      <w:color w:val="000000"/>
                      <w:sz w:val="28"/>
                      <w:szCs w:val="28"/>
                    </w:rPr>
                    <w:t>班级：</w:t>
                  </w:r>
                  <w:r w:rsidRPr="002D7A0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2D7A05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   </w:t>
                  </w:r>
                  <w:r w:rsidRPr="002D7A05">
                    <w:rPr>
                      <w:rFonts w:hint="eastAsia"/>
                      <w:color w:val="000000"/>
                      <w:sz w:val="28"/>
                      <w:szCs w:val="28"/>
                      <w:u w:val="single"/>
                    </w:rPr>
                    <w:t>年级（</w:t>
                  </w:r>
                  <w:r w:rsidRPr="002D7A05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  <w:r w:rsidRPr="002D7A05">
                    <w:rPr>
                      <w:rFonts w:hint="eastAsia"/>
                      <w:color w:val="000000"/>
                      <w:sz w:val="28"/>
                      <w:szCs w:val="28"/>
                      <w:u w:val="single"/>
                    </w:rPr>
                    <w:t>）班</w:t>
                  </w:r>
                  <w:r w:rsidRPr="002D7A05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  <w:p w:rsidR="00CD3036" w:rsidRPr="002D7A05" w:rsidRDefault="00CD3036">
                  <w:pPr>
                    <w:spacing w:line="440" w:lineRule="exact"/>
                    <w:jc w:val="left"/>
                    <w:rPr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学生</w:t>
                  </w:r>
                  <w:r w:rsidRPr="002D7A05">
                    <w:rPr>
                      <w:rFonts w:hint="eastAsia"/>
                      <w:color w:val="000000"/>
                      <w:sz w:val="28"/>
                      <w:szCs w:val="28"/>
                    </w:rPr>
                    <w:t>姓名：</w:t>
                  </w:r>
                  <w:r w:rsidRPr="002D7A05">
                    <w:rPr>
                      <w:color w:val="000000"/>
                      <w:w w:val="1"/>
                      <w:sz w:val="28"/>
                      <w:szCs w:val="28"/>
                    </w:rPr>
                    <w:t xml:space="preserve">                                                    </w:t>
                  </w:r>
                  <w:r w:rsidRPr="002D7A05">
                    <w:rPr>
                      <w:color w:val="000000"/>
                      <w:w w:val="8"/>
                      <w:sz w:val="28"/>
                      <w:szCs w:val="28"/>
                      <w:u w:val="single"/>
                    </w:rPr>
                    <w:t xml:space="preserve">  </w:t>
                  </w:r>
                  <w:r w:rsidRPr="002D7A05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                </w:t>
                  </w:r>
                </w:p>
                <w:p w:rsidR="00CD3036" w:rsidRPr="002D7A05" w:rsidRDefault="00CD3036">
                  <w:pPr>
                    <w:spacing w:line="440" w:lineRule="exact"/>
                    <w:jc w:val="left"/>
                    <w:rPr>
                      <w:color w:val="000000"/>
                      <w:sz w:val="28"/>
                      <w:szCs w:val="28"/>
                    </w:rPr>
                  </w:pPr>
                  <w:r w:rsidRPr="002D7A05">
                    <w:rPr>
                      <w:rFonts w:hint="eastAsia"/>
                      <w:color w:val="000000"/>
                      <w:sz w:val="28"/>
                      <w:szCs w:val="28"/>
                    </w:rPr>
                    <w:t>联系电话：</w:t>
                  </w:r>
                  <w:r w:rsidRPr="002D7A05">
                    <w:rPr>
                      <w:color w:val="000000"/>
                      <w:w w:val="1"/>
                      <w:sz w:val="28"/>
                      <w:szCs w:val="28"/>
                    </w:rPr>
                    <w:t xml:space="preserve">                                                   </w:t>
                  </w:r>
                  <w:r w:rsidRPr="002D7A05">
                    <w:rPr>
                      <w:color w:val="000000"/>
                      <w:w w:val="8"/>
                      <w:sz w:val="28"/>
                      <w:szCs w:val="28"/>
                      <w:u w:val="single"/>
                    </w:rPr>
                    <w:t xml:space="preserve">  </w:t>
                  </w:r>
                  <w:r w:rsidRPr="002D7A05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                 </w:t>
                  </w:r>
                  <w:r w:rsidRPr="002D7A05">
                    <w:rPr>
                      <w:color w:val="000000"/>
                      <w:sz w:val="28"/>
                      <w:szCs w:val="28"/>
                    </w:rPr>
                    <w:t xml:space="preserve">      </w:t>
                  </w:r>
                </w:p>
                <w:p w:rsidR="00CD3036" w:rsidRPr="002D7A05" w:rsidRDefault="00CD303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D7A05">
                    <w:rPr>
                      <w:color w:val="000000"/>
                      <w:sz w:val="28"/>
                      <w:szCs w:val="28"/>
                    </w:rPr>
                    <w:t xml:space="preserve">         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备注：</w:t>
      </w:r>
    </w:p>
    <w:p w:rsidR="00CD3036" w:rsidRDefault="00CD3036">
      <w:pPr>
        <w:rPr>
          <w:rFonts w:ascii="仿宋_GB2312" w:eastAsia="仿宋_GB2312"/>
          <w:sz w:val="28"/>
          <w:szCs w:val="28"/>
          <w:u w:val="single"/>
        </w:rPr>
      </w:pPr>
    </w:p>
    <w:sectPr w:rsidR="00CD3036" w:rsidSect="009E55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13" w:right="1800" w:bottom="121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036" w:rsidRDefault="00CD3036" w:rsidP="009E5545">
      <w:r>
        <w:separator/>
      </w:r>
    </w:p>
  </w:endnote>
  <w:endnote w:type="continuationSeparator" w:id="0">
    <w:p w:rsidR="00CD3036" w:rsidRDefault="00CD3036" w:rsidP="009E5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36" w:rsidRDefault="00CD30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36" w:rsidRDefault="00CD30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36" w:rsidRDefault="00CD30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036" w:rsidRDefault="00CD3036" w:rsidP="009E5545">
      <w:r>
        <w:separator/>
      </w:r>
    </w:p>
  </w:footnote>
  <w:footnote w:type="continuationSeparator" w:id="0">
    <w:p w:rsidR="00CD3036" w:rsidRDefault="00CD3036" w:rsidP="009E5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36" w:rsidRDefault="00CD30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36" w:rsidRDefault="00CD303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36" w:rsidRDefault="00CD30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FF0"/>
    <w:rsid w:val="00016E91"/>
    <w:rsid w:val="00065D03"/>
    <w:rsid w:val="000D7B7B"/>
    <w:rsid w:val="00153B4F"/>
    <w:rsid w:val="00186A53"/>
    <w:rsid w:val="0025542C"/>
    <w:rsid w:val="00275281"/>
    <w:rsid w:val="002A12B8"/>
    <w:rsid w:val="002A6B6B"/>
    <w:rsid w:val="002B0E64"/>
    <w:rsid w:val="002C3550"/>
    <w:rsid w:val="002D7A05"/>
    <w:rsid w:val="00333B20"/>
    <w:rsid w:val="00384A1F"/>
    <w:rsid w:val="003B15C8"/>
    <w:rsid w:val="003C66EC"/>
    <w:rsid w:val="0040391D"/>
    <w:rsid w:val="00437995"/>
    <w:rsid w:val="004A76ED"/>
    <w:rsid w:val="005306A3"/>
    <w:rsid w:val="00552507"/>
    <w:rsid w:val="005704E5"/>
    <w:rsid w:val="00577C92"/>
    <w:rsid w:val="005F0EC4"/>
    <w:rsid w:val="00605EED"/>
    <w:rsid w:val="0069500C"/>
    <w:rsid w:val="0076094F"/>
    <w:rsid w:val="007E030A"/>
    <w:rsid w:val="007E1DB3"/>
    <w:rsid w:val="00850CFC"/>
    <w:rsid w:val="008E33A6"/>
    <w:rsid w:val="00902C2F"/>
    <w:rsid w:val="00911D3F"/>
    <w:rsid w:val="009528F1"/>
    <w:rsid w:val="009E5545"/>
    <w:rsid w:val="00A25D7E"/>
    <w:rsid w:val="00A50A96"/>
    <w:rsid w:val="00A52D89"/>
    <w:rsid w:val="00A803D5"/>
    <w:rsid w:val="00B16001"/>
    <w:rsid w:val="00B734F6"/>
    <w:rsid w:val="00B83AAA"/>
    <w:rsid w:val="00B85C72"/>
    <w:rsid w:val="00BB37CC"/>
    <w:rsid w:val="00BE01D4"/>
    <w:rsid w:val="00C2128A"/>
    <w:rsid w:val="00CD3036"/>
    <w:rsid w:val="00DD48F4"/>
    <w:rsid w:val="00DE408E"/>
    <w:rsid w:val="00DF25F6"/>
    <w:rsid w:val="00E05FF0"/>
    <w:rsid w:val="00E3793F"/>
    <w:rsid w:val="00E75C89"/>
    <w:rsid w:val="00E80561"/>
    <w:rsid w:val="00EE4168"/>
    <w:rsid w:val="00FE6979"/>
    <w:rsid w:val="04B5543D"/>
    <w:rsid w:val="052D5427"/>
    <w:rsid w:val="05F25B0A"/>
    <w:rsid w:val="061B6CE8"/>
    <w:rsid w:val="0A5237FA"/>
    <w:rsid w:val="0BB255BD"/>
    <w:rsid w:val="0BC05C70"/>
    <w:rsid w:val="0EFA0658"/>
    <w:rsid w:val="0F212767"/>
    <w:rsid w:val="11BF6AB2"/>
    <w:rsid w:val="14927433"/>
    <w:rsid w:val="17764D00"/>
    <w:rsid w:val="1A137D9E"/>
    <w:rsid w:val="1CD0578C"/>
    <w:rsid w:val="1D4F3925"/>
    <w:rsid w:val="1D632593"/>
    <w:rsid w:val="22550E8C"/>
    <w:rsid w:val="27754172"/>
    <w:rsid w:val="28D75EA8"/>
    <w:rsid w:val="2B711D54"/>
    <w:rsid w:val="2C953DFF"/>
    <w:rsid w:val="3060584F"/>
    <w:rsid w:val="33C335E3"/>
    <w:rsid w:val="34D7314A"/>
    <w:rsid w:val="35C07A3B"/>
    <w:rsid w:val="3BFD0E8A"/>
    <w:rsid w:val="3D7D1F97"/>
    <w:rsid w:val="3DD4417C"/>
    <w:rsid w:val="3F5E01C6"/>
    <w:rsid w:val="40626A86"/>
    <w:rsid w:val="40D17131"/>
    <w:rsid w:val="42221FD4"/>
    <w:rsid w:val="47E34014"/>
    <w:rsid w:val="48B04629"/>
    <w:rsid w:val="4A8C2B46"/>
    <w:rsid w:val="4D72759D"/>
    <w:rsid w:val="4F022DB9"/>
    <w:rsid w:val="555403AE"/>
    <w:rsid w:val="56E65BB8"/>
    <w:rsid w:val="58722B28"/>
    <w:rsid w:val="598C2853"/>
    <w:rsid w:val="5D63410C"/>
    <w:rsid w:val="61E93418"/>
    <w:rsid w:val="637406D0"/>
    <w:rsid w:val="645359C2"/>
    <w:rsid w:val="6CFC5460"/>
    <w:rsid w:val="6E210DC1"/>
    <w:rsid w:val="6EA11361"/>
    <w:rsid w:val="6F640C32"/>
    <w:rsid w:val="701F540D"/>
    <w:rsid w:val="72F25FAA"/>
    <w:rsid w:val="76EA5BB6"/>
    <w:rsid w:val="782C5773"/>
    <w:rsid w:val="7AA53418"/>
    <w:rsid w:val="7C78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E554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E5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E5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9E554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68</Words>
  <Characters>392</Characters>
  <Application>Microsoft Office Outlook</Application>
  <DocSecurity>0</DocSecurity>
  <Lines>0</Lines>
  <Paragraphs>0</Paragraphs>
  <ScaleCrop>false</ScaleCrop>
  <Company>pxctfys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家长须知</dc:title>
  <dc:subject/>
  <dc:creator>user</dc:creator>
  <cp:keywords/>
  <dc:description/>
  <cp:lastModifiedBy>Microsoft</cp:lastModifiedBy>
  <cp:revision>3</cp:revision>
  <cp:lastPrinted>2018-12-29T00:51:00Z</cp:lastPrinted>
  <dcterms:created xsi:type="dcterms:W3CDTF">2020-01-06T08:51:00Z</dcterms:created>
  <dcterms:modified xsi:type="dcterms:W3CDTF">2020-01-07T05:48:00Z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