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B82944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C80D60" w:rsidRDefault="00B82944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徐彩霞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二年级美术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</w:t>
            </w:r>
          </w:p>
        </w:tc>
      </w:tr>
      <w:tr w:rsidR="00B82944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2944" w:rsidRPr="00F4746F" w:rsidRDefault="00B82944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B82944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2944" w:rsidRDefault="00B82944" w:rsidP="002C4C68">
            <w:pPr>
              <w:pStyle w:val="NormalWeb"/>
              <w:widowControl/>
              <w:spacing w:line="405" w:lineRule="atLeast"/>
              <w:ind w:firstLine="540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B82944" w:rsidRPr="0023144A" w:rsidRDefault="00B82944" w:rsidP="002C4C68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B82944" w:rsidRDefault="00B82944" w:rsidP="00654A5E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B82944" w:rsidRPr="00755692" w:rsidRDefault="00B82944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B82944" w:rsidRPr="00F4746F" w:rsidRDefault="00B82944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B82944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2944" w:rsidRPr="00755692" w:rsidRDefault="00B82944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社会无处不在经历着深刻变革，这种形势呼吁新的教育形式，培养当今及今后社会和经济所需要的能力。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B82944" w:rsidRDefault="00B82944"/>
    <w:sectPr w:rsidR="00B82944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44" w:rsidRDefault="00B82944">
      <w:r>
        <w:separator/>
      </w:r>
    </w:p>
  </w:endnote>
  <w:endnote w:type="continuationSeparator" w:id="0">
    <w:p w:rsidR="00B82944" w:rsidRDefault="00B8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44" w:rsidRDefault="00B82944">
      <w:r>
        <w:separator/>
      </w:r>
    </w:p>
  </w:footnote>
  <w:footnote w:type="continuationSeparator" w:id="0">
    <w:p w:rsidR="00B82944" w:rsidRDefault="00B8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 w:rsidP="002C4C6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44" w:rsidRDefault="00B829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4D6F"/>
    <w:rsid w:val="00045E2F"/>
    <w:rsid w:val="001161DA"/>
    <w:rsid w:val="00190435"/>
    <w:rsid w:val="00194F41"/>
    <w:rsid w:val="001A6BE9"/>
    <w:rsid w:val="0023144A"/>
    <w:rsid w:val="00266532"/>
    <w:rsid w:val="002C4C68"/>
    <w:rsid w:val="002D4AE7"/>
    <w:rsid w:val="0032168C"/>
    <w:rsid w:val="00356432"/>
    <w:rsid w:val="004D2DB4"/>
    <w:rsid w:val="005166BB"/>
    <w:rsid w:val="00546089"/>
    <w:rsid w:val="005B0181"/>
    <w:rsid w:val="0061236A"/>
    <w:rsid w:val="00654A5E"/>
    <w:rsid w:val="00667977"/>
    <w:rsid w:val="006F478E"/>
    <w:rsid w:val="00755692"/>
    <w:rsid w:val="00855476"/>
    <w:rsid w:val="009713D8"/>
    <w:rsid w:val="00A14CAC"/>
    <w:rsid w:val="00A94418"/>
    <w:rsid w:val="00B82944"/>
    <w:rsid w:val="00BC53E6"/>
    <w:rsid w:val="00C80D60"/>
    <w:rsid w:val="00CC3BA3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2018-09-19T00:58:00Z</dcterms:created>
  <dcterms:modified xsi:type="dcterms:W3CDTF">2019-01-15T02:30:00Z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