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502"/>
        <w:gridCol w:w="2685"/>
      </w:tblGrid>
      <w:tr w:rsidR="00AE2BE2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2BE2" w:rsidRDefault="00AE2BE2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2BE2" w:rsidRDefault="00AE2BE2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杨艳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2BE2" w:rsidRDefault="00AE2BE2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2BE2" w:rsidRDefault="00AE2BE2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体育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2BE2" w:rsidRDefault="00AE2BE2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2BE2" w:rsidRDefault="00AE2BE2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 w:rsidR="00AE2BE2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2BE2" w:rsidRDefault="00AE2BE2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2BE2" w:rsidRDefault="00AE2BE2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AE2BE2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2BE2" w:rsidRDefault="00AE2BE2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联合国教科文组织总干事伊琳娜·博科娃（</w:t>
            </w:r>
            <w:r>
              <w:rPr>
                <w:rFonts w:ascii="宋体" w:hAnsi="宋体" w:cs="宋体"/>
                <w:color w:val="000000"/>
                <w:spacing w:val="15"/>
              </w:rPr>
              <w:t>Irina Bokova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）在这一报告的《序言》中开门见山地写道</w:t>
            </w:r>
            <w:r>
              <w:rPr>
                <w:rFonts w:ascii="宋体" w:hAnsi="宋体" w:cs="宋体"/>
                <w:color w:val="000000"/>
                <w:spacing w:val="15"/>
              </w:rPr>
              <w:t>——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“我们在</w:t>
            </w:r>
            <w:r>
              <w:rPr>
                <w:rFonts w:ascii="宋体" w:hAnsi="宋体" w:cs="宋体"/>
                <w:color w:val="000000"/>
                <w:spacing w:val="15"/>
              </w:rPr>
              <w:t>21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>
              <w:rPr>
                <w:rFonts w:ascii="宋体" w:hAnsi="宋体" w:cs="宋体"/>
                <w:color w:val="000000"/>
                <w:spacing w:val="15"/>
              </w:rPr>
              <w:t>21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世纪的教育应该向“全球共同利益”的理念转变。</w:t>
            </w:r>
          </w:p>
          <w:p w:rsidR="00AE2BE2" w:rsidRDefault="00AE2BE2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AE2BE2" w:rsidRDefault="00AE2BE2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AE2BE2">
        <w:trPr>
          <w:trHeight w:val="5109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E2BE2" w:rsidRDefault="00AE2BE2">
            <w:pPr>
              <w:pStyle w:val="NormalWeb"/>
              <w:widowControl/>
              <w:shd w:val="clear" w:color="auto" w:fill="FFFFFF"/>
              <w:spacing w:line="360" w:lineRule="atLeast"/>
              <w:rPr>
                <w:rStyle w:val="Strong"/>
                <w:rFonts w:asci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 w:rsidR="00AE2BE2" w:rsidRDefault="00AE2BE2" w:rsidP="00AE2BE2">
            <w:pPr>
              <w:pStyle w:val="NormalWeb"/>
              <w:widowControl/>
              <w:shd w:val="clear" w:color="auto" w:fill="FFFFFF"/>
              <w:spacing w:line="360" w:lineRule="atLeast"/>
              <w:ind w:firstLineChars="200" w:firstLine="31680"/>
              <w:rPr>
                <w:rFonts w:asci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这是对当前全球教育的一次警醒，值得大家深入思考，尤其是在</w:t>
            </w:r>
            <w:r>
              <w:rPr>
                <w:rFonts w:ascii="宋体" w:hAnsi="宋体" w:cs="宋体"/>
                <w:color w:val="000000"/>
                <w:spacing w:val="15"/>
              </w:rPr>
              <w:t>14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亿人口大国盲目硬搬</w:t>
            </w:r>
            <w:r>
              <w:rPr>
                <w:rFonts w:ascii="宋体" w:hAnsi="宋体" w:cs="宋体"/>
                <w:color w:val="000000"/>
                <w:spacing w:val="15"/>
              </w:rPr>
              <w:t>400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多万人的北欧小国已经具有</w:t>
            </w:r>
            <w:r>
              <w:rPr>
                <w:rFonts w:ascii="宋体" w:hAnsi="宋体" w:cs="宋体"/>
                <w:color w:val="000000"/>
                <w:spacing w:val="15"/>
              </w:rPr>
              <w:t>200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年高福利再加上耗用不尽的丰厚资源的无年级教育之后，的确需要冷静下来思考自己国家教育的发展了。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  <w:p w:rsidR="00AE2BE2" w:rsidRDefault="00AE2BE2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  <w:bookmarkStart w:id="0" w:name="_GoBack"/>
            <w:bookmarkEnd w:id="0"/>
          </w:p>
        </w:tc>
      </w:tr>
    </w:tbl>
    <w:p w:rsidR="00AE2BE2" w:rsidRDefault="00AE2BE2"/>
    <w:sectPr w:rsidR="00AE2BE2" w:rsidSect="00FB6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E2" w:rsidRDefault="00AE2BE2" w:rsidP="00FB6D29">
      <w:r>
        <w:separator/>
      </w:r>
    </w:p>
  </w:endnote>
  <w:endnote w:type="continuationSeparator" w:id="0">
    <w:p w:rsidR="00AE2BE2" w:rsidRDefault="00AE2BE2" w:rsidP="00FB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2" w:rsidRDefault="00AE2B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2" w:rsidRDefault="00AE2B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2" w:rsidRDefault="00AE2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E2" w:rsidRDefault="00AE2BE2" w:rsidP="00FB6D29">
      <w:r>
        <w:separator/>
      </w:r>
    </w:p>
  </w:footnote>
  <w:footnote w:type="continuationSeparator" w:id="0">
    <w:p w:rsidR="00AE2BE2" w:rsidRDefault="00AE2BE2" w:rsidP="00FB6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2" w:rsidRDefault="00AE2B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2" w:rsidRDefault="00AE2BE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2" w:rsidRDefault="00AE2B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190435"/>
    <w:rsid w:val="00194F41"/>
    <w:rsid w:val="0023144A"/>
    <w:rsid w:val="005B0181"/>
    <w:rsid w:val="00755692"/>
    <w:rsid w:val="00855476"/>
    <w:rsid w:val="008B6E2C"/>
    <w:rsid w:val="00AE2BE2"/>
    <w:rsid w:val="00C51796"/>
    <w:rsid w:val="00C80D60"/>
    <w:rsid w:val="00E47F07"/>
    <w:rsid w:val="00E836AB"/>
    <w:rsid w:val="00F4746F"/>
    <w:rsid w:val="00F660B3"/>
    <w:rsid w:val="00FB6D29"/>
    <w:rsid w:val="17EB436D"/>
    <w:rsid w:val="26292567"/>
    <w:rsid w:val="33175E60"/>
    <w:rsid w:val="3A0B4602"/>
    <w:rsid w:val="3DD376DE"/>
    <w:rsid w:val="450F11FB"/>
    <w:rsid w:val="46226132"/>
    <w:rsid w:val="55E222E1"/>
    <w:rsid w:val="56AE017D"/>
    <w:rsid w:val="574C0574"/>
    <w:rsid w:val="57A05233"/>
    <w:rsid w:val="5A665E03"/>
    <w:rsid w:val="7C53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2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6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6D29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6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6D29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FB6D29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B6D2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137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2018-09-19T00:58:00Z</dcterms:created>
  <dcterms:modified xsi:type="dcterms:W3CDTF">2018-09-28T00:55:00Z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