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吴秋萍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五年级语文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7"/>
                <w:rFonts w:ascii="Times New Roman" w:hAnsi="Times New Roman"/>
                <w:color w:val="000000"/>
                <w:spacing w:val="15"/>
              </w:rPr>
              <w:t>201</w:t>
            </w:r>
            <w:r>
              <w:rPr>
                <w:rStyle w:val="7"/>
                <w:rFonts w:hint="eastAsia" w:ascii="Times New Roman" w:hAnsi="Times New Roman"/>
                <w:color w:val="000000"/>
                <w:spacing w:val="15"/>
                <w:lang w:val="en-US" w:eastAsia="zh-CN"/>
              </w:rPr>
              <w:t>9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>
            <w:pPr>
              <w:pStyle w:val="4"/>
              <w:widowControl/>
              <w:spacing w:beforeLines="50" w:beforeAutospacing="0" w:afterLines="50" w:afterAutospacing="0" w:line="400" w:lineRule="exact"/>
              <w:ind w:firstLine="512" w:firstLineChars="200"/>
              <w:rPr>
                <w:rFonts w:ascii="宋体" w:cs="宋体"/>
                <w:color w:val="000000"/>
                <w:spacing w:val="15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8"/>
                <w:sz w:val="24"/>
                <w:szCs w:val="24"/>
                <w:shd w:val="clear" w:fill="FFFFFF"/>
              </w:rPr>
              <w:t>当今时代，科技飞速发展，知识实时更新，不学习不仅不能与呼唤学习型社会这一大需要相协调，还有愧于代表着进步与知识的“教师”这一称号，更不能很好地胜任我们的工作。纵观当今教坛，教育前辈和教育同仁就教学改革做出了不懈努力，有很多宝贵的成功经验无偿的供我们学习，我们只需采取正确的学习态度就能轻松获得成功。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320" w:lineRule="exact"/>
              <w:ind w:firstLine="622" w:firstLineChars="200"/>
              <w:rPr>
                <w:color w:val="000000"/>
                <w:sz w:val="24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8"/>
                <w:sz w:val="24"/>
                <w:szCs w:val="24"/>
                <w:shd w:val="clear" w:fill="FFFFFF"/>
              </w:rPr>
              <w:t>反思自己的教学，虽然有新课改理念的融入，但自己的教育技术手段还很落后，大多数情况下是一支粉笔一块黑板，靠激励措施调动学生的积极性，偶尔用上录音机就能使学生欣喜若狂，学习积极性大增，课堂教学效果极佳。试想，如果在先进教学模式下，我们把预设的课堂问题，以及参考答案制作成多媒体课件，用影像画面创设课堂情景，学生在这样的课堂上学习知识将会是怎样的享受，课堂效率和课堂效果将会有怎样的飞跃，而本人在教育技术的运用方面，知识几乎是空白，因此，我要从头再来，积极学习。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190435"/>
    <w:rsid w:val="00194F41"/>
    <w:rsid w:val="0023144A"/>
    <w:rsid w:val="002D154D"/>
    <w:rsid w:val="004A0719"/>
    <w:rsid w:val="004F106D"/>
    <w:rsid w:val="00500A9F"/>
    <w:rsid w:val="005B0181"/>
    <w:rsid w:val="00602D82"/>
    <w:rsid w:val="00755692"/>
    <w:rsid w:val="00854F77"/>
    <w:rsid w:val="00855476"/>
    <w:rsid w:val="00C80D60"/>
    <w:rsid w:val="00E836AB"/>
    <w:rsid w:val="00F04C74"/>
    <w:rsid w:val="00F4746F"/>
    <w:rsid w:val="00F660B3"/>
    <w:rsid w:val="15155109"/>
    <w:rsid w:val="17EB436D"/>
    <w:rsid w:val="33175E60"/>
    <w:rsid w:val="3DD376DE"/>
    <w:rsid w:val="450F11FB"/>
    <w:rsid w:val="48E5102A"/>
    <w:rsid w:val="56AE017D"/>
    <w:rsid w:val="57A05233"/>
    <w:rsid w:val="5A665E03"/>
    <w:rsid w:val="62C72529"/>
    <w:rsid w:val="6504772F"/>
    <w:rsid w:val="6DE0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723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水中花</cp:lastModifiedBy>
  <dcterms:modified xsi:type="dcterms:W3CDTF">2019-04-29T03:10:56Z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KSORubyTemplateID" linkTarget="0">
    <vt:lpwstr>6</vt:lpwstr>
  </property>
</Properties>
</file>