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2D4AE7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C80D60" w:rsidRDefault="002D4AE7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徐彩霞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二年级美术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 w:rsidR="002D4AE7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4AE7" w:rsidRPr="00F4746F" w:rsidRDefault="002D4AE7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2D4AE7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4AE7" w:rsidRDefault="002D4AE7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2D4AE7" w:rsidRPr="0023144A" w:rsidRDefault="002D4AE7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“我们在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 w:rsidR="002D4AE7" w:rsidRPr="0023144A" w:rsidRDefault="002D4AE7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 w:rsidR="002D4AE7" w:rsidRPr="00755692" w:rsidRDefault="002D4AE7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>21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世纪的教育应该向“全球共同利益”的理念转变。</w:t>
            </w: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 w:rsidR="002D4AE7" w:rsidRPr="00F4746F" w:rsidRDefault="002D4AE7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2D4AE7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4AE7" w:rsidRPr="00755692" w:rsidRDefault="002D4AE7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我们必须比以往任何时候都更加重视教师和教育工作者，将他们作为全面推动变革的力量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</w:t>
            </w:r>
          </w:p>
        </w:tc>
      </w:tr>
    </w:tbl>
    <w:p w:rsidR="002D4AE7" w:rsidRDefault="002D4AE7"/>
    <w:sectPr w:rsidR="002D4AE7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E7" w:rsidRDefault="002D4AE7">
      <w:r>
        <w:separator/>
      </w:r>
    </w:p>
  </w:endnote>
  <w:endnote w:type="continuationSeparator" w:id="0">
    <w:p w:rsidR="002D4AE7" w:rsidRDefault="002D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E7" w:rsidRDefault="002D4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E7" w:rsidRDefault="002D4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E7" w:rsidRDefault="002D4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E7" w:rsidRDefault="002D4AE7">
      <w:r>
        <w:separator/>
      </w:r>
    </w:p>
  </w:footnote>
  <w:footnote w:type="continuationSeparator" w:id="0">
    <w:p w:rsidR="002D4AE7" w:rsidRDefault="002D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E7" w:rsidRDefault="002D4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E7" w:rsidRDefault="002D4AE7" w:rsidP="00FB7B9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E7" w:rsidRDefault="002D4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161DA"/>
    <w:rsid w:val="00190435"/>
    <w:rsid w:val="00194F41"/>
    <w:rsid w:val="001A6BE9"/>
    <w:rsid w:val="0023144A"/>
    <w:rsid w:val="00266532"/>
    <w:rsid w:val="002D4AE7"/>
    <w:rsid w:val="005B0181"/>
    <w:rsid w:val="006F478E"/>
    <w:rsid w:val="00755692"/>
    <w:rsid w:val="00855476"/>
    <w:rsid w:val="00BC53E6"/>
    <w:rsid w:val="00C80D60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2018-09-19T00:58:00Z</dcterms:created>
  <dcterms:modified xsi:type="dcterms:W3CDTF">2018-09-28T01:28:00Z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