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0E" w:rsidRPr="00F25CE5" w:rsidRDefault="0089530E" w:rsidP="00DF2D1B">
      <w:pPr>
        <w:jc w:val="center"/>
        <w:rPr>
          <w:b/>
          <w:sz w:val="32"/>
        </w:rPr>
      </w:pPr>
      <w:r w:rsidRPr="00F25CE5">
        <w:rPr>
          <w:rFonts w:hint="eastAsia"/>
          <w:b/>
          <w:sz w:val="32"/>
        </w:rPr>
        <w:t>前黄中心小学</w:t>
      </w:r>
      <w:r w:rsidRPr="00F25CE5">
        <w:rPr>
          <w:b/>
          <w:sz w:val="32"/>
        </w:rPr>
        <w:t>201</w:t>
      </w:r>
      <w:r>
        <w:rPr>
          <w:b/>
          <w:sz w:val="32"/>
        </w:rPr>
        <w:t>8</w:t>
      </w:r>
      <w:r w:rsidRPr="00F25CE5">
        <w:rPr>
          <w:b/>
          <w:sz w:val="32"/>
        </w:rPr>
        <w:t>—201</w:t>
      </w:r>
      <w:r>
        <w:rPr>
          <w:b/>
          <w:sz w:val="32"/>
        </w:rPr>
        <w:t>9</w:t>
      </w:r>
      <w:r w:rsidRPr="00F25CE5">
        <w:rPr>
          <w:rFonts w:hint="eastAsia"/>
          <w:b/>
          <w:sz w:val="32"/>
        </w:rPr>
        <w:t>学年第一学期英语教研组工作计划</w:t>
      </w:r>
    </w:p>
    <w:p w:rsidR="0089530E" w:rsidRPr="00DF2D1B" w:rsidRDefault="0089530E" w:rsidP="00DF2D1B">
      <w:pPr>
        <w:spacing w:line="400" w:lineRule="exact"/>
        <w:rPr>
          <w:rFonts w:ascii="宋体"/>
          <w:b/>
          <w:sz w:val="24"/>
          <w:szCs w:val="24"/>
        </w:rPr>
      </w:pPr>
      <w:r w:rsidRPr="00777E62">
        <w:rPr>
          <w:rFonts w:ascii="宋体" w:hAnsi="宋体" w:hint="eastAsia"/>
          <w:b/>
          <w:sz w:val="24"/>
          <w:szCs w:val="24"/>
        </w:rPr>
        <w:t>一、指导思想</w:t>
      </w:r>
    </w:p>
    <w:p w:rsidR="0089530E" w:rsidRPr="00DF2D1B" w:rsidRDefault="0089530E" w:rsidP="00DF2D1B">
      <w:pPr>
        <w:pStyle w:val="NormalWeb"/>
        <w:spacing w:before="0" w:beforeAutospacing="0" w:after="0" w:afterAutospacing="0" w:line="400" w:lineRule="exact"/>
        <w:rPr>
          <w:color w:val="222222"/>
          <w:sz w:val="28"/>
          <w:szCs w:val="21"/>
        </w:rPr>
      </w:pPr>
      <w:r>
        <w:rPr>
          <w:rFonts w:hint="eastAsia"/>
          <w:color w:val="222222"/>
          <w:sz w:val="21"/>
          <w:szCs w:val="21"/>
        </w:rPr>
        <w:t xml:space="preserve">　　</w:t>
      </w:r>
      <w:r w:rsidRPr="000203E3">
        <w:rPr>
          <w:rFonts w:hint="eastAsia"/>
        </w:rPr>
        <w:t>本学期我校英语组将以学校和课程中心工作计划为依据；以搞好常态化教学，提高课堂教学效率为中心，以提高课堂教学效率为重点，进一步深化课程改革，通过教学研究，提高教师驾驭课堂能力，使教师尽心尽职，全身心地投入到教学、教育工作中，让学生在“以人为本”的教学氛围中，个性得到充分的发展，使“后进生”能够顺利摘帽。开展实效、和谐的教研活动，探究科学有效的课堂教学形式，结合本教研组的实际情况和学生的英语学习状况，改进以往做得不够的地方，为进一步提高我校的外语教学质量而扎实工作。</w:t>
      </w:r>
    </w:p>
    <w:p w:rsidR="0089530E" w:rsidRPr="00777E62" w:rsidRDefault="0089530E" w:rsidP="00A313FB">
      <w:pPr>
        <w:spacing w:line="400" w:lineRule="exact"/>
        <w:rPr>
          <w:rFonts w:ascii="宋体" w:hAnsi="宋体"/>
          <w:b/>
          <w:sz w:val="24"/>
          <w:szCs w:val="24"/>
        </w:rPr>
      </w:pPr>
      <w:r w:rsidRPr="00692806">
        <w:rPr>
          <w:rFonts w:hint="eastAsia"/>
          <w:b/>
        </w:rPr>
        <w:t>二</w:t>
      </w:r>
      <w:r w:rsidRPr="00777E62">
        <w:rPr>
          <w:rFonts w:ascii="宋体" w:hAnsi="宋体" w:hint="eastAsia"/>
          <w:b/>
          <w:sz w:val="24"/>
          <w:szCs w:val="24"/>
        </w:rPr>
        <w:t>、教研工作要求：</w:t>
      </w:r>
      <w:r w:rsidRPr="00777E62">
        <w:rPr>
          <w:rFonts w:ascii="宋体" w:hAnsi="宋体"/>
          <w:b/>
          <w:sz w:val="24"/>
          <w:szCs w:val="24"/>
        </w:rPr>
        <w:t xml:space="preserve"> </w:t>
      </w:r>
    </w:p>
    <w:p w:rsidR="0089530E" w:rsidRPr="00777E62" w:rsidRDefault="0089530E" w:rsidP="00A313FB">
      <w:pPr>
        <w:spacing w:line="400" w:lineRule="exact"/>
        <w:rPr>
          <w:rFonts w:ascii="宋体" w:hAns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、加强理论学习，更新教学观念。</w:t>
      </w:r>
      <w:r w:rsidRPr="00777E62">
        <w:rPr>
          <w:rFonts w:ascii="宋体" w:hAnsi="宋体"/>
          <w:sz w:val="24"/>
          <w:szCs w:val="24"/>
        </w:rPr>
        <w:t xml:space="preserve"> </w:t>
      </w:r>
      <w:r w:rsidRPr="00777E62">
        <w:rPr>
          <w:rFonts w:ascii="宋体" w:hAnsi="宋体" w:hint="eastAsia"/>
          <w:sz w:val="24"/>
          <w:szCs w:val="24"/>
        </w:rPr>
        <w:t>重点学习《新英语课程标准》；积极开展教育教学实践改革，根据小学生的学习特点探讨小学英语教学，并用这些理念来指导平时的课堂教学，努力探索提高课堂教学效率的途径和方法。</w:t>
      </w:r>
      <w:r w:rsidRPr="00777E62">
        <w:rPr>
          <w:rFonts w:ascii="宋体" w:hAnsi="宋体"/>
          <w:sz w:val="24"/>
          <w:szCs w:val="24"/>
        </w:rPr>
        <w:t xml:space="preserve"> 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、实实在在搞教研，真真切切谈教学。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抓好教学常规，采取一切有效措施，重点抓好课堂教学的研究，优化课堂教学结构，以培养学生的创新精神和实践能力。加强教研组主阵地活动，认真进行备课、说课、上课活动，加强随堂课的听课评课指导。通过对新教师的带教培养，切实提高教师业务水平。不搞形式主义，切实提高课堂教学效率。尤其重视英语口语的训练，培养学生良好的学习习惯。</w:t>
      </w:r>
    </w:p>
    <w:p w:rsidR="0089530E" w:rsidRPr="00777E62" w:rsidRDefault="0089530E" w:rsidP="00A313FB">
      <w:pPr>
        <w:spacing w:line="40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777E62">
        <w:rPr>
          <w:rFonts w:ascii="宋体" w:hAnsi="宋体" w:hint="eastAsia"/>
          <w:b/>
          <w:sz w:val="24"/>
          <w:szCs w:val="24"/>
        </w:rPr>
        <w:t xml:space="preserve">、工作措施：　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>（一）、加强理论学习，提高教师专业素养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>组织教师继续学习《英语课程标准》等精神，充分认识课程改革的重要意义，关心并参与当前的课程改革研究；要认识到英语教学在整个素质教育中的重要地位和作用；并努力将这些正确的思想理念转化为积极可行的教学实践活动。以课堂为主要阵地，积极开展教学改革实践，根据小学生的学习特点探讨小学英语教学，并用这些理念来指导平时的课堂教学，努力探索提高课堂教学效率的途径和方法。认真做好理论笔记，对学习心得、体会能及时小结，能联系实际积极撰写教育教学论文和案例，从实践上升到理论。将教学、学习、研究融为一体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>明确小学阶段英语课程的目的是激发学生学习英语的兴趣，培养他们学习英语的积极态度，建立学习英语的自信心，培养学生一定的语感和良好的语音、语调基础；使他们初步形成用英语进行简单日常交流的能力，为终身发展服务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(</w:t>
      </w:r>
      <w:r w:rsidRPr="00777E62">
        <w:rPr>
          <w:rFonts w:ascii="宋体" w:hAnsi="宋体" w:hint="eastAsia"/>
          <w:sz w:val="24"/>
          <w:szCs w:val="24"/>
        </w:rPr>
        <w:t>二</w:t>
      </w:r>
      <w:r w:rsidRPr="00777E62">
        <w:rPr>
          <w:rFonts w:ascii="宋体" w:hAnsi="宋体"/>
          <w:sz w:val="24"/>
          <w:szCs w:val="24"/>
        </w:rPr>
        <w:t>)</w:t>
      </w:r>
      <w:r w:rsidRPr="00777E62">
        <w:rPr>
          <w:rFonts w:ascii="宋体" w:hAnsi="宋体" w:hint="eastAsia"/>
          <w:sz w:val="24"/>
          <w:szCs w:val="24"/>
        </w:rPr>
        <w:t xml:space="preserve">、落实常规教学，提高教学效益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 xml:space="preserve">开展以“实施有效教学”和“常规内容”为主题的校本教研。以落实课标、用好教材为基础，以实施有效课堂教学为重点，让教师立足实践，提出问题、分析问题、不断反思。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、有效地组织好教研组常规工作，抓实业务学习、建立“个人初备</w:t>
      </w:r>
      <w:r w:rsidRPr="00777E62">
        <w:rPr>
          <w:rFonts w:ascii="宋体" w:hAnsi="宋体"/>
          <w:sz w:val="24"/>
          <w:szCs w:val="24"/>
        </w:rPr>
        <w:t>——</w:t>
      </w:r>
      <w:r w:rsidRPr="00777E62">
        <w:rPr>
          <w:rFonts w:ascii="宋体" w:hAnsi="宋体" w:hint="eastAsia"/>
          <w:sz w:val="24"/>
          <w:szCs w:val="24"/>
        </w:rPr>
        <w:t>集体研究</w:t>
      </w:r>
      <w:r w:rsidRPr="00777E62">
        <w:rPr>
          <w:rFonts w:ascii="宋体" w:hAnsi="宋体"/>
          <w:sz w:val="24"/>
          <w:szCs w:val="24"/>
        </w:rPr>
        <w:t>——</w:t>
      </w:r>
      <w:r w:rsidRPr="00777E62">
        <w:rPr>
          <w:rFonts w:ascii="宋体" w:hAnsi="宋体" w:hint="eastAsia"/>
          <w:sz w:val="24"/>
          <w:szCs w:val="24"/>
        </w:rPr>
        <w:t xml:space="preserve">个性发挥”的集体备课制度、听课等工作，发挥团队协作精神，用集体的智慧来促进自己的教学。在各年级的备课中，做到教学资源共建、共享。　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 xml:space="preserve">、规范作业的布置与批改，严格按照我组制定的“英语作业批改要求”。在作业布置中由单一性作业向综合性作业转变。　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 xml:space="preserve">、在整个教学过程中，要求教师树立“全局观”，不能着眼于自己所教的年级，而是要积极参与到新教材的学习与探讨中，做到各年级之间知识的整合与链接。　　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4</w:t>
      </w:r>
      <w:r w:rsidRPr="00777E62">
        <w:rPr>
          <w:rFonts w:ascii="宋体" w:hAnsi="宋体" w:hint="eastAsia"/>
          <w:sz w:val="24"/>
          <w:szCs w:val="24"/>
        </w:rPr>
        <w:t>、防止分化现象，积极探索转化学困生的策略是我们要面临的一大课题。我们在教学中应重视这些薄弱群体，并采取有效措施，如做好辅差工作等，不让一个学生掉队。坚持以学生为本，尽可能使每个学生在原有基础上获得最大发展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>其次，改进课堂教学。本学期继续推进课堂教学的探索：（</w:t>
      </w: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）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（</w:t>
      </w: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）采用以活动课为主的教学模式，突出在活动中学、练、用，强调用语言做事，每个活动的展开要有情景，有语言，有过程，有结果。任务型的活动可以适当渗透其中。（</w:t>
      </w:r>
      <w:r w:rsidRPr="00777E62"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>）课堂教学中采用集体、个人、小组等多种活动形式，创造机会引导学生全员参与、全程参与，突出学生的主体地位，促进学生的积极情感体验。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 xml:space="preserve">    </w:t>
      </w:r>
      <w:r w:rsidRPr="00777E62">
        <w:rPr>
          <w:rFonts w:ascii="宋体" w:hAnsi="宋体" w:hint="eastAsia"/>
          <w:sz w:val="24"/>
          <w:szCs w:val="24"/>
        </w:rPr>
        <w:t>（三）、加强教研组建设，提升教师水平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教研组长要做好对本组教师教学常规的指导、督查工作，带领本组教师扎扎实实地进行教研，切实提高教研活动的实效性。通过听课、评课，学习、交流等多种活动形式，提高教研组长自身的教学水平和教研组的管理能力，以促进英语教研组建设。进一步加强指导综合学科教研活动。教研重点要进一步转移到研究课堂、研究学生上，促进学生主动、全面、充分地发展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注重发挥“帮带”的作用，促进青年教师成长。组织青年教师学习常规，并加强检查督促，通过说课、听课、评课、集体备课、教材分析等活动，让新教师过好《大纲》关和教材关，尽快明确备课、上课的基本规范，适应小学英语的教学要求，不断提高业务素质。</w:t>
      </w:r>
    </w:p>
    <w:p w:rsidR="0089530E" w:rsidRPr="00777E62" w:rsidRDefault="0089530E" w:rsidP="00A313F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>、以各项团队活动为平台，增强我们英语教研组的凝聚力、战斗力、研究能力和团队精神。</w:t>
      </w:r>
    </w:p>
    <w:p w:rsidR="0089530E" w:rsidRPr="00692806" w:rsidRDefault="0089530E" w:rsidP="00DF2D1B">
      <w:pPr>
        <w:pStyle w:val="NormalWeb"/>
        <w:spacing w:before="0" w:beforeAutospacing="0" w:after="0" w:afterAutospacing="0" w:line="400" w:lineRule="exact"/>
        <w:ind w:firstLine="555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四</w:t>
      </w:r>
      <w:r w:rsidRPr="00692806">
        <w:rPr>
          <w:rFonts w:cs="Times New Roman" w:hint="eastAsia"/>
          <w:b/>
          <w:kern w:val="2"/>
        </w:rPr>
        <w:t>、具体安排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九月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、制定教学计划。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、业务学习：</w:t>
      </w:r>
      <w:r>
        <w:rPr>
          <w:rFonts w:ascii="宋体" w:hAnsi="宋体" w:hint="eastAsia"/>
          <w:sz w:val="24"/>
          <w:szCs w:val="24"/>
        </w:rPr>
        <w:t>课程说明、学科教学常规</w:t>
      </w:r>
      <w:r w:rsidRPr="00777E62">
        <w:rPr>
          <w:rFonts w:ascii="宋体" w:hAnsi="宋体"/>
          <w:sz w:val="24"/>
          <w:szCs w:val="24"/>
        </w:rPr>
        <w:t xml:space="preserve"> 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>、集体备课</w:t>
      </w:r>
      <w:r>
        <w:rPr>
          <w:rFonts w:ascii="宋体" w:hAnsi="宋体" w:hint="eastAsia"/>
          <w:sz w:val="24"/>
          <w:szCs w:val="24"/>
        </w:rPr>
        <w:t>：徐伶</w:t>
      </w:r>
    </w:p>
    <w:p w:rsidR="0089530E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4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校际</w:t>
      </w:r>
      <w:r w:rsidRPr="00777E62">
        <w:rPr>
          <w:rFonts w:ascii="宋体" w:hAnsi="宋体" w:hint="eastAsia"/>
          <w:sz w:val="24"/>
          <w:szCs w:val="24"/>
        </w:rPr>
        <w:t>教研活动：</w:t>
      </w:r>
      <w:r>
        <w:rPr>
          <w:rFonts w:ascii="宋体" w:hAnsi="宋体" w:hint="eastAsia"/>
          <w:sz w:val="24"/>
          <w:szCs w:val="24"/>
        </w:rPr>
        <w:t>尹鹰老师执教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、六年级英语单词过关（三上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四下））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十月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业务学习：学科关键能力培养与评价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六年级英语单词过关（五上、五下）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、校际教研：沈红蕾老师执教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十一月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、业务学习：</w:t>
      </w:r>
      <w:r>
        <w:rPr>
          <w:rFonts w:ascii="宋体" w:hAnsi="宋体" w:hint="eastAsia"/>
          <w:sz w:val="24"/>
          <w:szCs w:val="24"/>
        </w:rPr>
        <w:t>教学预设与生成关系论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、校际教研：潘群菊、卞丽霞老师执教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、期中调研；质量分析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三年级字母过关测试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集体备课：</w:t>
      </w:r>
      <w:r w:rsidRPr="00777E62">
        <w:rPr>
          <w:rFonts w:ascii="宋体" w:hAnsi="宋体" w:hint="eastAsia"/>
          <w:sz w:val="24"/>
          <w:szCs w:val="24"/>
        </w:rPr>
        <w:t>期中质量分析交流会</w:t>
      </w:r>
      <w:r>
        <w:rPr>
          <w:rFonts w:ascii="宋体" w:hAnsi="宋体" w:hint="eastAsia"/>
          <w:sz w:val="24"/>
          <w:szCs w:val="24"/>
        </w:rPr>
        <w:t>、教学案例分析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时态复习过关：一般现在时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十二月</w:t>
      </w:r>
    </w:p>
    <w:p w:rsidR="0089530E" w:rsidRPr="00777E62" w:rsidRDefault="0089530E" w:rsidP="00BE30A0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四年级英语单词过关测试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、区、市小学三年级英语整班朗读暨口语交际比赛；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>、集体备课：</w:t>
      </w:r>
      <w:r>
        <w:rPr>
          <w:rFonts w:ascii="宋体" w:hAnsi="宋体" w:hint="eastAsia"/>
          <w:sz w:val="24"/>
          <w:szCs w:val="24"/>
        </w:rPr>
        <w:t>许春亚老师执教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4</w:t>
      </w:r>
      <w:r w:rsidRPr="00777E62">
        <w:rPr>
          <w:rFonts w:ascii="宋体" w:hAnsi="宋体" w:hint="eastAsia"/>
          <w:sz w:val="24"/>
          <w:szCs w:val="24"/>
        </w:rPr>
        <w:t>、业务学习：</w:t>
      </w:r>
      <w:r>
        <w:rPr>
          <w:rFonts w:ascii="宋体" w:hAnsi="宋体" w:hint="eastAsia"/>
          <w:sz w:val="24"/>
          <w:szCs w:val="24"/>
        </w:rPr>
        <w:t>《反思教育》读书交流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5</w:t>
      </w:r>
      <w:r w:rsidRPr="00777E62">
        <w:rPr>
          <w:rFonts w:ascii="宋体" w:hAnsi="宋体" w:hint="eastAsia"/>
          <w:sz w:val="24"/>
          <w:szCs w:val="24"/>
        </w:rPr>
        <w:t>、五年级英语阅读竞赛。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/>
          <w:sz w:val="24"/>
          <w:szCs w:val="24"/>
        </w:rPr>
        <w:t>6</w:t>
      </w:r>
      <w:r w:rsidRPr="00777E62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时态复习过关：现在进行时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 w:rsidRPr="00777E62">
        <w:rPr>
          <w:rFonts w:ascii="宋体" w:hAnsi="宋体" w:hint="eastAsia"/>
          <w:sz w:val="24"/>
          <w:szCs w:val="24"/>
        </w:rPr>
        <w:t>一月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777E62">
        <w:rPr>
          <w:rFonts w:ascii="宋体" w:hAnsi="宋体" w:hint="eastAsia"/>
          <w:sz w:val="24"/>
          <w:szCs w:val="24"/>
        </w:rPr>
        <w:t>、制定复习计划；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777E62">
        <w:rPr>
          <w:rFonts w:ascii="宋体" w:hAnsi="宋体" w:hint="eastAsia"/>
          <w:sz w:val="24"/>
          <w:szCs w:val="24"/>
        </w:rPr>
        <w:t>、小学各年级英语口语测试；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Pr="00777E62">
        <w:rPr>
          <w:rFonts w:ascii="宋体" w:hAnsi="宋体" w:hint="eastAsia"/>
          <w:sz w:val="24"/>
          <w:szCs w:val="24"/>
        </w:rPr>
        <w:t>、期末考试；</w:t>
      </w:r>
    </w:p>
    <w:p w:rsidR="0089530E" w:rsidRPr="00777E62" w:rsidRDefault="0089530E" w:rsidP="00DF2D1B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777E62">
        <w:rPr>
          <w:rFonts w:ascii="宋体" w:hAnsi="宋体" w:hint="eastAsia"/>
          <w:sz w:val="24"/>
          <w:szCs w:val="24"/>
        </w:rPr>
        <w:t>、完成总结，撰写论文。</w:t>
      </w:r>
    </w:p>
    <w:p w:rsidR="0089530E" w:rsidRDefault="0089530E"/>
    <w:sectPr w:rsidR="0089530E" w:rsidSect="00DF2D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0E" w:rsidRDefault="0089530E">
      <w:r>
        <w:separator/>
      </w:r>
    </w:p>
  </w:endnote>
  <w:endnote w:type="continuationSeparator" w:id="0">
    <w:p w:rsidR="0089530E" w:rsidRDefault="0089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0E" w:rsidRDefault="0089530E">
      <w:r>
        <w:separator/>
      </w:r>
    </w:p>
  </w:footnote>
  <w:footnote w:type="continuationSeparator" w:id="0">
    <w:p w:rsidR="0089530E" w:rsidRDefault="0089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D1B"/>
    <w:rsid w:val="000203E3"/>
    <w:rsid w:val="001408C7"/>
    <w:rsid w:val="00271679"/>
    <w:rsid w:val="0053579F"/>
    <w:rsid w:val="00594B85"/>
    <w:rsid w:val="00611029"/>
    <w:rsid w:val="00692806"/>
    <w:rsid w:val="0072300D"/>
    <w:rsid w:val="00777E62"/>
    <w:rsid w:val="0085654D"/>
    <w:rsid w:val="0089530E"/>
    <w:rsid w:val="008960A7"/>
    <w:rsid w:val="009670BA"/>
    <w:rsid w:val="00A313FB"/>
    <w:rsid w:val="00AD6DD3"/>
    <w:rsid w:val="00BE30A0"/>
    <w:rsid w:val="00DF2D1B"/>
    <w:rsid w:val="00F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F2D1B"/>
    <w:rPr>
      <w:rFonts w:cs="Times New Roman"/>
      <w:color w:val="3366CC"/>
      <w:u w:val="none"/>
      <w:effect w:val="none"/>
    </w:rPr>
  </w:style>
  <w:style w:type="paragraph" w:styleId="NormalWeb">
    <w:name w:val="Normal (Web)"/>
    <w:basedOn w:val="Normal"/>
    <w:uiPriority w:val="99"/>
    <w:rsid w:val="00DF2D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2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D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2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2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361</Words>
  <Characters>2059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前黄中心小学2018—2019学年第一学期英语教研组工作计划</dc:title>
  <dc:subject/>
  <dc:creator>Administrator</dc:creator>
  <cp:keywords/>
  <dc:description/>
  <cp:lastModifiedBy>微软中国</cp:lastModifiedBy>
  <cp:revision>3</cp:revision>
  <dcterms:created xsi:type="dcterms:W3CDTF">2018-10-07T07:48:00Z</dcterms:created>
  <dcterms:modified xsi:type="dcterms:W3CDTF">2018-10-07T08:06:00Z</dcterms:modified>
</cp:coreProperties>
</file>