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A919E9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19E9" w:rsidRPr="00F4746F" w:rsidRDefault="00A919E9" w:rsidP="00C80D60">
            <w:pPr>
              <w:pStyle w:val="NormalWeb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19E9" w:rsidRPr="00C80D60" w:rsidRDefault="00A919E9" w:rsidP="00C80D60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丁世中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19E9" w:rsidRPr="00F4746F" w:rsidRDefault="00A919E9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19E9" w:rsidRPr="00F4746F" w:rsidRDefault="00A919E9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五年级数学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19E9" w:rsidRPr="00F4746F" w:rsidRDefault="00A919E9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19E9" w:rsidRPr="00F4746F" w:rsidRDefault="00A919E9" w:rsidP="00C80D60">
            <w:pPr>
              <w:pStyle w:val="NormalWeb"/>
              <w:widowControl/>
              <w:spacing w:line="345" w:lineRule="atLeast"/>
              <w:jc w:val="center"/>
            </w:pPr>
            <w:r w:rsidRPr="00F4746F">
              <w:rPr>
                <w:rStyle w:val="Strong"/>
                <w:rFonts w:ascii="Times New Roman" w:hAnsi="Times New Roman"/>
                <w:color w:val="000000"/>
                <w:spacing w:val="15"/>
              </w:rPr>
              <w:t>201</w:t>
            </w:r>
            <w:r>
              <w:rPr>
                <w:rStyle w:val="Strong"/>
                <w:rFonts w:ascii="Times New Roman" w:hAnsi="Times New Roman"/>
                <w:color w:val="000000"/>
                <w:spacing w:val="15"/>
              </w:rPr>
              <w:t>9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1</w:t>
            </w:r>
          </w:p>
        </w:tc>
      </w:tr>
      <w:tr w:rsidR="00A919E9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19E9" w:rsidRPr="00F4746F" w:rsidRDefault="00A919E9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19E9" w:rsidRPr="00F4746F" w:rsidRDefault="00A919E9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A919E9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19E9" w:rsidRPr="00CF7FF3" w:rsidRDefault="00A919E9" w:rsidP="00CF7FF3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  <w:r w:rsidRPr="00CF7FF3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</w:t>
            </w:r>
          </w:p>
          <w:p w:rsidR="00A919E9" w:rsidRPr="00CF7FF3" w:rsidRDefault="00A919E9" w:rsidP="00A919E9">
            <w:pPr>
              <w:pStyle w:val="NormalWeb"/>
              <w:widowControl/>
              <w:spacing w:line="405" w:lineRule="atLeast"/>
              <w:ind w:firstLineChars="200" w:firstLine="31680"/>
              <w:rPr>
                <w:rFonts w:ascii="宋体" w:cs="宋体"/>
                <w:color w:val="000000"/>
                <w:spacing w:val="15"/>
              </w:rPr>
            </w:pPr>
            <w:r w:rsidRPr="00CF7FF3">
              <w:rPr>
                <w:rFonts w:ascii="宋体" w:hAnsi="宋体" w:cs="宋体" w:hint="eastAsia"/>
                <w:color w:val="000000"/>
                <w:spacing w:val="15"/>
              </w:rPr>
              <w:t>纽约州州长罗尔斯出生于美国纽约声名狼藉的贫民窟。他从小就受到了不良影响，经常逃学、打架、偷窃。一天，当他从又窗台上跳下，伸着小手走向讲台时，校长皮尔保罗将他逮个正着。出乎意料的是，校长不但没有批评他，反而诚恳地说：“我一看你修长的小拇指就知道，将来你一定会是纽约州的州长。”上面的那句话并给予语重心长的引导和鼓励。</w:t>
            </w:r>
          </w:p>
          <w:p w:rsidR="00A919E9" w:rsidRPr="00CF7FF3" w:rsidRDefault="00A919E9" w:rsidP="00CF7FF3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 w:rsidRPr="00CF7FF3">
              <w:rPr>
                <w:rFonts w:ascii="宋体" w:hAnsi="宋体" w:cs="宋体" w:hint="eastAsia"/>
                <w:color w:val="000000"/>
                <w:spacing w:val="15"/>
              </w:rPr>
              <w:t>当时的罗尔斯大吃一经惊，因为在他不长的人生经历中只有奶奶让他振奋过一次，说他可以成为五吨重的小船的船长。他记下了校长的话并坚信这是真实的。从那天起，“纽约州州长”就象一面旗帜在他心里高高飘扬。</w:t>
            </w:r>
            <w:r w:rsidRPr="00CF7FF3">
              <w:rPr>
                <w:rFonts w:ascii="宋体" w:hAnsi="宋体" w:cs="宋体"/>
                <w:color w:val="000000"/>
                <w:spacing w:val="15"/>
              </w:rPr>
              <w:t>51</w:t>
            </w:r>
            <w:r w:rsidRPr="00CF7FF3">
              <w:rPr>
                <w:rFonts w:ascii="宋体" w:hAnsi="宋体" w:cs="宋体" w:hint="eastAsia"/>
                <w:color w:val="000000"/>
                <w:spacing w:val="15"/>
              </w:rPr>
              <w:t>岁那年，他终于成了纽约州的州长。一句普通的话，改变了一个学生的人生。</w:t>
            </w:r>
          </w:p>
          <w:p w:rsidR="00A919E9" w:rsidRPr="00CF7FF3" w:rsidRDefault="00A919E9" w:rsidP="00CF7FF3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CF7FF3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    </w:t>
            </w:r>
          </w:p>
          <w:p w:rsidR="00A919E9" w:rsidRDefault="00A919E9" w:rsidP="00CF7FF3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</w:p>
          <w:p w:rsidR="00A919E9" w:rsidRDefault="00A919E9" w:rsidP="00CF7FF3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</w:p>
          <w:p w:rsidR="00A919E9" w:rsidRPr="00CF7FF3" w:rsidRDefault="00A919E9" w:rsidP="00CF7FF3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</w:p>
        </w:tc>
      </w:tr>
      <w:tr w:rsidR="00A919E9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19E9" w:rsidRPr="00CF7FF3" w:rsidRDefault="00A919E9" w:rsidP="00CF7FF3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 w:rsidRPr="00CF7FF3">
              <w:rPr>
                <w:rFonts w:ascii="楷体_GB2312" w:eastAsia="楷体_GB2312" w:hAnsi="宋体" w:cs="宋体" w:hint="eastAsia"/>
                <w:color w:val="000000"/>
                <w:spacing w:val="15"/>
              </w:rPr>
              <w:t>苏格拉底曾经说过：未经省察的人生是不值得活的。孔子亦云：吾一日三省身。一个人若期望过“智慧”的生活，必当慎思而敏行。对于教师而言，如何使自己超越日常教学生活经验下的惯性思维，使自己的习惯性行为服从于批判性的、反思性的分析，这对教师提升自我专业素养是至为重要的。今日社会之状况更是如此，人若不常怀着真诚之心反省自我，便会如激流一般来也匆匆走也匆匆。可以说，我读此书，实为“反思”二字而来。对每一个孩子来讲老师无意中的一个赞美的话语、信任的眼神就是敲开孩子心扉的钥匙</w:t>
            </w:r>
            <w:r w:rsidRPr="00CF7FF3">
              <w:rPr>
                <w:rFonts w:ascii="楷体_GB2312" w:eastAsia="楷体_GB2312" w:hAnsi="宋体" w:cs="宋体"/>
                <w:color w:val="000000"/>
                <w:spacing w:val="15"/>
              </w:rPr>
              <w:t>,</w:t>
            </w:r>
            <w:r w:rsidRPr="00CF7FF3">
              <w:rPr>
                <w:rFonts w:ascii="楷体_GB2312" w:eastAsia="楷体_GB2312" w:hAnsi="宋体" w:cs="宋体" w:hint="eastAsia"/>
                <w:color w:val="000000"/>
                <w:spacing w:val="15"/>
              </w:rPr>
              <w:t>也是暗室中的一只蜡烛</w:t>
            </w:r>
            <w:r w:rsidRPr="00CF7FF3">
              <w:rPr>
                <w:rFonts w:ascii="楷体_GB2312" w:eastAsia="楷体_GB2312" w:hAnsi="宋体" w:cs="宋体"/>
                <w:color w:val="000000"/>
                <w:spacing w:val="15"/>
              </w:rPr>
              <w:t>,</w:t>
            </w:r>
            <w:r w:rsidRPr="00CF7FF3">
              <w:rPr>
                <w:rFonts w:ascii="楷体_GB2312" w:eastAsia="楷体_GB2312" w:hAnsi="宋体" w:cs="宋体" w:hint="eastAsia"/>
                <w:color w:val="000000"/>
                <w:spacing w:val="15"/>
              </w:rPr>
              <w:t>照亮孩子纯真。只有心中有爱的老师，才能了解孩子，走进他们的内心，从而让他们的心田盛开永不凋谢的花。</w:t>
            </w:r>
          </w:p>
          <w:p w:rsidR="00A919E9" w:rsidRPr="00755692" w:rsidRDefault="00A919E9" w:rsidP="00CF7FF3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</w:p>
        </w:tc>
      </w:tr>
    </w:tbl>
    <w:p w:rsidR="00A919E9" w:rsidRDefault="00A919E9"/>
    <w:sectPr w:rsidR="00A919E9" w:rsidSect="00855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9E9" w:rsidRDefault="00A919E9">
      <w:r>
        <w:separator/>
      </w:r>
    </w:p>
  </w:endnote>
  <w:endnote w:type="continuationSeparator" w:id="0">
    <w:p w:rsidR="00A919E9" w:rsidRDefault="00A9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E9" w:rsidRDefault="00A919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E9" w:rsidRDefault="00A919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E9" w:rsidRDefault="00A919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9E9" w:rsidRDefault="00A919E9">
      <w:r>
        <w:separator/>
      </w:r>
    </w:p>
  </w:footnote>
  <w:footnote w:type="continuationSeparator" w:id="0">
    <w:p w:rsidR="00A919E9" w:rsidRDefault="00A9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E9" w:rsidRDefault="00A919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E9" w:rsidRDefault="00A919E9" w:rsidP="00FB088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E9" w:rsidRDefault="00A919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B2260"/>
    <w:rsid w:val="001161DA"/>
    <w:rsid w:val="001164AC"/>
    <w:rsid w:val="00190435"/>
    <w:rsid w:val="00194F41"/>
    <w:rsid w:val="001A6BE9"/>
    <w:rsid w:val="0023144A"/>
    <w:rsid w:val="00237F82"/>
    <w:rsid w:val="00263EE7"/>
    <w:rsid w:val="00266532"/>
    <w:rsid w:val="00273F93"/>
    <w:rsid w:val="002D4AE7"/>
    <w:rsid w:val="0033054D"/>
    <w:rsid w:val="00355E79"/>
    <w:rsid w:val="00517B22"/>
    <w:rsid w:val="005A55E5"/>
    <w:rsid w:val="005B0181"/>
    <w:rsid w:val="005D6D45"/>
    <w:rsid w:val="00615482"/>
    <w:rsid w:val="00662E99"/>
    <w:rsid w:val="00663066"/>
    <w:rsid w:val="006E0FC9"/>
    <w:rsid w:val="006F478E"/>
    <w:rsid w:val="00755692"/>
    <w:rsid w:val="007A5C37"/>
    <w:rsid w:val="00855476"/>
    <w:rsid w:val="00983177"/>
    <w:rsid w:val="00A919E9"/>
    <w:rsid w:val="00B76514"/>
    <w:rsid w:val="00B96DE4"/>
    <w:rsid w:val="00BA6905"/>
    <w:rsid w:val="00BC53E6"/>
    <w:rsid w:val="00C80D60"/>
    <w:rsid w:val="00C901C5"/>
    <w:rsid w:val="00CF7FF3"/>
    <w:rsid w:val="00D33F69"/>
    <w:rsid w:val="00D54B72"/>
    <w:rsid w:val="00DA2CE3"/>
    <w:rsid w:val="00E8317A"/>
    <w:rsid w:val="00E836AB"/>
    <w:rsid w:val="00F4746F"/>
    <w:rsid w:val="00F660B3"/>
    <w:rsid w:val="00FB0888"/>
    <w:rsid w:val="00FB7B9F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5547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98</Words>
  <Characters>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学习者</dc:title>
  <dc:subject/>
  <dc:creator>Administrator</dc:creator>
  <cp:keywords/>
  <dc:description/>
  <cp:lastModifiedBy>User</cp:lastModifiedBy>
  <cp:revision>4</cp:revision>
  <dcterms:created xsi:type="dcterms:W3CDTF">2018-10-23T02:11:00Z</dcterms:created>
  <dcterms:modified xsi:type="dcterms:W3CDTF">2019-01-17T04:53:00Z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